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88F" w:rsidRDefault="00EB788F" w:rsidP="00D0455A">
      <w:pPr>
        <w:ind w:right="-52"/>
        <w:jc w:val="center"/>
        <w:rPr>
          <w:rFonts w:ascii="Garamond" w:eastAsia="華康仿宋體W2" w:hAnsi="Garamond"/>
          <w:b/>
          <w:bCs/>
          <w:spacing w:val="-20"/>
          <w:kern w:val="0"/>
          <w:sz w:val="32"/>
          <w:szCs w:val="32"/>
        </w:rPr>
      </w:pPr>
      <w:r w:rsidRPr="00482BDC">
        <w:rPr>
          <w:rFonts w:ascii="Garamond" w:eastAsia="華康仿宋體W2" w:hAnsi="Garamond"/>
          <w:b/>
          <w:bCs/>
          <w:spacing w:val="-20"/>
          <w:kern w:val="0"/>
          <w:sz w:val="32"/>
          <w:szCs w:val="32"/>
        </w:rPr>
        <w:t>103</w:t>
      </w:r>
      <w:r w:rsidRPr="00482BDC">
        <w:rPr>
          <w:rFonts w:ascii="Garamond" w:eastAsia="華康仿宋體W2" w:hAnsi="Garamond" w:hint="eastAsia"/>
          <w:b/>
          <w:bCs/>
          <w:spacing w:val="-20"/>
          <w:kern w:val="0"/>
          <w:sz w:val="32"/>
          <w:szCs w:val="32"/>
        </w:rPr>
        <w:t>學年度高中</w:t>
      </w:r>
      <w:r>
        <w:rPr>
          <w:rFonts w:ascii="Garamond" w:eastAsia="華康仿宋體W2" w:hAnsi="Garamond" w:hint="eastAsia"/>
          <w:b/>
          <w:bCs/>
          <w:spacing w:val="-20"/>
          <w:kern w:val="0"/>
          <w:sz w:val="32"/>
          <w:szCs w:val="32"/>
        </w:rPr>
        <w:t>均質化計畫</w:t>
      </w:r>
    </w:p>
    <w:p w:rsidR="00EB788F" w:rsidRPr="00C4344B" w:rsidRDefault="00EB788F" w:rsidP="00C4344B">
      <w:pPr>
        <w:spacing w:line="600" w:lineRule="exact"/>
        <w:jc w:val="center"/>
        <w:rPr>
          <w:rFonts w:ascii="標楷體" w:eastAsia="標楷體" w:hAnsi="標楷體"/>
          <w:b/>
          <w:bCs/>
          <w:sz w:val="32"/>
          <w:szCs w:val="24"/>
        </w:rPr>
      </w:pPr>
      <w:r w:rsidRPr="00FC7CB7">
        <w:rPr>
          <w:rFonts w:ascii="標楷體" w:eastAsia="標楷體" w:hAnsi="標楷體" w:hint="eastAsia"/>
          <w:b/>
          <w:bCs/>
          <w:sz w:val="32"/>
          <w:szCs w:val="24"/>
        </w:rPr>
        <w:t>迷戀手工皂</w:t>
      </w:r>
      <w:r w:rsidRPr="00FC7CB7">
        <w:rPr>
          <w:rFonts w:ascii="標楷體" w:eastAsia="標楷體" w:hAnsi="標楷體"/>
          <w:b/>
          <w:bCs/>
          <w:sz w:val="32"/>
          <w:szCs w:val="24"/>
        </w:rPr>
        <w:t>(</w:t>
      </w:r>
      <w:r>
        <w:rPr>
          <w:rFonts w:ascii="標楷體" w:eastAsia="標楷體" w:hAnsi="標楷體" w:hint="eastAsia"/>
          <w:b/>
          <w:bCs/>
          <w:sz w:val="32"/>
          <w:szCs w:val="24"/>
        </w:rPr>
        <w:t>教師增能</w:t>
      </w:r>
      <w:r w:rsidRPr="00FC7CB7">
        <w:rPr>
          <w:rFonts w:ascii="標楷體" w:eastAsia="標楷體" w:hAnsi="標楷體" w:hint="eastAsia"/>
          <w:b/>
          <w:bCs/>
          <w:sz w:val="32"/>
          <w:szCs w:val="24"/>
        </w:rPr>
        <w:t>單堂基礎課程</w:t>
      </w:r>
      <w:r w:rsidRPr="00FC7CB7">
        <w:rPr>
          <w:rFonts w:ascii="標楷體" w:eastAsia="標楷體" w:hAnsi="標楷體"/>
          <w:b/>
          <w:bCs/>
          <w:sz w:val="32"/>
          <w:szCs w:val="24"/>
        </w:rPr>
        <w:t>)</w:t>
      </w:r>
    </w:p>
    <w:p w:rsidR="00EB788F" w:rsidRPr="00D800A1" w:rsidRDefault="00EB788F" w:rsidP="00D800A1">
      <w:pPr>
        <w:pStyle w:val="ListParagraph"/>
        <w:numPr>
          <w:ilvl w:val="0"/>
          <w:numId w:val="1"/>
        </w:numPr>
        <w:spacing w:line="400" w:lineRule="exact"/>
        <w:ind w:leftChars="0"/>
        <w:jc w:val="both"/>
        <w:rPr>
          <w:rFonts w:ascii="Garamond" w:eastAsia="華康仿宋體W2" w:hAnsi="Garamond"/>
          <w:b/>
          <w:bCs/>
          <w:sz w:val="28"/>
          <w:szCs w:val="20"/>
        </w:rPr>
      </w:pPr>
      <w:r w:rsidRPr="00D800A1">
        <w:rPr>
          <w:rFonts w:ascii="Garamond" w:eastAsia="華康仿宋體W2" w:hAnsi="Garamond" w:hint="eastAsia"/>
          <w:b/>
          <w:bCs/>
          <w:sz w:val="28"/>
          <w:szCs w:val="20"/>
        </w:rPr>
        <w:t>計畫依據：</w:t>
      </w:r>
    </w:p>
    <w:p w:rsidR="00EB788F" w:rsidRPr="00D800A1" w:rsidRDefault="00EB788F" w:rsidP="00D800A1">
      <w:pPr>
        <w:pStyle w:val="ListParagraph"/>
        <w:spacing w:line="400" w:lineRule="exact"/>
        <w:ind w:leftChars="0" w:left="720"/>
        <w:jc w:val="both"/>
        <w:rPr>
          <w:rFonts w:ascii="Garamond" w:eastAsia="華康仿宋體W2" w:hAnsi="Garamond"/>
          <w:bCs/>
          <w:sz w:val="28"/>
          <w:szCs w:val="28"/>
        </w:rPr>
      </w:pPr>
      <w:r w:rsidRPr="00D800A1">
        <w:rPr>
          <w:rFonts w:ascii="標楷體" w:eastAsia="標楷體" w:hAnsi="標楷體"/>
          <w:sz w:val="28"/>
          <w:szCs w:val="28"/>
        </w:rPr>
        <w:t>103</w:t>
      </w:r>
      <w:r w:rsidRPr="00D800A1">
        <w:rPr>
          <w:rFonts w:ascii="標楷體" w:eastAsia="標楷體" w:hAnsi="標楷體" w:hint="eastAsia"/>
          <w:sz w:val="28"/>
          <w:szCs w:val="28"/>
        </w:rPr>
        <w:t>學年度高中職適性學習社區教育均質化實施方案</w:t>
      </w:r>
    </w:p>
    <w:p w:rsidR="00EB788F" w:rsidRPr="003433BE" w:rsidRDefault="00EB788F" w:rsidP="003433BE">
      <w:pPr>
        <w:pStyle w:val="ListParagraph"/>
        <w:numPr>
          <w:ilvl w:val="0"/>
          <w:numId w:val="1"/>
        </w:numPr>
        <w:spacing w:before="100" w:beforeAutospacing="1" w:line="400" w:lineRule="exact"/>
        <w:ind w:leftChars="0"/>
        <w:jc w:val="both"/>
        <w:rPr>
          <w:rFonts w:ascii="Garamond" w:eastAsia="華康仿宋體W2" w:hAnsi="Garamond"/>
          <w:b/>
          <w:bCs/>
          <w:sz w:val="28"/>
          <w:szCs w:val="20"/>
        </w:rPr>
      </w:pPr>
      <w:r>
        <w:rPr>
          <w:rFonts w:ascii="Garamond" w:eastAsia="華康仿宋體W2" w:hAnsi="Garamond" w:hint="eastAsia"/>
          <w:b/>
          <w:bCs/>
          <w:sz w:val="28"/>
          <w:szCs w:val="20"/>
        </w:rPr>
        <w:t>課程</w:t>
      </w:r>
      <w:r w:rsidRPr="003433BE">
        <w:rPr>
          <w:rFonts w:ascii="Garamond" w:eastAsia="華康仿宋體W2" w:hAnsi="Garamond" w:hint="eastAsia"/>
          <w:b/>
          <w:bCs/>
          <w:sz w:val="28"/>
          <w:szCs w:val="20"/>
        </w:rPr>
        <w:t>目的：</w:t>
      </w:r>
    </w:p>
    <w:p w:rsidR="00EB788F" w:rsidRPr="003433BE" w:rsidRDefault="00EB788F" w:rsidP="003433BE">
      <w:pPr>
        <w:pStyle w:val="ListParagraph"/>
        <w:ind w:leftChars="0" w:left="720"/>
        <w:rPr>
          <w:rFonts w:ascii="標楷體" w:eastAsia="標楷體" w:hAnsi="標楷體"/>
        </w:rPr>
      </w:pPr>
      <w:r w:rsidRPr="003433BE">
        <w:rPr>
          <w:rFonts w:ascii="標楷體" w:eastAsia="標楷體" w:hAnsi="標楷體" w:hint="eastAsia"/>
        </w:rPr>
        <w:t>用歐洲傳統方式製作手工皂</w:t>
      </w:r>
      <w:r w:rsidRPr="003433BE">
        <w:rPr>
          <w:rFonts w:ascii="標楷體" w:eastAsia="標楷體" w:hAnsi="標楷體"/>
        </w:rPr>
        <w:t>.</w:t>
      </w:r>
      <w:r w:rsidRPr="003433BE">
        <w:rPr>
          <w:rFonts w:ascii="標楷體" w:eastAsia="標楷體" w:hAnsi="標楷體" w:hint="eastAsia"/>
        </w:rPr>
        <w:t>不僅創造生活中的樂趣</w:t>
      </w:r>
      <w:r w:rsidRPr="003433BE">
        <w:rPr>
          <w:rFonts w:ascii="標楷體" w:eastAsia="標楷體" w:hAnsi="標楷體"/>
        </w:rPr>
        <w:t>.</w:t>
      </w:r>
      <w:r w:rsidRPr="003433BE">
        <w:rPr>
          <w:rFonts w:ascii="標楷體" w:eastAsia="標楷體" w:hAnsi="標楷體" w:hint="eastAsia"/>
        </w:rPr>
        <w:t>而且還能呵護寶貝肌膚。手工皂的天然配方</w:t>
      </w:r>
      <w:r w:rsidRPr="003433BE">
        <w:rPr>
          <w:rFonts w:ascii="標楷體" w:eastAsia="標楷體" w:hAnsi="標楷體"/>
        </w:rPr>
        <w:t xml:space="preserve">, </w:t>
      </w:r>
      <w:r w:rsidRPr="003433BE">
        <w:rPr>
          <w:rFonts w:ascii="標楷體" w:eastAsia="標楷體" w:hAnsi="標楷體" w:hint="eastAsia"/>
        </w:rPr>
        <w:t>對肌膚零負擔、對有過敏性皮膚的人</w:t>
      </w:r>
      <w:r w:rsidRPr="003433BE">
        <w:rPr>
          <w:rFonts w:ascii="標楷體" w:eastAsia="標楷體" w:hAnsi="標楷體"/>
        </w:rPr>
        <w:t>,</w:t>
      </w:r>
      <w:r w:rsidRPr="003433BE">
        <w:rPr>
          <w:rFonts w:ascii="標楷體" w:eastAsia="標楷體" w:hAnsi="標楷體" w:hint="eastAsia"/>
        </w:rPr>
        <w:t>是很好的選擇，另外手工皂的製作過程及成品，完全不污染環境！甘油是香皂製作過程的副屬品，帶一點黏性、無色無臭，被廣泛利用在化粧品裏。自己作的手中香皂則含有天然的甘油</w:t>
      </w:r>
      <w:r w:rsidRPr="003433BE">
        <w:rPr>
          <w:rFonts w:ascii="標楷體" w:eastAsia="標楷體" w:hAnsi="標楷體"/>
        </w:rPr>
        <w:t>,</w:t>
      </w:r>
      <w:r w:rsidRPr="003433BE">
        <w:rPr>
          <w:rFonts w:ascii="標楷體" w:eastAsia="標楷體" w:hAnsi="標楷體" w:hint="eastAsia"/>
        </w:rPr>
        <w:t>保濕效果超凡且對肌膚溫和，洗完後的皮膚像蛋白一樣</w:t>
      </w:r>
      <w:r w:rsidRPr="003433BE">
        <w:rPr>
          <w:rFonts w:ascii="標楷體" w:eastAsia="標楷體" w:hAnsi="標楷體"/>
        </w:rPr>
        <w:t>!</w:t>
      </w:r>
      <w:r>
        <w:rPr>
          <w:rFonts w:ascii="標楷體" w:eastAsia="標楷體" w:hAnsi="標楷體" w:hint="eastAsia"/>
        </w:rPr>
        <w:t>清潔境界的提升，是兼具環保與美學的理解和體驗。</w:t>
      </w:r>
    </w:p>
    <w:p w:rsidR="00EB788F" w:rsidRPr="009E60A6" w:rsidRDefault="00EB788F" w:rsidP="00D0455A">
      <w:pPr>
        <w:spacing w:before="100" w:beforeAutospacing="1" w:line="400" w:lineRule="exact"/>
        <w:jc w:val="both"/>
        <w:rPr>
          <w:rFonts w:ascii="Garamond" w:eastAsia="華康仿宋體W2" w:hAnsi="Garamond"/>
          <w:b/>
          <w:bCs/>
          <w:sz w:val="28"/>
          <w:szCs w:val="28"/>
        </w:rPr>
      </w:pPr>
      <w:r w:rsidRPr="009E60A6">
        <w:rPr>
          <w:rFonts w:ascii="Garamond" w:eastAsia="華康仿宋體W2" w:hAnsi="Garamond" w:hint="eastAsia"/>
          <w:b/>
          <w:bCs/>
          <w:sz w:val="28"/>
          <w:szCs w:val="28"/>
        </w:rPr>
        <w:t>參、辦理單位：</w:t>
      </w:r>
    </w:p>
    <w:p w:rsidR="00EB788F" w:rsidRPr="00591715" w:rsidRDefault="00EB788F" w:rsidP="00D0455A">
      <w:pPr>
        <w:ind w:firstLineChars="200" w:firstLine="480"/>
        <w:rPr>
          <w:rFonts w:ascii="標楷體" w:eastAsia="標楷體" w:hAnsi="標楷體"/>
          <w:szCs w:val="24"/>
        </w:rPr>
      </w:pPr>
      <w:r w:rsidRPr="00591715">
        <w:rPr>
          <w:rFonts w:ascii="標楷體" w:eastAsia="標楷體" w:hAnsi="標楷體" w:hint="eastAsia"/>
          <w:szCs w:val="24"/>
        </w:rPr>
        <w:t>一、主辦單位：國立臺中一中</w:t>
      </w:r>
    </w:p>
    <w:p w:rsidR="00EB788F" w:rsidRPr="00591715" w:rsidRDefault="00EB788F" w:rsidP="00591715">
      <w:pPr>
        <w:ind w:leftChars="200" w:left="2126" w:hangingChars="686" w:hanging="1646"/>
        <w:rPr>
          <w:rFonts w:ascii="標楷體" w:eastAsia="標楷體" w:hAnsi="標楷體"/>
          <w:szCs w:val="24"/>
        </w:rPr>
      </w:pPr>
      <w:r w:rsidRPr="00591715">
        <w:rPr>
          <w:rFonts w:ascii="標楷體" w:eastAsia="標楷體" w:hAnsi="標楷體" w:hint="eastAsia"/>
          <w:szCs w:val="24"/>
        </w:rPr>
        <w:t>二、協辦單位：</w:t>
      </w:r>
      <w:r w:rsidRPr="00591715">
        <w:rPr>
          <w:rFonts w:ascii="標楷體" w:eastAsia="標楷體" w:hAnsi="標楷體"/>
          <w:szCs w:val="24"/>
        </w:rPr>
        <w:t>103</w:t>
      </w:r>
      <w:r w:rsidRPr="00591715">
        <w:rPr>
          <w:rFonts w:ascii="標楷體" w:eastAsia="標楷體" w:hAnsi="標楷體" w:hint="eastAsia"/>
          <w:szCs w:val="24"/>
        </w:rPr>
        <w:t>學年度中二區合作學校</w:t>
      </w:r>
    </w:p>
    <w:p w:rsidR="00EB788F" w:rsidRPr="00591715" w:rsidRDefault="00EB788F" w:rsidP="00591715">
      <w:pPr>
        <w:ind w:leftChars="200" w:left="2126" w:hangingChars="686" w:hanging="1646"/>
        <w:rPr>
          <w:rFonts w:ascii="標楷體" w:eastAsia="標楷體" w:hAnsi="標楷體"/>
          <w:szCs w:val="24"/>
        </w:rPr>
      </w:pPr>
      <w:r w:rsidRPr="00591715">
        <w:rPr>
          <w:rFonts w:ascii="標楷體" w:eastAsia="標楷體" w:hAnsi="標楷體" w:hint="eastAsia"/>
          <w:szCs w:val="24"/>
        </w:rPr>
        <w:t>三、指導單位</w:t>
      </w:r>
      <w:r w:rsidRPr="00591715">
        <w:rPr>
          <w:rFonts w:ascii="標楷體" w:eastAsia="標楷體" w:hAnsi="標楷體"/>
          <w:szCs w:val="24"/>
        </w:rPr>
        <w:t xml:space="preserve"> : </w:t>
      </w:r>
      <w:r w:rsidRPr="00591715">
        <w:rPr>
          <w:rFonts w:ascii="標楷體" w:eastAsia="標楷體" w:hAnsi="標楷體" w:hint="eastAsia"/>
          <w:szCs w:val="24"/>
        </w:rPr>
        <w:t>教育部國民及學前教育署</w:t>
      </w:r>
    </w:p>
    <w:p w:rsidR="00EB788F" w:rsidRPr="00482BDC" w:rsidRDefault="00EB788F" w:rsidP="00D0455A">
      <w:pPr>
        <w:spacing w:before="100" w:beforeAutospacing="1" w:line="400" w:lineRule="exact"/>
        <w:jc w:val="both"/>
        <w:rPr>
          <w:rFonts w:ascii="Garamond" w:eastAsia="華康仿宋體W2" w:hAnsi="Garamond"/>
          <w:b/>
          <w:bCs/>
          <w:sz w:val="28"/>
          <w:szCs w:val="20"/>
        </w:rPr>
      </w:pPr>
      <w:r w:rsidRPr="00482BDC">
        <w:rPr>
          <w:rFonts w:ascii="Garamond" w:eastAsia="華康仿宋體W2" w:hAnsi="Garamond" w:hint="eastAsia"/>
          <w:b/>
          <w:bCs/>
          <w:sz w:val="28"/>
          <w:szCs w:val="20"/>
        </w:rPr>
        <w:t>肆、辦理內容</w:t>
      </w:r>
    </w:p>
    <w:p w:rsidR="00EB788F" w:rsidRPr="00591715" w:rsidRDefault="00EB788F" w:rsidP="00767537">
      <w:pPr>
        <w:spacing w:line="400" w:lineRule="exact"/>
        <w:ind w:leftChars="176" w:left="2040" w:hangingChars="674" w:hanging="1618"/>
        <w:jc w:val="both"/>
        <w:rPr>
          <w:rFonts w:ascii="標楷體" w:eastAsia="標楷體" w:hAnsi="標楷體"/>
          <w:szCs w:val="24"/>
        </w:rPr>
      </w:pPr>
      <w:r w:rsidRPr="00591715">
        <w:rPr>
          <w:rFonts w:ascii="標楷體" w:eastAsia="標楷體" w:hAnsi="標楷體" w:hint="eastAsia"/>
          <w:color w:val="000000"/>
          <w:szCs w:val="20"/>
        </w:rPr>
        <w:t>一、參加對象：台中市公私立高中職</w:t>
      </w:r>
      <w:r w:rsidRPr="00591715">
        <w:rPr>
          <w:rFonts w:ascii="標楷體" w:eastAsia="標楷體" w:hAnsi="標楷體" w:hint="eastAsia"/>
          <w:color w:val="000000"/>
          <w:szCs w:val="24"/>
        </w:rPr>
        <w:t>社會科及藝能科教師</w:t>
      </w:r>
      <w:r>
        <w:rPr>
          <w:rFonts w:ascii="標楷體" w:eastAsia="標楷體" w:hAnsi="標楷體"/>
          <w:color w:val="000000"/>
          <w:szCs w:val="24"/>
        </w:rPr>
        <w:t>30</w:t>
      </w:r>
      <w:r>
        <w:rPr>
          <w:rFonts w:ascii="標楷體" w:eastAsia="標楷體" w:hAnsi="標楷體" w:hint="eastAsia"/>
          <w:color w:val="000000"/>
          <w:szCs w:val="24"/>
        </w:rPr>
        <w:t>人</w:t>
      </w:r>
    </w:p>
    <w:p w:rsidR="00EB788F" w:rsidRDefault="00EB788F" w:rsidP="000731A4">
      <w:pPr>
        <w:spacing w:line="400" w:lineRule="exact"/>
        <w:ind w:leftChars="176" w:left="2040" w:hangingChars="674" w:hanging="1618"/>
        <w:jc w:val="both"/>
        <w:rPr>
          <w:rFonts w:ascii="標楷體" w:eastAsia="標楷體" w:hAnsi="標楷體"/>
          <w:szCs w:val="24"/>
        </w:rPr>
      </w:pPr>
      <w:r w:rsidRPr="00341CD3">
        <w:rPr>
          <w:rFonts w:ascii="標楷體" w:eastAsia="標楷體" w:hAnsi="標楷體"/>
          <w:szCs w:val="24"/>
        </w:rPr>
        <w:t xml:space="preserve">              </w:t>
      </w:r>
      <w:r>
        <w:rPr>
          <w:rFonts w:ascii="標楷體" w:eastAsia="標楷體" w:hAnsi="標楷體" w:hint="eastAsia"/>
          <w:szCs w:val="24"/>
        </w:rPr>
        <w:t>全程參加教師核予</w:t>
      </w:r>
      <w:r w:rsidRPr="00341CD3">
        <w:rPr>
          <w:rFonts w:ascii="標楷體" w:eastAsia="標楷體" w:hAnsi="標楷體" w:hint="eastAsia"/>
          <w:szCs w:val="24"/>
        </w:rPr>
        <w:t>研習時數</w:t>
      </w:r>
      <w:r w:rsidRPr="00341CD3"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 w:hint="eastAsia"/>
          <w:szCs w:val="24"/>
        </w:rPr>
        <w:t>小時，</w:t>
      </w:r>
    </w:p>
    <w:p w:rsidR="00EB788F" w:rsidRDefault="00EB788F" w:rsidP="000731A4">
      <w:pPr>
        <w:spacing w:line="400" w:lineRule="exact"/>
        <w:ind w:leftChars="176" w:left="2040" w:hangingChars="674" w:hanging="1618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       </w:t>
      </w:r>
      <w:r>
        <w:rPr>
          <w:rFonts w:ascii="標楷體" w:eastAsia="標楷體" w:hAnsi="標楷體" w:hint="eastAsia"/>
          <w:szCs w:val="24"/>
        </w:rPr>
        <w:t>敬請學校准於參與教師公假辦理</w:t>
      </w:r>
    </w:p>
    <w:p w:rsidR="00EB788F" w:rsidRPr="00341CD3" w:rsidRDefault="00EB788F" w:rsidP="009E60A6">
      <w:pPr>
        <w:spacing w:line="276" w:lineRule="auto"/>
        <w:ind w:leftChars="176" w:left="2040" w:hangingChars="674" w:hanging="1618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二、時間</w:t>
      </w:r>
      <w:r>
        <w:rPr>
          <w:rFonts w:ascii="標楷體" w:eastAsia="標楷體" w:hAnsi="標楷體"/>
          <w:szCs w:val="24"/>
        </w:rPr>
        <w:t>: 103</w:t>
      </w:r>
      <w:r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11</w:t>
      </w:r>
      <w:r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/>
          <w:szCs w:val="24"/>
        </w:rPr>
        <w:t>14</w:t>
      </w:r>
      <w:r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/>
          <w:szCs w:val="24"/>
        </w:rPr>
        <w:t>12:30-17:00 (</w:t>
      </w:r>
      <w:r>
        <w:rPr>
          <w:rFonts w:ascii="標楷體" w:eastAsia="標楷體" w:hAnsi="標楷體" w:hint="eastAsia"/>
          <w:szCs w:val="24"/>
        </w:rPr>
        <w:t>含搭乘交通工具時間</w:t>
      </w:r>
      <w:r>
        <w:rPr>
          <w:rFonts w:ascii="標楷體" w:eastAsia="標楷體" w:hAnsi="標楷體"/>
          <w:szCs w:val="24"/>
        </w:rPr>
        <w:t>)</w:t>
      </w:r>
    </w:p>
    <w:p w:rsidR="00EB788F" w:rsidRDefault="00EB788F" w:rsidP="00B47E60">
      <w:pPr>
        <w:spacing w:line="400" w:lineRule="exact"/>
        <w:ind w:leftChars="176" w:left="2040" w:hangingChars="674" w:hanging="1618"/>
        <w:jc w:val="both"/>
        <w:rPr>
          <w:rFonts w:ascii="Garamond" w:eastAsia="華康仿宋體W2" w:hAnsi="Garamond"/>
          <w:szCs w:val="24"/>
        </w:rPr>
      </w:pPr>
      <w:r w:rsidRPr="00341CD3">
        <w:rPr>
          <w:rFonts w:ascii="標楷體" w:eastAsia="標楷體" w:hAnsi="標楷體"/>
          <w:szCs w:val="24"/>
        </w:rPr>
        <w:t xml:space="preserve">       </w:t>
      </w:r>
      <w:r w:rsidRPr="00341CD3">
        <w:rPr>
          <w:rFonts w:ascii="標楷體" w:eastAsia="標楷體" w:hAnsi="標楷體" w:hint="eastAsia"/>
          <w:szCs w:val="24"/>
        </w:rPr>
        <w:t>地點：</w:t>
      </w:r>
      <w:r w:rsidRPr="00341CD3">
        <w:rPr>
          <w:rFonts w:ascii="標楷體" w:eastAsia="標楷體" w:hAnsi="標楷體" w:hint="eastAsia"/>
          <w:bCs/>
          <w:szCs w:val="24"/>
        </w:rPr>
        <w:t>香草工房教室</w:t>
      </w:r>
      <w:r w:rsidRPr="00341CD3">
        <w:rPr>
          <w:rFonts w:ascii="標楷體" w:eastAsia="標楷體" w:hAnsi="標楷體"/>
          <w:bCs/>
          <w:szCs w:val="24"/>
        </w:rPr>
        <w:t xml:space="preserve"> (</w:t>
      </w:r>
      <w:r w:rsidRPr="00341CD3">
        <w:rPr>
          <w:rFonts w:ascii="標楷體" w:eastAsia="標楷體" w:hAnsi="標楷體" w:hint="eastAsia"/>
          <w:bCs/>
          <w:szCs w:val="24"/>
        </w:rPr>
        <w:t>台中市豐原區三豐路</w:t>
      </w:r>
      <w:r w:rsidRPr="00341CD3">
        <w:rPr>
          <w:rFonts w:ascii="標楷體" w:eastAsia="標楷體" w:hAnsi="標楷體"/>
          <w:bCs/>
          <w:szCs w:val="24"/>
        </w:rPr>
        <w:t>566</w:t>
      </w:r>
      <w:r w:rsidRPr="00341CD3">
        <w:rPr>
          <w:rFonts w:ascii="標楷體" w:eastAsia="標楷體" w:hAnsi="標楷體" w:hint="eastAsia"/>
          <w:bCs/>
          <w:szCs w:val="24"/>
        </w:rPr>
        <w:t>巷</w:t>
      </w:r>
      <w:r w:rsidRPr="00591715">
        <w:rPr>
          <w:rFonts w:ascii="標楷體" w:eastAsia="標楷體" w:hAnsi="標楷體"/>
          <w:bCs/>
          <w:szCs w:val="24"/>
        </w:rPr>
        <w:t>209</w:t>
      </w:r>
      <w:r w:rsidRPr="00591715">
        <w:rPr>
          <w:rFonts w:ascii="標楷體" w:eastAsia="標楷體" w:hAnsi="標楷體" w:hint="eastAsia"/>
          <w:bCs/>
          <w:szCs w:val="24"/>
        </w:rPr>
        <w:t>號</w:t>
      </w:r>
      <w:r w:rsidRPr="00591715">
        <w:rPr>
          <w:rFonts w:ascii="標楷體" w:eastAsia="標楷體" w:hAnsi="標楷體"/>
          <w:bCs/>
          <w:szCs w:val="24"/>
        </w:rPr>
        <w:t>)</w:t>
      </w:r>
      <w:r w:rsidRPr="00B47E60">
        <w:rPr>
          <w:rFonts w:ascii="Garamond" w:eastAsia="華康仿宋體W2" w:hAnsi="Garamond"/>
          <w:szCs w:val="24"/>
        </w:rPr>
        <w:t xml:space="preserve"> </w:t>
      </w:r>
    </w:p>
    <w:p w:rsidR="00EB788F" w:rsidRPr="00B47E60" w:rsidRDefault="00EB788F" w:rsidP="00B47E60">
      <w:pPr>
        <w:spacing w:line="400" w:lineRule="exact"/>
        <w:ind w:leftChars="176" w:left="2040" w:hangingChars="674" w:hanging="1618"/>
        <w:jc w:val="both"/>
        <w:rPr>
          <w:rFonts w:ascii="標楷體" w:eastAsia="標楷體" w:hAnsi="新細明體"/>
        </w:rPr>
      </w:pPr>
      <w:r>
        <w:rPr>
          <w:rFonts w:ascii="Garamond" w:eastAsia="華康仿宋體W2" w:hAnsi="Garamond" w:hint="eastAsia"/>
          <w:szCs w:val="24"/>
        </w:rPr>
        <w:t>三</w:t>
      </w:r>
      <w:r>
        <w:rPr>
          <w:rFonts w:ascii="新細明體" w:hAnsi="新細明體" w:hint="eastAsia"/>
          <w:szCs w:val="24"/>
        </w:rPr>
        <w:t>、</w:t>
      </w:r>
      <w:r>
        <w:rPr>
          <w:rFonts w:ascii="Garamond" w:eastAsia="華康仿宋體W2" w:hAnsi="Garamond" w:hint="eastAsia"/>
          <w:szCs w:val="24"/>
        </w:rPr>
        <w:t>講</w:t>
      </w:r>
      <w:r>
        <w:rPr>
          <w:rFonts w:ascii="Garamond" w:eastAsia="華康仿宋體W2" w:hAnsi="Garamond"/>
          <w:szCs w:val="24"/>
        </w:rPr>
        <w:t xml:space="preserve">    </w:t>
      </w:r>
      <w:r>
        <w:rPr>
          <w:rFonts w:ascii="Garamond" w:eastAsia="華康仿宋體W2" w:hAnsi="Garamond" w:hint="eastAsia"/>
          <w:szCs w:val="24"/>
        </w:rPr>
        <w:t>師：</w:t>
      </w:r>
      <w:r>
        <w:rPr>
          <w:rFonts w:ascii="標楷體" w:eastAsia="標楷體" w:hAnsi="新細明體" w:hint="eastAsia"/>
        </w:rPr>
        <w:t>劉娟娟老師</w:t>
      </w:r>
    </w:p>
    <w:p w:rsidR="00EB788F" w:rsidRPr="00591715" w:rsidRDefault="00EB788F" w:rsidP="009E60A6">
      <w:pPr>
        <w:spacing w:line="276" w:lineRule="auto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</w:t>
      </w:r>
      <w:r>
        <w:rPr>
          <w:rFonts w:ascii="標楷體" w:eastAsia="標楷體" w:hAnsi="標楷體" w:hint="eastAsia"/>
          <w:bCs/>
          <w:szCs w:val="24"/>
        </w:rPr>
        <w:t>四、報名請於</w:t>
      </w:r>
      <w:r>
        <w:rPr>
          <w:rFonts w:ascii="標楷體" w:eastAsia="標楷體" w:hAnsi="標楷體"/>
          <w:bCs/>
          <w:szCs w:val="24"/>
        </w:rPr>
        <w:t>11/11</w:t>
      </w:r>
      <w:r>
        <w:rPr>
          <w:rFonts w:ascii="標楷體" w:eastAsia="標楷體" w:hAnsi="標楷體" w:hint="eastAsia"/>
          <w:bCs/>
          <w:szCs w:val="24"/>
        </w:rPr>
        <w:t>日以前以報名表向台中一中實研組報名</w:t>
      </w:r>
    </w:p>
    <w:p w:rsidR="00EB788F" w:rsidRDefault="00EB788F" w:rsidP="003433BE">
      <w:pPr>
        <w:spacing w:line="400" w:lineRule="exact"/>
        <w:ind w:leftChars="176" w:left="2040" w:hangingChars="674" w:hanging="1618"/>
        <w:jc w:val="both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新細明體"/>
        </w:rPr>
        <w:t xml:space="preserve">     </w:t>
      </w:r>
      <w:r>
        <w:rPr>
          <w:rFonts w:ascii="標楷體" w:eastAsia="標楷體" w:hAnsi="新細明體" w:hint="eastAsia"/>
        </w:rPr>
        <w:t>聯絡人</w:t>
      </w:r>
      <w:r>
        <w:rPr>
          <w:rFonts w:ascii="標楷體" w:eastAsia="標楷體" w:hAnsi="新細明體"/>
        </w:rPr>
        <w:t>:</w:t>
      </w:r>
      <w:r>
        <w:rPr>
          <w:rFonts w:ascii="標楷體" w:eastAsia="標楷體" w:hAnsi="新細明體" w:hint="eastAsia"/>
        </w:rPr>
        <w:t>實驗研究組組長</w:t>
      </w:r>
      <w:r>
        <w:rPr>
          <w:rFonts w:ascii="標楷體" w:eastAsia="標楷體" w:hAnsi="新細明體"/>
        </w:rPr>
        <w:t xml:space="preserve"> </w:t>
      </w:r>
      <w:r>
        <w:rPr>
          <w:rFonts w:ascii="標楷體" w:eastAsia="標楷體" w:hAnsi="新細明體" w:hint="eastAsia"/>
        </w:rPr>
        <w:t>江瑞芳</w:t>
      </w:r>
      <w:r>
        <w:rPr>
          <w:rFonts w:ascii="標楷體" w:eastAsia="標楷體" w:hAnsi="新細明體"/>
        </w:rPr>
        <w:t xml:space="preserve">  </w:t>
      </w:r>
      <w:r>
        <w:rPr>
          <w:rFonts w:ascii="標楷體" w:eastAsia="標楷體" w:hAnsi="新細明體" w:hint="eastAsia"/>
        </w:rPr>
        <w:t>電話</w:t>
      </w:r>
      <w:r>
        <w:rPr>
          <w:rFonts w:ascii="標楷體" w:eastAsia="標楷體" w:hAnsi="新細明體"/>
        </w:rPr>
        <w:t xml:space="preserve"> 22226081</w:t>
      </w:r>
      <w:r>
        <w:rPr>
          <w:rFonts w:ascii="標楷體" w:eastAsia="標楷體" w:hAnsi="新細明體" w:hint="eastAsia"/>
        </w:rPr>
        <w:t>轉</w:t>
      </w:r>
      <w:r>
        <w:rPr>
          <w:rFonts w:ascii="標楷體" w:eastAsia="標楷體" w:hAnsi="新細明體"/>
        </w:rPr>
        <w:t>206</w:t>
      </w:r>
      <w:r>
        <w:rPr>
          <w:rFonts w:ascii="標楷體" w:eastAsia="標楷體" w:hAnsi="標楷體"/>
          <w:bCs/>
          <w:szCs w:val="24"/>
        </w:rPr>
        <w:t xml:space="preserve">  </w:t>
      </w:r>
    </w:p>
    <w:p w:rsidR="00EB788F" w:rsidRPr="00C4344B" w:rsidRDefault="00EB788F" w:rsidP="003433BE">
      <w:pPr>
        <w:spacing w:line="400" w:lineRule="exact"/>
        <w:ind w:leftChars="176" w:left="2040" w:hangingChars="674" w:hanging="1618"/>
        <w:jc w:val="both"/>
        <w:rPr>
          <w:rFonts w:ascii="Garamond" w:eastAsia="華康仿宋體W2" w:hAnsi="Garamond"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 </w:t>
      </w:r>
      <w:bookmarkStart w:id="0" w:name="_GoBack"/>
      <w:bookmarkEnd w:id="0"/>
      <w:r>
        <w:rPr>
          <w:rFonts w:ascii="標楷體" w:eastAsia="標楷體" w:hAnsi="標楷體"/>
          <w:bCs/>
          <w:szCs w:val="24"/>
        </w:rPr>
        <w:t xml:space="preserve">Email </w:t>
      </w:r>
      <w:hyperlink r:id="rId7" w:history="1">
        <w:r w:rsidRPr="00E0744B">
          <w:rPr>
            <w:rStyle w:val="Hyperlink"/>
            <w:rFonts w:ascii="標楷體" w:eastAsia="標楷體" w:hAnsi="標楷體"/>
            <w:bCs/>
            <w:szCs w:val="24"/>
          </w:rPr>
          <w:t>t206@tcfsh.tc.edu.tw</w:t>
        </w:r>
      </w:hyperlink>
    </w:p>
    <w:p w:rsidR="00EB788F" w:rsidRPr="00C4344B" w:rsidRDefault="00EB788F" w:rsidP="00D0455A">
      <w:pPr>
        <w:rPr>
          <w:rFonts w:ascii="華康仿宋體W2(P)" w:eastAsia="華康仿宋體W2(P)" w:hAnsi="標楷體"/>
          <w:b/>
          <w:sz w:val="28"/>
          <w:szCs w:val="28"/>
        </w:rPr>
      </w:pPr>
      <w:r w:rsidRPr="00C4344B">
        <w:rPr>
          <w:rFonts w:ascii="華康仿宋體W2(P)" w:eastAsia="華康仿宋體W2(P)" w:hAnsi="標楷體" w:hint="eastAsia"/>
          <w:b/>
          <w:sz w:val="28"/>
          <w:szCs w:val="28"/>
        </w:rPr>
        <w:t>伍、活動內容</w:t>
      </w:r>
    </w:p>
    <w:tbl>
      <w:tblPr>
        <w:tblpPr w:leftFromText="180" w:rightFromText="180" w:vertAnchor="page" w:horzAnchor="margin" w:tblpY="12253"/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3"/>
        <w:gridCol w:w="3680"/>
        <w:gridCol w:w="2685"/>
      </w:tblGrid>
      <w:tr w:rsidR="00EB788F" w:rsidRPr="00D6048C" w:rsidTr="00D6048C">
        <w:trPr>
          <w:trHeight w:val="890"/>
        </w:trPr>
        <w:tc>
          <w:tcPr>
            <w:tcW w:w="2163" w:type="dxa"/>
          </w:tcPr>
          <w:p w:rsidR="00EB788F" w:rsidRPr="00D6048C" w:rsidRDefault="00EB788F" w:rsidP="00D6048C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  <w:p w:rsidR="00EB788F" w:rsidRPr="00D6048C" w:rsidRDefault="00EB788F" w:rsidP="00D6048C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6048C">
              <w:rPr>
                <w:rFonts w:ascii="標楷體" w:eastAsia="標楷體" w:hAnsi="標楷體" w:hint="eastAsia"/>
                <w:kern w:val="0"/>
                <w:szCs w:val="24"/>
              </w:rPr>
              <w:t>課程名稱</w:t>
            </w:r>
          </w:p>
        </w:tc>
        <w:tc>
          <w:tcPr>
            <w:tcW w:w="3680" w:type="dxa"/>
          </w:tcPr>
          <w:p w:rsidR="00EB788F" w:rsidRPr="00D6048C" w:rsidRDefault="00EB788F" w:rsidP="00D6048C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  <w:p w:rsidR="00EB788F" w:rsidRPr="00D6048C" w:rsidRDefault="00EB788F" w:rsidP="00D6048C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6048C">
              <w:rPr>
                <w:rFonts w:ascii="標楷體" w:eastAsia="標楷體" w:hAnsi="標楷體" w:hint="eastAsia"/>
                <w:kern w:val="0"/>
                <w:szCs w:val="24"/>
              </w:rPr>
              <w:t>課程內容</w:t>
            </w:r>
          </w:p>
        </w:tc>
        <w:tc>
          <w:tcPr>
            <w:tcW w:w="2685" w:type="dxa"/>
          </w:tcPr>
          <w:p w:rsidR="00EB788F" w:rsidRPr="00D6048C" w:rsidRDefault="00EB788F" w:rsidP="00D6048C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  <w:p w:rsidR="00EB788F" w:rsidRPr="00D6048C" w:rsidRDefault="00EB788F" w:rsidP="00D6048C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6048C">
              <w:rPr>
                <w:rFonts w:ascii="標楷體" w:eastAsia="標楷體" w:hAnsi="標楷體" w:hint="eastAsia"/>
                <w:kern w:val="0"/>
                <w:szCs w:val="24"/>
              </w:rPr>
              <w:t>備</w:t>
            </w:r>
            <w:r w:rsidRPr="00D6048C">
              <w:rPr>
                <w:rFonts w:ascii="標楷體" w:eastAsia="標楷體" w:hAnsi="標楷體"/>
                <w:kern w:val="0"/>
                <w:szCs w:val="24"/>
              </w:rPr>
              <w:t xml:space="preserve">     </w:t>
            </w:r>
            <w:r w:rsidRPr="00D6048C">
              <w:rPr>
                <w:rFonts w:ascii="標楷體" w:eastAsia="標楷體" w:hAnsi="標楷體" w:hint="eastAsia"/>
                <w:kern w:val="0"/>
                <w:szCs w:val="24"/>
              </w:rPr>
              <w:t>註</w:t>
            </w:r>
          </w:p>
        </w:tc>
      </w:tr>
      <w:tr w:rsidR="00EB788F" w:rsidRPr="00D6048C" w:rsidTr="00D6048C">
        <w:tc>
          <w:tcPr>
            <w:tcW w:w="2163" w:type="dxa"/>
          </w:tcPr>
          <w:p w:rsidR="00EB788F" w:rsidRPr="00D6048C" w:rsidRDefault="00EB788F" w:rsidP="00D6048C">
            <w:pPr>
              <w:spacing w:line="240" w:lineRule="exact"/>
              <w:rPr>
                <w:rFonts w:ascii="標楷體" w:eastAsia="標楷體" w:hAnsi="標楷體"/>
                <w:kern w:val="0"/>
                <w:szCs w:val="24"/>
              </w:rPr>
            </w:pPr>
          </w:p>
          <w:p w:rsidR="00EB788F" w:rsidRPr="00D6048C" w:rsidRDefault="00EB788F" w:rsidP="00D6048C">
            <w:pPr>
              <w:spacing w:line="240" w:lineRule="exact"/>
              <w:rPr>
                <w:rFonts w:ascii="標楷體" w:eastAsia="標楷體" w:hAnsi="標楷體"/>
                <w:kern w:val="0"/>
                <w:szCs w:val="24"/>
              </w:rPr>
            </w:pPr>
          </w:p>
          <w:p w:rsidR="00EB788F" w:rsidRPr="00D6048C" w:rsidRDefault="00EB788F" w:rsidP="00D6048C">
            <w:pPr>
              <w:spacing w:line="24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D6048C">
              <w:rPr>
                <w:rFonts w:ascii="標楷體" w:eastAsia="標楷體" w:hAnsi="標楷體" w:hint="eastAsia"/>
                <w:kern w:val="0"/>
                <w:szCs w:val="24"/>
              </w:rPr>
              <w:t>精油花草皂</w:t>
            </w:r>
          </w:p>
        </w:tc>
        <w:tc>
          <w:tcPr>
            <w:tcW w:w="3680" w:type="dxa"/>
          </w:tcPr>
          <w:p w:rsidR="00EB788F" w:rsidRPr="00D6048C" w:rsidRDefault="00EB788F" w:rsidP="00D6048C">
            <w:pPr>
              <w:widowControl/>
              <w:spacing w:before="100" w:beforeAutospacing="1" w:after="100" w:afterAutospacing="1" w:line="24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D6048C">
              <w:rPr>
                <w:rFonts w:ascii="標楷體" w:eastAsia="標楷體" w:hAnsi="標楷體" w:hint="eastAsia"/>
                <w:kern w:val="0"/>
                <w:szCs w:val="24"/>
              </w:rPr>
              <w:t>介紹手工皂的歷史</w:t>
            </w:r>
          </w:p>
          <w:p w:rsidR="00EB788F" w:rsidRPr="00D6048C" w:rsidRDefault="00EB788F" w:rsidP="00D6048C">
            <w:pPr>
              <w:widowControl/>
              <w:spacing w:before="100" w:beforeAutospacing="1" w:after="100" w:afterAutospacing="1" w:line="24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D6048C">
              <w:rPr>
                <w:rFonts w:ascii="標楷體" w:eastAsia="標楷體" w:hAnsi="標楷體" w:hint="eastAsia"/>
                <w:kern w:val="0"/>
                <w:szCs w:val="24"/>
              </w:rPr>
              <w:t>手工皂與市售洗劑的差別</w:t>
            </w:r>
          </w:p>
          <w:p w:rsidR="00EB788F" w:rsidRPr="00D6048C" w:rsidRDefault="00EB788F" w:rsidP="00D6048C">
            <w:pPr>
              <w:widowControl/>
              <w:spacing w:before="100" w:beforeAutospacing="1" w:after="100" w:afterAutospacing="1" w:line="24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D6048C">
              <w:rPr>
                <w:rFonts w:ascii="標楷體" w:eastAsia="標楷體" w:hAnsi="標楷體" w:hint="eastAsia"/>
                <w:kern w:val="0"/>
                <w:szCs w:val="24"/>
              </w:rPr>
              <w:t>實作課程：</w:t>
            </w:r>
          </w:p>
          <w:p w:rsidR="00EB788F" w:rsidRPr="00D6048C" w:rsidRDefault="00EB788F" w:rsidP="00D6048C">
            <w:pPr>
              <w:widowControl/>
              <w:spacing w:before="100" w:beforeAutospacing="1" w:after="100" w:afterAutospacing="1" w:line="24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D6048C">
              <w:rPr>
                <w:rFonts w:ascii="標楷體" w:eastAsia="標楷體" w:hAnsi="標楷體" w:hint="eastAsia"/>
                <w:kern w:val="0"/>
                <w:szCs w:val="24"/>
              </w:rPr>
              <w:t>運用天然的油脂及天然花草及精油製作出溫和、保濕的天然手工皂。</w:t>
            </w:r>
          </w:p>
        </w:tc>
        <w:tc>
          <w:tcPr>
            <w:tcW w:w="2685" w:type="dxa"/>
          </w:tcPr>
          <w:p w:rsidR="00EB788F" w:rsidRPr="00D6048C" w:rsidRDefault="00EB788F" w:rsidP="00D6048C">
            <w:pPr>
              <w:spacing w:line="24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D6048C">
              <w:rPr>
                <w:rFonts w:ascii="標楷體" w:eastAsia="標楷體" w:hAnsi="標楷體" w:hint="eastAsia"/>
                <w:kern w:val="0"/>
                <w:szCs w:val="24"/>
              </w:rPr>
              <w:t>帶回成品：</w:t>
            </w:r>
            <w:smartTag w:uri="urn:schemas-microsoft-com:office:smarttags" w:element="chmetcnv">
              <w:smartTagPr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6048C">
                <w:rPr>
                  <w:rFonts w:ascii="標楷體" w:eastAsia="標楷體" w:hAnsi="標楷體"/>
                  <w:kern w:val="0"/>
                  <w:szCs w:val="24"/>
                </w:rPr>
                <w:t>1</w:t>
              </w:r>
              <w:r w:rsidRPr="00D6048C">
                <w:rPr>
                  <w:rFonts w:ascii="標楷體" w:eastAsia="標楷體" w:hAnsi="標楷體" w:hint="eastAsia"/>
                  <w:kern w:val="0"/>
                  <w:szCs w:val="24"/>
                </w:rPr>
                <w:t>公斤</w:t>
              </w:r>
            </w:smartTag>
            <w:r w:rsidRPr="00D6048C">
              <w:rPr>
                <w:rFonts w:ascii="標楷體" w:eastAsia="標楷體" w:hAnsi="標楷體" w:hint="eastAsia"/>
                <w:kern w:val="0"/>
                <w:szCs w:val="24"/>
              </w:rPr>
              <w:t>皂</w:t>
            </w:r>
            <w:r w:rsidRPr="00D6048C"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</w:p>
          <w:p w:rsidR="00EB788F" w:rsidRPr="00D6048C" w:rsidRDefault="00EB788F" w:rsidP="00D6048C">
            <w:pPr>
              <w:spacing w:line="24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D6048C">
              <w:rPr>
                <w:rFonts w:ascii="標楷體" w:eastAsia="標楷體" w:hAnsi="標楷體"/>
                <w:kern w:val="0"/>
                <w:szCs w:val="24"/>
              </w:rPr>
              <w:t xml:space="preserve">      (</w:t>
            </w:r>
            <w:r w:rsidRPr="00D6048C">
              <w:rPr>
                <w:rFonts w:ascii="標楷體" w:eastAsia="標楷體" w:hAnsi="標楷體" w:hint="eastAsia"/>
                <w:kern w:val="0"/>
                <w:szCs w:val="24"/>
              </w:rPr>
              <w:t>可切</w:t>
            </w:r>
            <w:r w:rsidRPr="00D6048C">
              <w:rPr>
                <w:rFonts w:ascii="標楷體" w:eastAsia="標楷體" w:hAnsi="標楷體"/>
                <w:kern w:val="0"/>
                <w:szCs w:val="24"/>
              </w:rPr>
              <w:t>9</w:t>
            </w:r>
            <w:r w:rsidRPr="00D6048C">
              <w:rPr>
                <w:rFonts w:ascii="標楷體" w:eastAsia="標楷體" w:hAnsi="標楷體" w:hint="eastAsia"/>
                <w:kern w:val="0"/>
                <w:szCs w:val="24"/>
              </w:rPr>
              <w:t>塊皂</w:t>
            </w:r>
            <w:r w:rsidRPr="00D6048C"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  <w:p w:rsidR="00EB788F" w:rsidRPr="00D6048C" w:rsidRDefault="00EB788F" w:rsidP="00D6048C">
            <w:pPr>
              <w:spacing w:line="24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D6048C">
              <w:rPr>
                <w:rFonts w:ascii="標楷體" w:eastAsia="標楷體" w:hAnsi="標楷體" w:hint="eastAsia"/>
                <w:kern w:val="0"/>
                <w:szCs w:val="24"/>
              </w:rPr>
              <w:t>費用：</w:t>
            </w:r>
            <w:r w:rsidRPr="00D6048C">
              <w:rPr>
                <w:rFonts w:ascii="標楷體" w:eastAsia="標楷體" w:hAnsi="標楷體"/>
                <w:kern w:val="0"/>
                <w:szCs w:val="24"/>
              </w:rPr>
              <w:t>900</w:t>
            </w:r>
            <w:r w:rsidRPr="00D6048C">
              <w:rPr>
                <w:rFonts w:ascii="標楷體" w:eastAsia="標楷體" w:hAnsi="標楷體" w:hint="eastAsia"/>
                <w:kern w:val="0"/>
                <w:szCs w:val="24"/>
              </w:rPr>
              <w:t>元</w:t>
            </w:r>
            <w:r w:rsidRPr="00D6048C">
              <w:rPr>
                <w:rFonts w:ascii="標楷體" w:eastAsia="標楷體" w:hAnsi="標楷體"/>
                <w:kern w:val="0"/>
                <w:szCs w:val="24"/>
              </w:rPr>
              <w:t>/3</w:t>
            </w:r>
            <w:r w:rsidRPr="00D6048C">
              <w:rPr>
                <w:rFonts w:ascii="標楷體" w:eastAsia="標楷體" w:hAnsi="標楷體" w:hint="eastAsia"/>
                <w:kern w:val="0"/>
                <w:szCs w:val="24"/>
              </w:rPr>
              <w:t>人一組</w:t>
            </w:r>
          </w:p>
          <w:p w:rsidR="00EB788F" w:rsidRPr="00D6048C" w:rsidRDefault="00EB788F" w:rsidP="00D6048C">
            <w:pPr>
              <w:spacing w:line="240" w:lineRule="exact"/>
              <w:rPr>
                <w:rFonts w:ascii="標楷體" w:eastAsia="標楷體" w:hAnsi="標楷體"/>
                <w:kern w:val="0"/>
                <w:szCs w:val="24"/>
              </w:rPr>
            </w:pPr>
          </w:p>
          <w:p w:rsidR="00EB788F" w:rsidRPr="00D6048C" w:rsidRDefault="00EB788F" w:rsidP="00D6048C">
            <w:pPr>
              <w:spacing w:line="24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D6048C">
              <w:rPr>
                <w:rFonts w:ascii="標楷體" w:eastAsia="標楷體" w:hAnsi="標楷體" w:hint="eastAsia"/>
                <w:kern w:val="0"/>
                <w:szCs w:val="24"/>
              </w:rPr>
              <w:t>最低人數：</w:t>
            </w:r>
            <w:r w:rsidRPr="00D6048C">
              <w:rPr>
                <w:rFonts w:ascii="標楷體" w:eastAsia="標楷體" w:hAnsi="標楷體"/>
                <w:kern w:val="0"/>
                <w:szCs w:val="24"/>
              </w:rPr>
              <w:t>20</w:t>
            </w:r>
            <w:r w:rsidRPr="00D6048C">
              <w:rPr>
                <w:rFonts w:ascii="標楷體" w:eastAsia="標楷體" w:hAnsi="標楷體" w:hint="eastAsia"/>
                <w:kern w:val="0"/>
                <w:szCs w:val="24"/>
              </w:rPr>
              <w:t>人以上</w:t>
            </w:r>
          </w:p>
        </w:tc>
      </w:tr>
    </w:tbl>
    <w:p w:rsidR="00EB788F" w:rsidRDefault="00EB788F" w:rsidP="00B51D99">
      <w:pPr>
        <w:widowControl/>
        <w:rPr>
          <w:rFonts w:ascii="標楷體" w:eastAsia="標楷體" w:hAnsi="標楷體"/>
          <w:kern w:val="0"/>
          <w:szCs w:val="24"/>
        </w:rPr>
      </w:pPr>
    </w:p>
    <w:p w:rsidR="00EB788F" w:rsidRDefault="00EB788F" w:rsidP="00B51D99">
      <w:pPr>
        <w:widowControl/>
        <w:rPr>
          <w:rFonts w:ascii="標楷體" w:eastAsia="標楷體" w:hAnsi="標楷體"/>
          <w:kern w:val="0"/>
          <w:szCs w:val="24"/>
        </w:rPr>
      </w:pPr>
    </w:p>
    <w:p w:rsidR="00EB788F" w:rsidRDefault="00EB788F" w:rsidP="00B51D99">
      <w:pPr>
        <w:widowControl/>
        <w:rPr>
          <w:rFonts w:ascii="標楷體" w:eastAsia="標楷體" w:hAnsi="標楷體"/>
          <w:kern w:val="0"/>
          <w:szCs w:val="24"/>
        </w:rPr>
      </w:pPr>
    </w:p>
    <w:p w:rsidR="00EB788F" w:rsidRDefault="00EB788F" w:rsidP="00B51D99">
      <w:pPr>
        <w:widowControl/>
        <w:rPr>
          <w:rFonts w:ascii="標楷體" w:eastAsia="標楷體" w:hAnsi="標楷體"/>
          <w:kern w:val="0"/>
          <w:szCs w:val="24"/>
        </w:rPr>
      </w:pPr>
    </w:p>
    <w:p w:rsidR="00EB788F" w:rsidRDefault="00EB788F" w:rsidP="00B51D99">
      <w:pPr>
        <w:widowControl/>
        <w:rPr>
          <w:rFonts w:ascii="標楷體" w:eastAsia="標楷體" w:hAnsi="標楷體"/>
          <w:kern w:val="0"/>
          <w:szCs w:val="24"/>
        </w:rPr>
      </w:pPr>
    </w:p>
    <w:p w:rsidR="00EB788F" w:rsidRDefault="00EB788F" w:rsidP="00B51D99">
      <w:pPr>
        <w:widowControl/>
        <w:rPr>
          <w:rFonts w:ascii="標楷體" w:eastAsia="標楷體" w:hAnsi="標楷體"/>
          <w:kern w:val="0"/>
          <w:szCs w:val="24"/>
        </w:rPr>
      </w:pPr>
    </w:p>
    <w:p w:rsidR="00EB788F" w:rsidRDefault="00EB788F" w:rsidP="00B51D99">
      <w:pPr>
        <w:widowControl/>
        <w:rPr>
          <w:rFonts w:ascii="標楷體" w:eastAsia="標楷體" w:hAnsi="標楷體"/>
          <w:kern w:val="0"/>
          <w:szCs w:val="24"/>
        </w:rPr>
      </w:pPr>
    </w:p>
    <w:p w:rsidR="00EB788F" w:rsidRDefault="00EB788F" w:rsidP="00B51D99">
      <w:pPr>
        <w:widowControl/>
        <w:rPr>
          <w:rFonts w:ascii="標楷體" w:eastAsia="標楷體" w:hAnsi="標楷體"/>
          <w:kern w:val="0"/>
          <w:szCs w:val="24"/>
        </w:rPr>
      </w:pPr>
    </w:p>
    <w:p w:rsidR="00EB788F" w:rsidRDefault="00EB788F" w:rsidP="00B51D99">
      <w:pPr>
        <w:widowControl/>
        <w:rPr>
          <w:rFonts w:ascii="標楷體" w:eastAsia="標楷體" w:hAnsi="標楷體"/>
          <w:kern w:val="0"/>
          <w:szCs w:val="24"/>
        </w:rPr>
      </w:pPr>
    </w:p>
    <w:p w:rsidR="00EB788F" w:rsidRDefault="00EB788F" w:rsidP="00B51D99">
      <w:pPr>
        <w:widowControl/>
        <w:rPr>
          <w:rFonts w:ascii="標楷體" w:eastAsia="標楷體" w:hAnsi="標楷體"/>
          <w:kern w:val="0"/>
          <w:szCs w:val="24"/>
        </w:rPr>
      </w:pPr>
    </w:p>
    <w:p w:rsidR="00EB788F" w:rsidRDefault="00EB788F" w:rsidP="00B51D99">
      <w:pPr>
        <w:widowControl/>
        <w:rPr>
          <w:rFonts w:ascii="標楷體" w:eastAsia="標楷體" w:hAnsi="標楷體"/>
          <w:kern w:val="0"/>
          <w:szCs w:val="24"/>
        </w:rPr>
      </w:pPr>
    </w:p>
    <w:p w:rsidR="00EB788F" w:rsidRDefault="00EB788F" w:rsidP="00B47E60">
      <w:pPr>
        <w:spacing w:line="400" w:lineRule="exact"/>
        <w:jc w:val="both"/>
        <w:rPr>
          <w:rFonts w:ascii="Garamond" w:eastAsia="標楷體" w:hAnsi="標楷體"/>
          <w:bCs/>
          <w:sz w:val="28"/>
          <w:szCs w:val="20"/>
        </w:rPr>
      </w:pPr>
    </w:p>
    <w:p w:rsidR="00EB788F" w:rsidRPr="00C4344B" w:rsidRDefault="00EB788F" w:rsidP="00B47E60">
      <w:pPr>
        <w:spacing w:line="400" w:lineRule="exact"/>
        <w:jc w:val="both"/>
        <w:rPr>
          <w:rFonts w:ascii="Garamond" w:eastAsia="標楷體" w:hAnsi="標楷體"/>
          <w:bCs/>
          <w:sz w:val="28"/>
          <w:szCs w:val="20"/>
        </w:rPr>
      </w:pPr>
      <w:r w:rsidRPr="00C4344B">
        <w:rPr>
          <w:rFonts w:ascii="Garamond" w:eastAsia="標楷體" w:hAnsi="標楷體" w:hint="eastAsia"/>
          <w:bCs/>
          <w:sz w:val="28"/>
          <w:szCs w:val="20"/>
        </w:rPr>
        <w:t>陸、</w:t>
      </w:r>
      <w:r>
        <w:rPr>
          <w:rFonts w:ascii="Garamond" w:eastAsia="標楷體" w:hAnsi="標楷體" w:hint="eastAsia"/>
          <w:bCs/>
          <w:sz w:val="28"/>
          <w:szCs w:val="20"/>
        </w:rPr>
        <w:t>活動報名表</w:t>
      </w:r>
    </w:p>
    <w:p w:rsidR="00EB788F" w:rsidRPr="00B51D99" w:rsidRDefault="00EB788F" w:rsidP="00B51D99">
      <w:pPr>
        <w:widowControl/>
        <w:rPr>
          <w:rFonts w:ascii="標楷體" w:eastAsia="標楷體" w:hAnsi="標楷體"/>
          <w:kern w:val="0"/>
          <w:szCs w:val="24"/>
        </w:rPr>
      </w:pPr>
    </w:p>
    <w:tbl>
      <w:tblPr>
        <w:tblW w:w="9371" w:type="dxa"/>
        <w:tblInd w:w="13" w:type="dxa"/>
        <w:tblCellMar>
          <w:left w:w="28" w:type="dxa"/>
          <w:right w:w="28" w:type="dxa"/>
        </w:tblCellMar>
        <w:tblLook w:val="00A0"/>
      </w:tblPr>
      <w:tblGrid>
        <w:gridCol w:w="960"/>
        <w:gridCol w:w="1323"/>
        <w:gridCol w:w="977"/>
        <w:gridCol w:w="441"/>
        <w:gridCol w:w="5670"/>
      </w:tblGrid>
      <w:tr w:rsidR="00EB788F" w:rsidRPr="00D6048C" w:rsidTr="00B47E60">
        <w:trPr>
          <w:trHeight w:val="336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788F" w:rsidRPr="00C4344B" w:rsidRDefault="00EB788F" w:rsidP="00C434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4344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項次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788F" w:rsidRPr="00C4344B" w:rsidRDefault="00EB788F" w:rsidP="00C434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4344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項目名稱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788F" w:rsidRPr="00C4344B" w:rsidRDefault="00EB788F" w:rsidP="00C434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4344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單價</w:t>
            </w:r>
          </w:p>
        </w:tc>
        <w:tc>
          <w:tcPr>
            <w:tcW w:w="61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788F" w:rsidRPr="00C4344B" w:rsidRDefault="00EB788F" w:rsidP="00C434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4344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EB788F" w:rsidRPr="00D6048C" w:rsidTr="00B47E60">
        <w:trPr>
          <w:trHeight w:val="6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788F" w:rsidRPr="00C4344B" w:rsidRDefault="00EB788F" w:rsidP="00C4344B">
            <w:pPr>
              <w:widowControl/>
              <w:jc w:val="center"/>
              <w:rPr>
                <w:rFonts w:ascii="Garamond" w:hAnsi="Garamond" w:cs="新細明體"/>
                <w:color w:val="000000"/>
                <w:kern w:val="0"/>
                <w:szCs w:val="24"/>
              </w:rPr>
            </w:pPr>
            <w:r w:rsidRPr="00C4344B">
              <w:rPr>
                <w:rFonts w:ascii="Garamond" w:hAnsi="Garamond" w:cs="新細明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788F" w:rsidRPr="00C4344B" w:rsidRDefault="00EB788F" w:rsidP="00C4344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4344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實作費用</w:t>
            </w:r>
            <w:r w:rsidRPr="00C4344B">
              <w:rPr>
                <w:rFonts w:ascii="Garamond" w:eastAsia="標楷體" w:hAnsi="Garamond" w:cs="新細明體"/>
                <w:color w:val="000000"/>
                <w:kern w:val="0"/>
                <w:szCs w:val="24"/>
              </w:rPr>
              <w:t xml:space="preserve">         (</w:t>
            </w:r>
            <w:r w:rsidRPr="00C4344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材料費</w:t>
            </w:r>
            <w:r w:rsidRPr="00C4344B">
              <w:rPr>
                <w:rFonts w:ascii="Garamond" w:eastAsia="標楷體" w:hAnsi="Garamond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788F" w:rsidRPr="00C4344B" w:rsidRDefault="00EB788F" w:rsidP="00C4344B">
            <w:pPr>
              <w:widowControl/>
              <w:jc w:val="center"/>
              <w:rPr>
                <w:rFonts w:ascii="Garamond" w:hAnsi="Garamond" w:cs="新細明體"/>
                <w:color w:val="000000"/>
                <w:kern w:val="0"/>
                <w:szCs w:val="24"/>
              </w:rPr>
            </w:pPr>
            <w:r w:rsidRPr="00C4344B">
              <w:rPr>
                <w:rFonts w:ascii="Garamond" w:hAnsi="Garamond" w:cs="新細明體"/>
                <w:color w:val="000000"/>
                <w:kern w:val="0"/>
                <w:szCs w:val="24"/>
              </w:rPr>
              <w:t>300</w:t>
            </w:r>
          </w:p>
        </w:tc>
        <w:tc>
          <w:tcPr>
            <w:tcW w:w="6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788F" w:rsidRPr="00C4344B" w:rsidRDefault="00EB788F" w:rsidP="00C4344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由主辦單位支付，成品待乾燥後製成後寄回研習人員</w:t>
            </w:r>
          </w:p>
        </w:tc>
      </w:tr>
      <w:tr w:rsidR="00EB788F" w:rsidRPr="00D6048C" w:rsidTr="00B47E60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788F" w:rsidRPr="00C4344B" w:rsidRDefault="00EB788F" w:rsidP="00C4344B">
            <w:pPr>
              <w:widowControl/>
              <w:jc w:val="center"/>
              <w:rPr>
                <w:rFonts w:ascii="Garamond" w:hAnsi="Garamond" w:cs="新細明體"/>
                <w:color w:val="000000"/>
                <w:kern w:val="0"/>
                <w:szCs w:val="24"/>
              </w:rPr>
            </w:pPr>
            <w:r w:rsidRPr="00C4344B">
              <w:rPr>
                <w:rFonts w:ascii="Garamond" w:hAnsi="Garamond" w:cs="新細明體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788F" w:rsidRPr="00C4344B" w:rsidRDefault="00EB788F" w:rsidP="00B47E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行程表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788F" w:rsidRPr="00B56216" w:rsidRDefault="00EB788F" w:rsidP="004C75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Garamond" w:hAnsi="Garamond" w:cs="新細明體"/>
                <w:color w:val="000000"/>
                <w:kern w:val="0"/>
                <w:szCs w:val="24"/>
              </w:rPr>
              <w:t>1</w:t>
            </w:r>
            <w:r w:rsidRPr="00B5621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2:30-13:00 </w:t>
            </w:r>
            <w:r w:rsidRPr="00B562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台中一中出發</w:t>
            </w:r>
            <w:r w:rsidRPr="00B5621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-</w:t>
            </w:r>
            <w:r w:rsidRPr="00B562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豐原</w:t>
            </w:r>
            <w:r w:rsidRPr="00B5621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Pr="00B562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專車</w:t>
            </w:r>
            <w:r w:rsidRPr="00B5621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  <w:p w:rsidR="00EB788F" w:rsidRPr="00B56216" w:rsidRDefault="00EB788F" w:rsidP="004C75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5621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13:30-15:30 </w:t>
            </w:r>
            <w:r w:rsidRPr="00B562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研習與實作</w:t>
            </w:r>
          </w:p>
          <w:p w:rsidR="00EB788F" w:rsidRPr="00B56216" w:rsidRDefault="00EB788F" w:rsidP="004C75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5621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15:30-15:40 </w:t>
            </w:r>
            <w:r w:rsidRPr="00B562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自由參觀</w:t>
            </w:r>
          </w:p>
          <w:p w:rsidR="00EB788F" w:rsidRPr="00B56216" w:rsidRDefault="00EB788F" w:rsidP="004C75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5621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15:40-16:40 </w:t>
            </w:r>
            <w:r w:rsidRPr="00B562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回程</w:t>
            </w:r>
            <w:r w:rsidRPr="00B5621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Pr="00B562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豐原</w:t>
            </w:r>
            <w:r w:rsidRPr="00B5621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-</w:t>
            </w:r>
            <w:r w:rsidRPr="00B562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台中一中</w:t>
            </w:r>
            <w:r w:rsidRPr="00B5621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 (</w:t>
            </w:r>
            <w:r w:rsidRPr="00B562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專車</w:t>
            </w:r>
            <w:r w:rsidRPr="00B5621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  <w:p w:rsidR="00EB788F" w:rsidRPr="00C4344B" w:rsidRDefault="00EB788F" w:rsidP="00C4344B">
            <w:pPr>
              <w:widowControl/>
              <w:rPr>
                <w:rFonts w:ascii="Garamond" w:hAnsi="Garamond" w:cs="新細明體"/>
                <w:color w:val="000000"/>
                <w:kern w:val="0"/>
                <w:szCs w:val="24"/>
              </w:rPr>
            </w:pPr>
          </w:p>
        </w:tc>
      </w:tr>
      <w:tr w:rsidR="00EB788F" w:rsidRPr="00D6048C" w:rsidTr="00B47E60">
        <w:trPr>
          <w:trHeight w:val="336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B788F" w:rsidRDefault="00EB788F" w:rsidP="00C4344B">
            <w:pPr>
              <w:widowControl/>
              <w:jc w:val="center"/>
              <w:rPr>
                <w:rFonts w:ascii="Garamond" w:hAnsi="Garamond" w:cs="新細明體"/>
                <w:color w:val="000000"/>
                <w:kern w:val="0"/>
                <w:szCs w:val="24"/>
              </w:rPr>
            </w:pPr>
          </w:p>
          <w:p w:rsidR="00EB788F" w:rsidRDefault="00EB788F" w:rsidP="003A7692">
            <w:pPr>
              <w:widowControl/>
              <w:rPr>
                <w:rFonts w:ascii="Garamond" w:hAnsi="Garamond" w:cs="新細明體"/>
                <w:color w:val="000000"/>
                <w:kern w:val="0"/>
                <w:szCs w:val="24"/>
              </w:rPr>
            </w:pPr>
          </w:p>
          <w:p w:rsidR="00EB788F" w:rsidRPr="00C4344B" w:rsidRDefault="00EB788F" w:rsidP="00C4344B">
            <w:pPr>
              <w:widowControl/>
              <w:jc w:val="center"/>
              <w:rPr>
                <w:rFonts w:ascii="Garamond" w:hAnsi="Garamond" w:cs="新細明體"/>
                <w:color w:val="000000"/>
                <w:kern w:val="0"/>
                <w:szCs w:val="24"/>
              </w:rPr>
            </w:pPr>
            <w:r w:rsidRPr="00C4344B">
              <w:rPr>
                <w:rFonts w:ascii="Garamond" w:hAnsi="Garamond" w:cs="新細明體"/>
                <w:color w:val="000000"/>
                <w:kern w:val="0"/>
                <w:szCs w:val="24"/>
              </w:rPr>
              <w:t>3</w:t>
            </w:r>
          </w:p>
          <w:p w:rsidR="00EB788F" w:rsidRPr="00C4344B" w:rsidRDefault="00EB788F" w:rsidP="00C4344B">
            <w:pPr>
              <w:widowControl/>
              <w:jc w:val="center"/>
              <w:rPr>
                <w:rFonts w:ascii="Garamond" w:hAnsi="Garamond" w:cs="新細明體"/>
                <w:color w:val="000000"/>
                <w:kern w:val="0"/>
                <w:szCs w:val="24"/>
              </w:rPr>
            </w:pPr>
          </w:p>
          <w:p w:rsidR="00EB788F" w:rsidRPr="00C4344B" w:rsidRDefault="00EB788F" w:rsidP="00C4344B">
            <w:pPr>
              <w:rPr>
                <w:rFonts w:ascii="Garamond" w:hAnsi="Garamond" w:cs="新細明體"/>
                <w:color w:val="000000"/>
                <w:kern w:val="0"/>
                <w:szCs w:val="24"/>
              </w:rPr>
            </w:pPr>
            <w:r w:rsidRPr="00C4344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23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EB788F" w:rsidRPr="00C4344B" w:rsidRDefault="00EB788F" w:rsidP="00B47E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報名資料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788F" w:rsidRPr="00B56216" w:rsidRDefault="00EB788F" w:rsidP="00B47E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562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學校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788F" w:rsidRPr="00B56216" w:rsidRDefault="00EB788F" w:rsidP="00C4344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EB788F" w:rsidRPr="00D6048C" w:rsidTr="00B47E60">
        <w:trPr>
          <w:trHeight w:val="336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B788F" w:rsidRPr="00C4344B" w:rsidRDefault="00EB788F" w:rsidP="00C4344B">
            <w:pPr>
              <w:rPr>
                <w:rFonts w:ascii="Garamond" w:hAnsi="Garamond" w:cs="新細明體"/>
                <w:color w:val="000000"/>
                <w:kern w:val="0"/>
                <w:szCs w:val="24"/>
              </w:rPr>
            </w:pPr>
          </w:p>
        </w:tc>
        <w:tc>
          <w:tcPr>
            <w:tcW w:w="132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B788F" w:rsidRPr="00C4344B" w:rsidRDefault="00EB788F" w:rsidP="00C4344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788F" w:rsidRPr="00B56216" w:rsidRDefault="00EB788F" w:rsidP="00B47E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562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788F" w:rsidRPr="00B56216" w:rsidRDefault="00EB788F" w:rsidP="00C4344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EB788F" w:rsidRPr="00D6048C" w:rsidTr="00B47E60">
        <w:trPr>
          <w:trHeight w:val="336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EB788F" w:rsidRPr="00C4344B" w:rsidRDefault="00EB788F" w:rsidP="00C4344B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32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B788F" w:rsidRPr="00C4344B" w:rsidRDefault="00EB788F" w:rsidP="00C4344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B788F" w:rsidRPr="00B56216" w:rsidRDefault="00EB788F" w:rsidP="00B47E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562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任教科目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B788F" w:rsidRPr="00B56216" w:rsidRDefault="00EB788F" w:rsidP="00C4344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EB788F" w:rsidRPr="00D6048C" w:rsidTr="00B47E60">
        <w:trPr>
          <w:trHeight w:val="336"/>
        </w:trPr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B788F" w:rsidRPr="00C4344B" w:rsidRDefault="00EB788F" w:rsidP="00C4344B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32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788F" w:rsidRPr="00C4344B" w:rsidRDefault="00EB788F" w:rsidP="00C4344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B788F" w:rsidRPr="00B56216" w:rsidRDefault="00EB788F" w:rsidP="00B47E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562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是否搭車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B788F" w:rsidRPr="00B56216" w:rsidRDefault="00EB788F" w:rsidP="003A7692">
            <w:pPr>
              <w:pStyle w:val="ListParagraph"/>
              <w:widowControl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562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搭乘專車</w:t>
            </w:r>
            <w:r w:rsidRPr="00B5621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   </w:t>
            </w:r>
            <w:r w:rsidRPr="00B562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□自行前往</w:t>
            </w:r>
            <w:r w:rsidRPr="00B5621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(13:30</w:t>
            </w:r>
            <w:r w:rsidRPr="00B5621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到達</w:t>
            </w:r>
            <w:r w:rsidRPr="00B5621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)              </w:t>
            </w:r>
          </w:p>
        </w:tc>
      </w:tr>
    </w:tbl>
    <w:p w:rsidR="00EB788F" w:rsidRPr="003A7692" w:rsidRDefault="00EB788F" w:rsidP="00B51D99">
      <w:pPr>
        <w:rPr>
          <w:rFonts w:ascii="標楷體" w:eastAsia="標楷體" w:hAnsi="標楷體"/>
          <w:szCs w:val="24"/>
        </w:rPr>
      </w:pPr>
    </w:p>
    <w:sectPr w:rsidR="00EB788F" w:rsidRPr="003A7692" w:rsidSect="009E60A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88F" w:rsidRDefault="00EB788F" w:rsidP="00D0455A">
      <w:r>
        <w:separator/>
      </w:r>
    </w:p>
  </w:endnote>
  <w:endnote w:type="continuationSeparator" w:id="0">
    <w:p w:rsidR="00EB788F" w:rsidRDefault="00EB788F" w:rsidP="00D04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atang">
    <w:altName w:val="?媊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華康仿宋體W2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仿宋體W2(P)">
    <w:altName w:val="Arial Unicode MS"/>
    <w:panose1 w:val="00000000000000000000"/>
    <w:charset w:val="88"/>
    <w:family w:val="roman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88F" w:rsidRDefault="00EB788F" w:rsidP="00D0455A">
      <w:r>
        <w:separator/>
      </w:r>
    </w:p>
  </w:footnote>
  <w:footnote w:type="continuationSeparator" w:id="0">
    <w:p w:rsidR="00EB788F" w:rsidRDefault="00EB788F" w:rsidP="00D045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5631"/>
    <w:multiLevelType w:val="hybridMultilevel"/>
    <w:tmpl w:val="7FDC9B42"/>
    <w:lvl w:ilvl="0" w:tplc="FF483152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3C524D4"/>
    <w:multiLevelType w:val="hybridMultilevel"/>
    <w:tmpl w:val="6C241D12"/>
    <w:lvl w:ilvl="0" w:tplc="74706A3E">
      <w:start w:val="4"/>
      <w:numFmt w:val="bullet"/>
      <w:lvlText w:val="□"/>
      <w:lvlJc w:val="left"/>
      <w:pPr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68FD79A5"/>
    <w:multiLevelType w:val="hybridMultilevel"/>
    <w:tmpl w:val="B0100108"/>
    <w:lvl w:ilvl="0" w:tplc="629EBBE4">
      <w:start w:val="4"/>
      <w:numFmt w:val="bullet"/>
      <w:lvlText w:val="■"/>
      <w:lvlJc w:val="left"/>
      <w:pPr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02CA"/>
    <w:rsid w:val="000126E7"/>
    <w:rsid w:val="00023C53"/>
    <w:rsid w:val="00026F64"/>
    <w:rsid w:val="000731A4"/>
    <w:rsid w:val="000B5FE2"/>
    <w:rsid w:val="000D79B8"/>
    <w:rsid w:val="0013639A"/>
    <w:rsid w:val="001471DF"/>
    <w:rsid w:val="00155293"/>
    <w:rsid w:val="001B29A8"/>
    <w:rsid w:val="001D5435"/>
    <w:rsid w:val="0020137E"/>
    <w:rsid w:val="00233EFC"/>
    <w:rsid w:val="00261C07"/>
    <w:rsid w:val="00262015"/>
    <w:rsid w:val="00266FD2"/>
    <w:rsid w:val="0027699E"/>
    <w:rsid w:val="002853E8"/>
    <w:rsid w:val="002B7A2B"/>
    <w:rsid w:val="002C53E9"/>
    <w:rsid w:val="002F3624"/>
    <w:rsid w:val="00341CD3"/>
    <w:rsid w:val="003433BE"/>
    <w:rsid w:val="003913D5"/>
    <w:rsid w:val="0039188B"/>
    <w:rsid w:val="003A7692"/>
    <w:rsid w:val="003C0F1A"/>
    <w:rsid w:val="003C45C3"/>
    <w:rsid w:val="003D720A"/>
    <w:rsid w:val="00454225"/>
    <w:rsid w:val="00454B72"/>
    <w:rsid w:val="004612DF"/>
    <w:rsid w:val="004716EF"/>
    <w:rsid w:val="004744C2"/>
    <w:rsid w:val="00482BDC"/>
    <w:rsid w:val="004C75AC"/>
    <w:rsid w:val="00520271"/>
    <w:rsid w:val="005466F1"/>
    <w:rsid w:val="00584BB7"/>
    <w:rsid w:val="00585CC7"/>
    <w:rsid w:val="00591715"/>
    <w:rsid w:val="005A0271"/>
    <w:rsid w:val="005F0400"/>
    <w:rsid w:val="00602787"/>
    <w:rsid w:val="006517F4"/>
    <w:rsid w:val="006A2A68"/>
    <w:rsid w:val="006F03E2"/>
    <w:rsid w:val="006F16B5"/>
    <w:rsid w:val="007203B4"/>
    <w:rsid w:val="007474CB"/>
    <w:rsid w:val="00767537"/>
    <w:rsid w:val="00767C22"/>
    <w:rsid w:val="00783646"/>
    <w:rsid w:val="007A64DF"/>
    <w:rsid w:val="007C133D"/>
    <w:rsid w:val="008156B4"/>
    <w:rsid w:val="00823802"/>
    <w:rsid w:val="0083159F"/>
    <w:rsid w:val="00853A25"/>
    <w:rsid w:val="0085540D"/>
    <w:rsid w:val="0089186D"/>
    <w:rsid w:val="008D1C76"/>
    <w:rsid w:val="008E5F07"/>
    <w:rsid w:val="00915FEC"/>
    <w:rsid w:val="00920A31"/>
    <w:rsid w:val="0092516A"/>
    <w:rsid w:val="00931480"/>
    <w:rsid w:val="009450FC"/>
    <w:rsid w:val="00952711"/>
    <w:rsid w:val="0097038E"/>
    <w:rsid w:val="009855E2"/>
    <w:rsid w:val="009A435B"/>
    <w:rsid w:val="009D07F7"/>
    <w:rsid w:val="009D42B1"/>
    <w:rsid w:val="009D5470"/>
    <w:rsid w:val="009E0174"/>
    <w:rsid w:val="009E1EC1"/>
    <w:rsid w:val="009E60A6"/>
    <w:rsid w:val="00A145A0"/>
    <w:rsid w:val="00A202CA"/>
    <w:rsid w:val="00A56965"/>
    <w:rsid w:val="00A63D0C"/>
    <w:rsid w:val="00AB1D39"/>
    <w:rsid w:val="00AC2EAE"/>
    <w:rsid w:val="00AC6725"/>
    <w:rsid w:val="00AD5C96"/>
    <w:rsid w:val="00AE692A"/>
    <w:rsid w:val="00B022FE"/>
    <w:rsid w:val="00B1059D"/>
    <w:rsid w:val="00B1607F"/>
    <w:rsid w:val="00B35711"/>
    <w:rsid w:val="00B47E60"/>
    <w:rsid w:val="00B50A8F"/>
    <w:rsid w:val="00B51D99"/>
    <w:rsid w:val="00B56216"/>
    <w:rsid w:val="00B73C29"/>
    <w:rsid w:val="00C4344B"/>
    <w:rsid w:val="00C449CC"/>
    <w:rsid w:val="00C63C7C"/>
    <w:rsid w:val="00C9381B"/>
    <w:rsid w:val="00CB1521"/>
    <w:rsid w:val="00CC5C12"/>
    <w:rsid w:val="00D02B58"/>
    <w:rsid w:val="00D0455A"/>
    <w:rsid w:val="00D173EB"/>
    <w:rsid w:val="00D6048C"/>
    <w:rsid w:val="00D800A1"/>
    <w:rsid w:val="00D8790D"/>
    <w:rsid w:val="00D93735"/>
    <w:rsid w:val="00D97530"/>
    <w:rsid w:val="00DA19E5"/>
    <w:rsid w:val="00E0744B"/>
    <w:rsid w:val="00E12104"/>
    <w:rsid w:val="00E20CAC"/>
    <w:rsid w:val="00E25468"/>
    <w:rsid w:val="00E31473"/>
    <w:rsid w:val="00E450B0"/>
    <w:rsid w:val="00E56C19"/>
    <w:rsid w:val="00E928F0"/>
    <w:rsid w:val="00EB788F"/>
    <w:rsid w:val="00EF5E8A"/>
    <w:rsid w:val="00F371B2"/>
    <w:rsid w:val="00F37686"/>
    <w:rsid w:val="00FA23F0"/>
    <w:rsid w:val="00FB4EA4"/>
    <w:rsid w:val="00FC7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711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0455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045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0455A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D045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0455A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D0455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uiPriority w:val="99"/>
    <w:rsid w:val="00D0455A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3">
    <w:name w:val="CharAttribute3"/>
    <w:uiPriority w:val="99"/>
    <w:rsid w:val="009855E2"/>
    <w:rPr>
      <w:rFonts w:ascii="標楷體" w:eastAsia="Times New Roman" w:hAnsi="Calibri"/>
      <w:sz w:val="24"/>
    </w:rPr>
  </w:style>
  <w:style w:type="paragraph" w:customStyle="1" w:styleId="ParaAttribute2">
    <w:name w:val="ParaAttribute2"/>
    <w:uiPriority w:val="99"/>
    <w:rsid w:val="009855E2"/>
    <w:pPr>
      <w:widowControl w:val="0"/>
      <w:wordWrap w:val="0"/>
    </w:pPr>
    <w:rPr>
      <w:rFonts w:ascii="Times New Roman" w:eastAsia="Batang" w:hAnsi="Times New Roman"/>
      <w:kern w:val="0"/>
      <w:sz w:val="20"/>
      <w:szCs w:val="20"/>
    </w:rPr>
  </w:style>
  <w:style w:type="character" w:customStyle="1" w:styleId="CharAttribute2">
    <w:name w:val="CharAttribute2"/>
    <w:uiPriority w:val="99"/>
    <w:rsid w:val="009855E2"/>
    <w:rPr>
      <w:rFonts w:ascii="標楷體" w:eastAsia="標楷體" w:hAnsi="標楷體"/>
      <w:sz w:val="24"/>
    </w:rPr>
  </w:style>
  <w:style w:type="character" w:customStyle="1" w:styleId="CharAttribute7">
    <w:name w:val="CharAttribute7"/>
    <w:uiPriority w:val="99"/>
    <w:rsid w:val="009855E2"/>
    <w:rPr>
      <w:rFonts w:ascii="標楷體" w:eastAsia="Times New Roman" w:hAnsi="Calibri"/>
      <w:b/>
      <w:sz w:val="24"/>
      <w:shd w:val="clear" w:color="auto" w:fill="FFFFFF"/>
    </w:rPr>
  </w:style>
  <w:style w:type="character" w:customStyle="1" w:styleId="CharAttribute10">
    <w:name w:val="CharAttribute10"/>
    <w:uiPriority w:val="99"/>
    <w:rsid w:val="009855E2"/>
    <w:rPr>
      <w:rFonts w:ascii="標楷體" w:eastAsia="Times New Roman" w:hAnsi="Calibri"/>
      <w:b/>
      <w:sz w:val="24"/>
    </w:rPr>
  </w:style>
  <w:style w:type="paragraph" w:styleId="ListParagraph">
    <w:name w:val="List Paragraph"/>
    <w:basedOn w:val="Normal"/>
    <w:uiPriority w:val="99"/>
    <w:qFormat/>
    <w:rsid w:val="00D800A1"/>
    <w:pPr>
      <w:ind w:leftChars="200" w:left="480"/>
    </w:pPr>
  </w:style>
  <w:style w:type="table" w:customStyle="1" w:styleId="2">
    <w:name w:val="表格格線2"/>
    <w:uiPriority w:val="99"/>
    <w:rsid w:val="003433BE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格格線3"/>
    <w:uiPriority w:val="99"/>
    <w:rsid w:val="00602787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表格格線4"/>
    <w:uiPriority w:val="99"/>
    <w:rsid w:val="00B51D99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0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206@tcfsh.t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160</Words>
  <Characters>913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103學年度高中均質化計畫</dc:title>
  <dc:subject/>
  <dc:creator>user</dc:creator>
  <cp:keywords/>
  <dc:description/>
  <cp:lastModifiedBy>user</cp:lastModifiedBy>
  <cp:revision>2</cp:revision>
  <cp:lastPrinted>2014-10-29T03:32:00Z</cp:lastPrinted>
  <dcterms:created xsi:type="dcterms:W3CDTF">2014-11-10T01:13:00Z</dcterms:created>
  <dcterms:modified xsi:type="dcterms:W3CDTF">2014-11-10T01:13:00Z</dcterms:modified>
</cp:coreProperties>
</file>