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6E4" w:rsidRPr="009656B5" w:rsidRDefault="001166E4" w:rsidP="005F7BDE">
      <w:pPr>
        <w:snapToGrid w:val="0"/>
        <w:ind w:leftChars="-50" w:left="-120" w:rightChars="-50" w:right="-120"/>
        <w:jc w:val="center"/>
        <w:rPr>
          <w:rFonts w:ascii="標楷體" w:eastAsia="標楷體"/>
          <w:color w:val="000000"/>
          <w:sz w:val="44"/>
          <w:szCs w:val="44"/>
        </w:rPr>
      </w:pPr>
      <w:r w:rsidRPr="009656B5">
        <w:rPr>
          <w:rFonts w:ascii="標楷體" w:eastAsia="標楷體" w:hAnsi="標楷體"/>
          <w:color w:val="000000"/>
          <w:sz w:val="36"/>
          <w:szCs w:val="36"/>
        </w:rPr>
        <w:t>10</w:t>
      </w:r>
      <w:r>
        <w:rPr>
          <w:rFonts w:ascii="標楷體" w:eastAsia="標楷體" w:hAnsi="標楷體"/>
          <w:color w:val="000000"/>
          <w:sz w:val="36"/>
          <w:szCs w:val="36"/>
        </w:rPr>
        <w:t>4</w:t>
      </w:r>
      <w:r w:rsidRPr="009656B5">
        <w:rPr>
          <w:rFonts w:ascii="標楷體" w:eastAsia="標楷體" w:hAnsi="標楷體" w:hint="eastAsia"/>
          <w:color w:val="000000"/>
          <w:sz w:val="36"/>
          <w:szCs w:val="36"/>
        </w:rPr>
        <w:t>學年度高中職視、聽障</w:t>
      </w:r>
      <w:r>
        <w:rPr>
          <w:rFonts w:ascii="標楷體" w:eastAsia="標楷體" w:hAnsi="標楷體" w:hint="eastAsia"/>
          <w:color w:val="000000"/>
          <w:sz w:val="36"/>
          <w:szCs w:val="36"/>
        </w:rPr>
        <w:t>學生生涯轉銜</w:t>
      </w:r>
      <w:r w:rsidRPr="009656B5">
        <w:rPr>
          <w:rFonts w:ascii="標楷體" w:eastAsia="標楷體" w:hAnsi="標楷體" w:hint="eastAsia"/>
          <w:color w:val="000000"/>
          <w:sz w:val="36"/>
          <w:szCs w:val="36"/>
        </w:rPr>
        <w:t>輔導座談會實施計畫</w:t>
      </w:r>
    </w:p>
    <w:p w:rsidR="001166E4" w:rsidRDefault="001166E4" w:rsidP="00AD1CCF">
      <w:pPr>
        <w:spacing w:beforeLines="25"/>
        <w:rPr>
          <w:rFonts w:ascii="標楷體" w:eastAsia="標楷體" w:hAnsi="標楷體"/>
          <w:color w:val="000000"/>
          <w:sz w:val="26"/>
          <w:szCs w:val="26"/>
        </w:rPr>
      </w:pPr>
    </w:p>
    <w:p w:rsidR="001166E4" w:rsidRPr="009656B5" w:rsidRDefault="001166E4" w:rsidP="00AD1CCF">
      <w:pPr>
        <w:spacing w:beforeLines="25"/>
        <w:rPr>
          <w:rFonts w:ascii="標楷體" w:eastAsia="標楷體" w:hAnsi="標楷體"/>
          <w:color w:val="000000"/>
          <w:sz w:val="26"/>
          <w:szCs w:val="26"/>
        </w:rPr>
      </w:pPr>
      <w:r w:rsidRPr="009656B5">
        <w:rPr>
          <w:rFonts w:ascii="標楷體" w:eastAsia="標楷體" w:hAnsi="標楷體" w:hint="eastAsia"/>
          <w:color w:val="000000"/>
          <w:sz w:val="26"/>
          <w:szCs w:val="26"/>
        </w:rPr>
        <w:t>壹、依據：</w:t>
      </w:r>
    </w:p>
    <w:p w:rsidR="001166E4" w:rsidRPr="009656B5" w:rsidRDefault="001166E4" w:rsidP="00AD56FE">
      <w:pPr>
        <w:tabs>
          <w:tab w:val="left" w:pos="540"/>
        </w:tabs>
        <w:spacing w:line="360" w:lineRule="exact"/>
        <w:ind w:left="991" w:hangingChars="381" w:hanging="991"/>
        <w:textAlignment w:val="center"/>
        <w:rPr>
          <w:rFonts w:ascii="標楷體" w:eastAsia="標楷體" w:hAnsi="標楷體" w:cs="標楷體"/>
          <w:color w:val="000000"/>
          <w:sz w:val="26"/>
          <w:szCs w:val="26"/>
        </w:rPr>
      </w:pPr>
      <w:r w:rsidRPr="009656B5">
        <w:rPr>
          <w:rFonts w:ascii="標楷體" w:eastAsia="標楷體" w:hAnsi="標楷體"/>
          <w:color w:val="000000"/>
          <w:sz w:val="26"/>
          <w:szCs w:val="26"/>
        </w:rPr>
        <w:t xml:space="preserve">    </w:t>
      </w:r>
      <w:r w:rsidRPr="009656B5">
        <w:rPr>
          <w:rFonts w:ascii="標楷體" w:eastAsia="標楷體" w:hAnsi="標楷體" w:hint="eastAsia"/>
          <w:color w:val="000000"/>
          <w:sz w:val="26"/>
          <w:szCs w:val="26"/>
        </w:rPr>
        <w:t>一、</w:t>
      </w:r>
      <w:r w:rsidRPr="009656B5">
        <w:rPr>
          <w:rFonts w:ascii="標楷體" w:eastAsia="標楷體" w:hAnsi="標楷體" w:cs="標楷體" w:hint="eastAsia"/>
          <w:color w:val="000000"/>
          <w:sz w:val="26"/>
          <w:szCs w:val="26"/>
        </w:rPr>
        <w:t>教育部國民及學前教育署</w:t>
      </w:r>
      <w:r w:rsidRPr="009656B5">
        <w:rPr>
          <w:rFonts w:ascii="標楷體" w:eastAsia="標楷體" w:hAnsi="標楷體" w:cs="標楷體"/>
          <w:color w:val="000000"/>
          <w:sz w:val="26"/>
          <w:szCs w:val="26"/>
        </w:rPr>
        <w:t>10</w:t>
      </w:r>
      <w:r>
        <w:rPr>
          <w:rFonts w:ascii="標楷體" w:eastAsia="標楷體" w:hAnsi="標楷體" w:cs="標楷體"/>
          <w:color w:val="000000"/>
          <w:sz w:val="26"/>
          <w:szCs w:val="26"/>
        </w:rPr>
        <w:t>5</w:t>
      </w:r>
      <w:r w:rsidRPr="009656B5">
        <w:rPr>
          <w:rFonts w:ascii="標楷體" w:eastAsia="標楷體" w:hAnsi="標楷體" w:cs="標楷體" w:hint="eastAsia"/>
          <w:color w:val="000000"/>
          <w:sz w:val="26"/>
          <w:szCs w:val="26"/>
        </w:rPr>
        <w:t>年度身心障礙教育</w:t>
      </w:r>
      <w:r>
        <w:rPr>
          <w:rFonts w:ascii="標楷體" w:eastAsia="標楷體" w:hAnsi="標楷體" w:cs="標楷體" w:hint="eastAsia"/>
          <w:color w:val="000000"/>
          <w:sz w:val="26"/>
          <w:szCs w:val="26"/>
        </w:rPr>
        <w:t>行政</w:t>
      </w:r>
      <w:r w:rsidRPr="009656B5">
        <w:rPr>
          <w:rFonts w:ascii="標楷體" w:eastAsia="標楷體" w:hAnsi="標楷體" w:cs="標楷體" w:hint="eastAsia"/>
          <w:color w:val="000000"/>
          <w:sz w:val="26"/>
          <w:szCs w:val="26"/>
        </w:rPr>
        <w:t>支持網絡實施計畫。</w:t>
      </w:r>
    </w:p>
    <w:p w:rsidR="001166E4" w:rsidRPr="009656B5" w:rsidRDefault="001166E4" w:rsidP="00AD56FE">
      <w:pPr>
        <w:tabs>
          <w:tab w:val="left" w:pos="540"/>
        </w:tabs>
        <w:spacing w:line="360" w:lineRule="exact"/>
        <w:ind w:left="991" w:hangingChars="381" w:hanging="991"/>
        <w:textAlignment w:val="center"/>
        <w:rPr>
          <w:rFonts w:ascii="標楷體" w:eastAsia="標楷體" w:hAnsi="標楷體" w:cs="標楷體"/>
          <w:color w:val="000000"/>
          <w:sz w:val="26"/>
          <w:szCs w:val="26"/>
        </w:rPr>
      </w:pPr>
      <w:r w:rsidRPr="009656B5">
        <w:rPr>
          <w:rFonts w:ascii="標楷體" w:eastAsia="標楷體" w:hAnsi="標楷體" w:cs="標楷體"/>
          <w:color w:val="000000"/>
          <w:sz w:val="26"/>
          <w:szCs w:val="26"/>
        </w:rPr>
        <w:t xml:space="preserve">    </w:t>
      </w:r>
      <w:r w:rsidRPr="009656B5">
        <w:rPr>
          <w:rFonts w:ascii="標楷體" w:eastAsia="標楷體" w:hAnsi="標楷體" w:cs="標楷體" w:hint="eastAsia"/>
          <w:color w:val="000000"/>
          <w:sz w:val="26"/>
          <w:szCs w:val="26"/>
        </w:rPr>
        <w:t>二、教育部國民及學前教育署聽覺障礙服務中心</w:t>
      </w:r>
      <w:r w:rsidRPr="009656B5">
        <w:rPr>
          <w:rFonts w:ascii="標楷體" w:eastAsia="標楷體" w:hAnsi="標楷體" w:cs="標楷體"/>
          <w:color w:val="000000"/>
          <w:sz w:val="26"/>
          <w:szCs w:val="26"/>
        </w:rPr>
        <w:t>10</w:t>
      </w:r>
      <w:r>
        <w:rPr>
          <w:rFonts w:ascii="標楷體" w:eastAsia="標楷體" w:hAnsi="標楷體" w:cs="標楷體"/>
          <w:color w:val="000000"/>
          <w:sz w:val="26"/>
          <w:szCs w:val="26"/>
        </w:rPr>
        <w:t>5</w:t>
      </w:r>
      <w:r w:rsidRPr="009656B5">
        <w:rPr>
          <w:rFonts w:ascii="標楷體" w:eastAsia="標楷體" w:hAnsi="標楷體" w:cs="標楷體" w:hint="eastAsia"/>
          <w:color w:val="000000"/>
          <w:sz w:val="26"/>
          <w:szCs w:val="26"/>
        </w:rPr>
        <w:t>年度工作計畫。</w:t>
      </w:r>
    </w:p>
    <w:p w:rsidR="001166E4" w:rsidRDefault="001166E4" w:rsidP="00AD56FE">
      <w:pPr>
        <w:tabs>
          <w:tab w:val="left" w:pos="540"/>
        </w:tabs>
        <w:spacing w:line="360" w:lineRule="exact"/>
        <w:ind w:left="991" w:hangingChars="381" w:hanging="991"/>
        <w:textAlignment w:val="center"/>
        <w:rPr>
          <w:rFonts w:ascii="標楷體" w:eastAsia="標楷體" w:hAnsi="標楷體" w:cs="標楷體"/>
          <w:color w:val="000000"/>
          <w:sz w:val="26"/>
          <w:szCs w:val="26"/>
        </w:rPr>
      </w:pPr>
      <w:r w:rsidRPr="009656B5">
        <w:rPr>
          <w:rFonts w:ascii="標楷體" w:eastAsia="標楷體" w:hAnsi="標楷體" w:cs="標楷體"/>
          <w:color w:val="000000"/>
          <w:sz w:val="26"/>
          <w:szCs w:val="26"/>
        </w:rPr>
        <w:t xml:space="preserve">    </w:t>
      </w:r>
      <w:r w:rsidRPr="009656B5">
        <w:rPr>
          <w:rFonts w:ascii="標楷體" w:eastAsia="標楷體" w:hAnsi="標楷體" w:cs="標楷體" w:hint="eastAsia"/>
          <w:color w:val="000000"/>
          <w:sz w:val="26"/>
          <w:szCs w:val="26"/>
        </w:rPr>
        <w:t>三、教育部國民及學前教育署視覺障礙服務中心</w:t>
      </w:r>
      <w:r w:rsidRPr="009656B5">
        <w:rPr>
          <w:rFonts w:ascii="標楷體" w:eastAsia="標楷體" w:hAnsi="標楷體" w:cs="標楷體"/>
          <w:color w:val="000000"/>
          <w:sz w:val="26"/>
          <w:szCs w:val="26"/>
        </w:rPr>
        <w:t>10</w:t>
      </w:r>
      <w:r>
        <w:rPr>
          <w:rFonts w:ascii="標楷體" w:eastAsia="標楷體" w:hAnsi="標楷體" w:cs="標楷體"/>
          <w:color w:val="000000"/>
          <w:sz w:val="26"/>
          <w:szCs w:val="26"/>
        </w:rPr>
        <w:t>5</w:t>
      </w:r>
      <w:r w:rsidRPr="009656B5">
        <w:rPr>
          <w:rFonts w:ascii="標楷體" w:eastAsia="標楷體" w:hAnsi="標楷體" w:cs="標楷體" w:hint="eastAsia"/>
          <w:color w:val="000000"/>
          <w:sz w:val="26"/>
          <w:szCs w:val="26"/>
        </w:rPr>
        <w:t>年度工作計畫。</w:t>
      </w:r>
    </w:p>
    <w:p w:rsidR="001166E4" w:rsidRDefault="001166E4" w:rsidP="00AD1CCF">
      <w:pPr>
        <w:spacing w:beforeLines="25"/>
        <w:rPr>
          <w:rFonts w:ascii="標楷體" w:eastAsia="標楷體" w:hAnsi="標楷體"/>
          <w:color w:val="000000"/>
          <w:sz w:val="26"/>
          <w:szCs w:val="26"/>
        </w:rPr>
      </w:pPr>
      <w:r w:rsidRPr="009656B5">
        <w:rPr>
          <w:rFonts w:ascii="標楷體" w:eastAsia="標楷體" w:hAnsi="標楷體" w:hint="eastAsia"/>
          <w:color w:val="000000"/>
          <w:sz w:val="26"/>
          <w:szCs w:val="26"/>
        </w:rPr>
        <w:t>貳、目的：</w:t>
      </w:r>
    </w:p>
    <w:p w:rsidR="001166E4" w:rsidRDefault="001166E4" w:rsidP="00AD56FE">
      <w:pPr>
        <w:tabs>
          <w:tab w:val="left" w:pos="540"/>
        </w:tabs>
        <w:spacing w:line="360" w:lineRule="exact"/>
        <w:textAlignment w:val="center"/>
        <w:rPr>
          <w:rFonts w:ascii="標楷體" w:eastAsia="標楷體" w:hAnsi="標楷體"/>
          <w:color w:val="000000"/>
          <w:sz w:val="26"/>
          <w:szCs w:val="26"/>
        </w:rPr>
      </w:pPr>
      <w:r w:rsidRPr="009656B5">
        <w:rPr>
          <w:rFonts w:ascii="標楷體" w:eastAsia="標楷體" w:hAnsi="標楷體"/>
          <w:color w:val="000000"/>
          <w:sz w:val="26"/>
          <w:szCs w:val="26"/>
        </w:rPr>
        <w:t xml:space="preserve">    </w:t>
      </w:r>
      <w:r>
        <w:rPr>
          <w:rFonts w:ascii="標楷體" w:eastAsia="標楷體" w:hAnsi="標楷體" w:hint="eastAsia"/>
          <w:color w:val="000000"/>
          <w:sz w:val="26"/>
          <w:szCs w:val="26"/>
        </w:rPr>
        <w:t>輔導高中職視、聽障學生生涯規劃、升學及就業轉銜。</w:t>
      </w:r>
    </w:p>
    <w:p w:rsidR="001166E4" w:rsidRPr="009656B5" w:rsidRDefault="001166E4" w:rsidP="00AD1CCF">
      <w:pPr>
        <w:spacing w:beforeLines="25"/>
        <w:rPr>
          <w:rFonts w:ascii="標楷體" w:eastAsia="標楷體" w:hAnsi="標楷體"/>
          <w:color w:val="000000"/>
          <w:sz w:val="26"/>
          <w:szCs w:val="26"/>
        </w:rPr>
      </w:pPr>
      <w:r w:rsidRPr="009656B5">
        <w:rPr>
          <w:rFonts w:ascii="標楷體" w:eastAsia="標楷體" w:hAnsi="標楷體" w:hint="eastAsia"/>
          <w:color w:val="000000"/>
          <w:sz w:val="26"/>
          <w:szCs w:val="26"/>
        </w:rPr>
        <w:t>參、辦理單位：</w:t>
      </w:r>
    </w:p>
    <w:p w:rsidR="001166E4" w:rsidRPr="009656B5" w:rsidRDefault="001166E4" w:rsidP="00AD56FE">
      <w:pPr>
        <w:spacing w:line="360" w:lineRule="exact"/>
        <w:ind w:leftChars="200" w:left="480"/>
        <w:textAlignment w:val="center"/>
        <w:rPr>
          <w:rFonts w:ascii="標楷體" w:eastAsia="標楷體" w:hAnsi="標楷體"/>
          <w:color w:val="000000"/>
          <w:sz w:val="26"/>
          <w:szCs w:val="26"/>
        </w:rPr>
      </w:pPr>
      <w:r w:rsidRPr="009656B5">
        <w:rPr>
          <w:rFonts w:ascii="標楷體" w:eastAsia="標楷體" w:hAnsi="標楷體" w:hint="eastAsia"/>
          <w:color w:val="000000"/>
          <w:sz w:val="26"/>
          <w:szCs w:val="26"/>
        </w:rPr>
        <w:t>一、主辦單位：</w:t>
      </w:r>
      <w:r w:rsidRPr="009656B5">
        <w:rPr>
          <w:rFonts w:ascii="標楷體" w:eastAsia="標楷體" w:hAnsi="標楷體" w:cs="標楷體" w:hint="eastAsia"/>
          <w:color w:val="000000"/>
          <w:sz w:val="26"/>
          <w:szCs w:val="26"/>
        </w:rPr>
        <w:t>教育部國民及學前教育署</w:t>
      </w:r>
    </w:p>
    <w:p w:rsidR="001166E4" w:rsidRPr="009656B5" w:rsidRDefault="001166E4" w:rsidP="00AD56FE">
      <w:pPr>
        <w:spacing w:line="360" w:lineRule="exact"/>
        <w:ind w:leftChars="200" w:left="480"/>
        <w:textAlignment w:val="center"/>
        <w:rPr>
          <w:rFonts w:ascii="標楷體" w:eastAsia="標楷體" w:hAnsi="標楷體"/>
          <w:color w:val="000000"/>
          <w:sz w:val="26"/>
          <w:szCs w:val="26"/>
        </w:rPr>
      </w:pPr>
      <w:r w:rsidRPr="009656B5">
        <w:rPr>
          <w:rFonts w:ascii="標楷體" w:eastAsia="標楷體" w:hAnsi="標楷體" w:hint="eastAsia"/>
          <w:color w:val="000000"/>
          <w:sz w:val="26"/>
          <w:szCs w:val="26"/>
        </w:rPr>
        <w:t>二、承辦單位：</w:t>
      </w:r>
      <w:r w:rsidRPr="009656B5">
        <w:rPr>
          <w:rFonts w:ascii="標楷體" w:eastAsia="標楷體" w:hAnsi="標楷體"/>
          <w:color w:val="000000"/>
          <w:sz w:val="26"/>
          <w:szCs w:val="26"/>
        </w:rPr>
        <w:t>1.</w:t>
      </w:r>
      <w:r w:rsidRPr="009656B5">
        <w:rPr>
          <w:rFonts w:ascii="標楷體" w:eastAsia="標楷體" w:hAnsi="標楷體" w:hint="eastAsia"/>
          <w:color w:val="000000"/>
          <w:sz w:val="26"/>
          <w:szCs w:val="26"/>
        </w:rPr>
        <w:t>國立臺中啟明學校（北區）</w:t>
      </w:r>
    </w:p>
    <w:p w:rsidR="001166E4" w:rsidRPr="009656B5" w:rsidRDefault="001166E4" w:rsidP="00AD56FE">
      <w:pPr>
        <w:spacing w:line="360" w:lineRule="exact"/>
        <w:ind w:firstLineChars="900" w:firstLine="2340"/>
        <w:textAlignment w:val="center"/>
        <w:rPr>
          <w:rFonts w:ascii="標楷體" w:eastAsia="標楷體" w:hAnsi="標楷體"/>
          <w:color w:val="000000"/>
          <w:sz w:val="26"/>
          <w:szCs w:val="26"/>
        </w:rPr>
      </w:pPr>
      <w:r w:rsidRPr="009656B5">
        <w:rPr>
          <w:rFonts w:ascii="標楷體" w:eastAsia="標楷體" w:hAnsi="標楷體"/>
          <w:color w:val="000000"/>
          <w:sz w:val="26"/>
          <w:szCs w:val="26"/>
        </w:rPr>
        <w:t>2.</w:t>
      </w:r>
      <w:r w:rsidRPr="009656B5">
        <w:rPr>
          <w:rFonts w:ascii="標楷體" w:eastAsia="標楷體" w:hAnsi="標楷體" w:hint="eastAsia"/>
          <w:color w:val="000000"/>
          <w:sz w:val="26"/>
          <w:szCs w:val="26"/>
        </w:rPr>
        <w:t>國立臺中啟聰學校（中區）</w:t>
      </w:r>
    </w:p>
    <w:p w:rsidR="001166E4" w:rsidRPr="009656B5" w:rsidRDefault="001166E4" w:rsidP="00AD56FE">
      <w:pPr>
        <w:spacing w:line="360" w:lineRule="exact"/>
        <w:ind w:firstLineChars="900" w:firstLine="2340"/>
        <w:textAlignment w:val="center"/>
        <w:rPr>
          <w:rFonts w:ascii="標楷體" w:eastAsia="標楷體" w:hAnsi="標楷體"/>
          <w:color w:val="000000"/>
          <w:sz w:val="26"/>
          <w:szCs w:val="26"/>
        </w:rPr>
      </w:pPr>
      <w:r w:rsidRPr="009656B5">
        <w:rPr>
          <w:rFonts w:ascii="標楷體" w:eastAsia="標楷體" w:hAnsi="標楷體"/>
          <w:color w:val="000000"/>
          <w:sz w:val="26"/>
          <w:szCs w:val="26"/>
        </w:rPr>
        <w:t>3.</w:t>
      </w:r>
      <w:r w:rsidRPr="009656B5">
        <w:rPr>
          <w:rFonts w:ascii="標楷體" w:eastAsia="標楷體" w:hAnsi="標楷體" w:hint="eastAsia"/>
          <w:color w:val="000000"/>
          <w:sz w:val="26"/>
          <w:szCs w:val="26"/>
        </w:rPr>
        <w:t>國立臺南大學附屬啟聰學校（南區）</w:t>
      </w:r>
    </w:p>
    <w:p w:rsidR="001166E4" w:rsidRPr="009656B5" w:rsidRDefault="001166E4" w:rsidP="00AD56FE">
      <w:pPr>
        <w:spacing w:line="360" w:lineRule="exact"/>
        <w:ind w:leftChars="200" w:left="480"/>
        <w:textAlignment w:val="center"/>
        <w:rPr>
          <w:rFonts w:ascii="標楷體" w:eastAsia="標楷體" w:hAnsi="標楷體"/>
          <w:color w:val="000000"/>
          <w:sz w:val="26"/>
          <w:szCs w:val="26"/>
        </w:rPr>
      </w:pPr>
      <w:r w:rsidRPr="009656B5">
        <w:rPr>
          <w:rFonts w:ascii="標楷體" w:eastAsia="標楷體" w:hAnsi="標楷體" w:hint="eastAsia"/>
          <w:color w:val="000000"/>
          <w:sz w:val="26"/>
          <w:szCs w:val="26"/>
        </w:rPr>
        <w:t>三、協辦單位：</w:t>
      </w:r>
      <w:r w:rsidRPr="00137423">
        <w:rPr>
          <w:rFonts w:ascii="標楷體" w:eastAsia="標楷體" w:hAnsi="標楷體" w:hint="eastAsia"/>
          <w:color w:val="000000"/>
          <w:sz w:val="26"/>
          <w:szCs w:val="26"/>
        </w:rPr>
        <w:t>新北市立</w:t>
      </w:r>
      <w:r w:rsidRPr="00137423">
        <w:rPr>
          <w:rFonts w:ascii="標楷體" w:eastAsia="標楷體" w:hAnsi="標楷體" w:hint="eastAsia"/>
          <w:bCs/>
          <w:color w:val="000000"/>
          <w:sz w:val="26"/>
          <w:szCs w:val="26"/>
        </w:rPr>
        <w:t>板橋高級中學</w:t>
      </w:r>
      <w:r w:rsidRPr="009656B5">
        <w:rPr>
          <w:rFonts w:ascii="標楷體" w:eastAsia="標楷體" w:hAnsi="標楷體" w:hint="eastAsia"/>
          <w:color w:val="000000"/>
          <w:sz w:val="26"/>
          <w:szCs w:val="26"/>
        </w:rPr>
        <w:t>（北區）</w:t>
      </w:r>
    </w:p>
    <w:p w:rsidR="001166E4" w:rsidRPr="009656B5" w:rsidRDefault="001166E4" w:rsidP="00AD1CCF">
      <w:pPr>
        <w:spacing w:beforeLines="25"/>
        <w:ind w:left="1820" w:hangingChars="700" w:hanging="1820"/>
        <w:rPr>
          <w:rFonts w:ascii="標楷體" w:eastAsia="標楷體" w:hAnsi="標楷體"/>
          <w:color w:val="000000"/>
          <w:sz w:val="26"/>
          <w:szCs w:val="26"/>
        </w:rPr>
      </w:pPr>
      <w:r w:rsidRPr="009656B5">
        <w:rPr>
          <w:rFonts w:ascii="標楷體" w:eastAsia="標楷體" w:hAnsi="標楷體" w:hint="eastAsia"/>
          <w:color w:val="000000"/>
          <w:sz w:val="26"/>
          <w:szCs w:val="26"/>
        </w:rPr>
        <w:t>肆、參加人員：</w:t>
      </w:r>
      <w:r w:rsidRPr="009656B5">
        <w:rPr>
          <w:rFonts w:ascii="標楷體" w:eastAsia="標楷體" w:hAnsi="標楷體" w:cs="標楷體" w:hint="eastAsia"/>
          <w:color w:val="000000"/>
          <w:sz w:val="26"/>
          <w:szCs w:val="26"/>
        </w:rPr>
        <w:t>教育部國民及學前教育署</w:t>
      </w:r>
      <w:r w:rsidRPr="009656B5">
        <w:rPr>
          <w:rFonts w:ascii="標楷體" w:eastAsia="標楷體" w:hAnsi="標楷體" w:hint="eastAsia"/>
          <w:color w:val="000000"/>
          <w:sz w:val="26"/>
          <w:szCs w:val="26"/>
        </w:rPr>
        <w:t>、</w:t>
      </w:r>
      <w:r>
        <w:rPr>
          <w:rFonts w:ascii="標楷體" w:eastAsia="標楷體" w:hAnsi="標楷體" w:hint="eastAsia"/>
          <w:color w:val="000000"/>
          <w:sz w:val="26"/>
          <w:szCs w:val="26"/>
        </w:rPr>
        <w:t>國立暨臺灣省私立高中職視、聽障高二、三年級學</w:t>
      </w:r>
      <w:r w:rsidRPr="009656B5">
        <w:rPr>
          <w:rFonts w:ascii="標楷體" w:eastAsia="標楷體" w:hAnsi="標楷體" w:hint="eastAsia"/>
          <w:color w:val="000000"/>
          <w:sz w:val="26"/>
          <w:szCs w:val="26"/>
        </w:rPr>
        <w:t>生及其</w:t>
      </w:r>
      <w:r>
        <w:rPr>
          <w:rFonts w:ascii="標楷體" w:eastAsia="標楷體" w:hAnsi="標楷體" w:hint="eastAsia"/>
          <w:color w:val="000000"/>
          <w:sz w:val="26"/>
          <w:szCs w:val="26"/>
        </w:rPr>
        <w:t>導師、輔</w:t>
      </w:r>
      <w:r w:rsidRPr="009656B5">
        <w:rPr>
          <w:rFonts w:ascii="標楷體" w:eastAsia="標楷體" w:hAnsi="標楷體" w:hint="eastAsia"/>
          <w:color w:val="000000"/>
          <w:sz w:val="26"/>
          <w:szCs w:val="26"/>
        </w:rPr>
        <w:t>導老師、家長與就近輔導人員，約計</w:t>
      </w:r>
      <w:r>
        <w:rPr>
          <w:rFonts w:ascii="標楷體" w:eastAsia="標楷體" w:hAnsi="標楷體"/>
          <w:color w:val="000000"/>
          <w:sz w:val="26"/>
          <w:szCs w:val="26"/>
        </w:rPr>
        <w:t>30</w:t>
      </w:r>
      <w:r w:rsidRPr="009656B5">
        <w:rPr>
          <w:rFonts w:ascii="標楷體" w:eastAsia="標楷體" w:hAnsi="標楷體"/>
          <w:color w:val="000000"/>
          <w:sz w:val="26"/>
          <w:szCs w:val="26"/>
        </w:rPr>
        <w:t>0</w:t>
      </w:r>
      <w:r w:rsidRPr="009656B5">
        <w:rPr>
          <w:rFonts w:ascii="標楷體" w:eastAsia="標楷體" w:hAnsi="標楷體" w:hint="eastAsia"/>
          <w:color w:val="000000"/>
          <w:sz w:val="26"/>
          <w:szCs w:val="26"/>
        </w:rPr>
        <w:t>人</w:t>
      </w:r>
      <w:r>
        <w:rPr>
          <w:rFonts w:ascii="標楷體" w:eastAsia="標楷體" w:hAnsi="標楷體" w:hint="eastAsia"/>
          <w:color w:val="000000"/>
          <w:sz w:val="26"/>
          <w:szCs w:val="26"/>
        </w:rPr>
        <w:t>。</w:t>
      </w:r>
    </w:p>
    <w:p w:rsidR="001166E4" w:rsidRPr="00FA0276" w:rsidRDefault="001166E4" w:rsidP="00AD1CCF">
      <w:pPr>
        <w:spacing w:beforeLines="25"/>
        <w:rPr>
          <w:rFonts w:ascii="標楷體" w:eastAsia="標楷體" w:hAnsi="標楷體"/>
          <w:color w:val="000000"/>
          <w:sz w:val="26"/>
          <w:szCs w:val="26"/>
        </w:rPr>
      </w:pPr>
      <w:r w:rsidRPr="009656B5">
        <w:rPr>
          <w:rFonts w:ascii="標楷體" w:eastAsia="標楷體" w:hAnsi="標楷體" w:hint="eastAsia"/>
          <w:color w:val="000000"/>
          <w:sz w:val="26"/>
          <w:szCs w:val="26"/>
        </w:rPr>
        <w:t>伍</w:t>
      </w:r>
      <w:r w:rsidRPr="00FA0276">
        <w:rPr>
          <w:rFonts w:ascii="標楷體" w:eastAsia="標楷體" w:hAnsi="標楷體" w:hint="eastAsia"/>
          <w:color w:val="000000"/>
          <w:sz w:val="26"/>
          <w:szCs w:val="26"/>
        </w:rPr>
        <w:t>、日期及地點：</w:t>
      </w:r>
    </w:p>
    <w:tbl>
      <w:tblPr>
        <w:tblW w:w="10518" w:type="dxa"/>
        <w:jc w:val="center"/>
        <w:tblInd w:w="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832"/>
        <w:gridCol w:w="1757"/>
        <w:gridCol w:w="5234"/>
        <w:gridCol w:w="2695"/>
      </w:tblGrid>
      <w:tr w:rsidR="001166E4" w:rsidRPr="008C01AC" w:rsidTr="00AD56FE">
        <w:trPr>
          <w:trHeight w:val="510"/>
          <w:jc w:val="center"/>
        </w:trPr>
        <w:tc>
          <w:tcPr>
            <w:tcW w:w="832" w:type="dxa"/>
            <w:vAlign w:val="center"/>
          </w:tcPr>
          <w:p w:rsidR="001166E4" w:rsidRPr="008C01AC" w:rsidRDefault="001166E4" w:rsidP="00AD56FE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8C01A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區域</w:t>
            </w:r>
          </w:p>
        </w:tc>
        <w:tc>
          <w:tcPr>
            <w:tcW w:w="1757" w:type="dxa"/>
            <w:vAlign w:val="center"/>
          </w:tcPr>
          <w:p w:rsidR="001166E4" w:rsidRPr="008C01AC" w:rsidRDefault="001166E4" w:rsidP="00AD56FE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8C01A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日</w:t>
            </w:r>
            <w:r w:rsidRPr="008C01AC"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</w:t>
            </w:r>
            <w:r w:rsidRPr="008C01A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期</w:t>
            </w:r>
          </w:p>
        </w:tc>
        <w:tc>
          <w:tcPr>
            <w:tcW w:w="5234" w:type="dxa"/>
            <w:vAlign w:val="center"/>
          </w:tcPr>
          <w:p w:rsidR="001166E4" w:rsidRPr="008C01AC" w:rsidRDefault="001166E4" w:rsidP="00AD56FE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8C01A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地</w:t>
            </w:r>
            <w:r w:rsidRPr="008C01AC"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     </w:t>
            </w:r>
            <w:r w:rsidRPr="008C01A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點</w:t>
            </w:r>
          </w:p>
        </w:tc>
        <w:tc>
          <w:tcPr>
            <w:tcW w:w="2695" w:type="dxa"/>
            <w:vAlign w:val="center"/>
          </w:tcPr>
          <w:p w:rsidR="001166E4" w:rsidRPr="008C01AC" w:rsidRDefault="001166E4" w:rsidP="00AD56FE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8C01A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電</w:t>
            </w:r>
            <w:r w:rsidRPr="008C01AC"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   </w:t>
            </w:r>
            <w:r w:rsidRPr="008C01A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話</w:t>
            </w:r>
          </w:p>
        </w:tc>
      </w:tr>
      <w:tr w:rsidR="001166E4" w:rsidRPr="008C01AC" w:rsidTr="00AD56FE">
        <w:trPr>
          <w:cantSplit/>
          <w:trHeight w:val="964"/>
          <w:jc w:val="center"/>
        </w:trPr>
        <w:tc>
          <w:tcPr>
            <w:tcW w:w="832" w:type="dxa"/>
            <w:vAlign w:val="center"/>
          </w:tcPr>
          <w:p w:rsidR="001166E4" w:rsidRPr="008C01AC" w:rsidRDefault="001166E4" w:rsidP="006F2077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8C01A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南區</w:t>
            </w:r>
          </w:p>
        </w:tc>
        <w:tc>
          <w:tcPr>
            <w:tcW w:w="1757" w:type="dxa"/>
            <w:vAlign w:val="center"/>
          </w:tcPr>
          <w:p w:rsidR="001166E4" w:rsidRDefault="001166E4" w:rsidP="006F2077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C64FCF">
              <w:rPr>
                <w:rFonts w:ascii="標楷體" w:eastAsia="標楷體" w:hAnsi="標楷體"/>
                <w:color w:val="000000"/>
                <w:sz w:val="26"/>
                <w:szCs w:val="26"/>
              </w:rPr>
              <w:t>4</w:t>
            </w:r>
            <w:r w:rsidRPr="00C64FC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月</w:t>
            </w:r>
            <w:r w:rsidRPr="00C64FCF">
              <w:rPr>
                <w:rFonts w:ascii="標楷體" w:eastAsia="標楷體" w:hAnsi="標楷體"/>
                <w:color w:val="000000"/>
                <w:sz w:val="26"/>
                <w:szCs w:val="26"/>
              </w:rPr>
              <w:t>21</w:t>
            </w:r>
            <w:r w:rsidRPr="00C64FC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日</w:t>
            </w:r>
          </w:p>
          <w:p w:rsidR="001166E4" w:rsidRPr="008C01AC" w:rsidRDefault="001166E4" w:rsidP="006F2077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C64FC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（星期四）</w:t>
            </w:r>
          </w:p>
        </w:tc>
        <w:tc>
          <w:tcPr>
            <w:tcW w:w="5234" w:type="dxa"/>
            <w:vAlign w:val="center"/>
          </w:tcPr>
          <w:p w:rsidR="001166E4" w:rsidRPr="008C01AC" w:rsidRDefault="001166E4" w:rsidP="006F2077">
            <w:pPr>
              <w:spacing w:line="276" w:lineRule="auto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8C01A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國立臺南大學附屬啟聰學校</w:t>
            </w:r>
            <w:r w:rsidRPr="008C01AC">
              <w:rPr>
                <w:rFonts w:ascii="標楷體" w:eastAsia="標楷體" w:hAnsi="標楷體"/>
                <w:color w:val="000000"/>
                <w:sz w:val="26"/>
                <w:szCs w:val="26"/>
              </w:rPr>
              <w:t>(</w:t>
            </w:r>
            <w:r w:rsidRPr="008C01A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新化校區</w:t>
            </w:r>
            <w:r w:rsidRPr="008C01AC">
              <w:rPr>
                <w:rFonts w:ascii="標楷體" w:eastAsia="標楷體" w:hAnsi="標楷體"/>
                <w:color w:val="000000"/>
                <w:sz w:val="26"/>
                <w:szCs w:val="26"/>
              </w:rPr>
              <w:t>)</w:t>
            </w:r>
            <w:r w:rsidRPr="008C01A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─臺南市新化區信義路</w:t>
            </w:r>
            <w:r w:rsidRPr="008C01AC">
              <w:rPr>
                <w:rFonts w:ascii="標楷體" w:eastAsia="標楷體" w:hAnsi="標楷體"/>
                <w:color w:val="000000"/>
                <w:sz w:val="26"/>
                <w:szCs w:val="26"/>
              </w:rPr>
              <w:t>52</w:t>
            </w:r>
            <w:r w:rsidRPr="008C01A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號</w:t>
            </w:r>
          </w:p>
        </w:tc>
        <w:tc>
          <w:tcPr>
            <w:tcW w:w="2695" w:type="dxa"/>
            <w:vAlign w:val="center"/>
          </w:tcPr>
          <w:p w:rsidR="001166E4" w:rsidRPr="001E253B" w:rsidRDefault="001166E4" w:rsidP="006F2077">
            <w:pPr>
              <w:spacing w:line="320" w:lineRule="exact"/>
              <w:ind w:leftChars="106" w:left="254"/>
              <w:rPr>
                <w:rFonts w:ascii="標楷體" w:eastAsia="標楷體" w:hAnsi="標楷體"/>
                <w:sz w:val="26"/>
                <w:szCs w:val="26"/>
              </w:rPr>
            </w:pPr>
            <w:r w:rsidRPr="001E253B">
              <w:rPr>
                <w:rFonts w:ascii="標楷體" w:eastAsia="標楷體" w:hAnsi="標楷體"/>
                <w:sz w:val="26"/>
                <w:szCs w:val="26"/>
              </w:rPr>
              <w:t>06-5900504</w:t>
            </w:r>
          </w:p>
          <w:p w:rsidR="001166E4" w:rsidRPr="001E253B" w:rsidRDefault="001166E4" w:rsidP="006F2077">
            <w:pPr>
              <w:spacing w:line="320" w:lineRule="exact"/>
              <w:ind w:leftChars="106" w:left="254"/>
              <w:rPr>
                <w:rFonts w:ascii="標楷體" w:eastAsia="標楷體" w:hAnsi="標楷體"/>
                <w:sz w:val="26"/>
                <w:szCs w:val="26"/>
              </w:rPr>
            </w:pPr>
            <w:r w:rsidRPr="001E253B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轉</w:t>
            </w:r>
            <w:r w:rsidRPr="001E253B">
              <w:rPr>
                <w:rFonts w:ascii="標楷體" w:eastAsia="標楷體" w:hAnsi="標楷體"/>
                <w:color w:val="000000"/>
                <w:sz w:val="26"/>
                <w:szCs w:val="26"/>
              </w:rPr>
              <w:t>712</w:t>
            </w:r>
          </w:p>
        </w:tc>
      </w:tr>
      <w:tr w:rsidR="001166E4" w:rsidRPr="008C01AC" w:rsidTr="00AD56FE">
        <w:trPr>
          <w:cantSplit/>
          <w:trHeight w:val="964"/>
          <w:jc w:val="center"/>
        </w:trPr>
        <w:tc>
          <w:tcPr>
            <w:tcW w:w="832" w:type="dxa"/>
            <w:vAlign w:val="center"/>
          </w:tcPr>
          <w:p w:rsidR="001166E4" w:rsidRPr="008C01AC" w:rsidRDefault="001166E4" w:rsidP="00AD56FE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8C01A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中區</w:t>
            </w:r>
          </w:p>
        </w:tc>
        <w:tc>
          <w:tcPr>
            <w:tcW w:w="1757" w:type="dxa"/>
            <w:vAlign w:val="center"/>
          </w:tcPr>
          <w:p w:rsidR="001166E4" w:rsidRDefault="001166E4" w:rsidP="00AD56FE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C64FCF">
              <w:rPr>
                <w:rFonts w:ascii="標楷體" w:eastAsia="標楷體" w:hAnsi="標楷體"/>
                <w:color w:val="000000"/>
                <w:sz w:val="26"/>
                <w:szCs w:val="26"/>
              </w:rPr>
              <w:t>4</w:t>
            </w:r>
            <w:r w:rsidRPr="00C64FC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月</w:t>
            </w:r>
            <w:r w:rsidRPr="00C64FCF">
              <w:rPr>
                <w:rFonts w:ascii="標楷體" w:eastAsia="標楷體" w:hAnsi="標楷體"/>
                <w:color w:val="000000"/>
                <w:sz w:val="26"/>
                <w:szCs w:val="26"/>
              </w:rPr>
              <w:t>22</w:t>
            </w:r>
            <w:r w:rsidRPr="00C64FC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日</w:t>
            </w:r>
          </w:p>
          <w:p w:rsidR="001166E4" w:rsidRPr="008C01AC" w:rsidRDefault="001166E4" w:rsidP="00AD56FE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C64FC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（星期五）</w:t>
            </w:r>
          </w:p>
        </w:tc>
        <w:tc>
          <w:tcPr>
            <w:tcW w:w="5234" w:type="dxa"/>
            <w:vAlign w:val="center"/>
          </w:tcPr>
          <w:p w:rsidR="001166E4" w:rsidRPr="008C01AC" w:rsidRDefault="001166E4" w:rsidP="00AD56FE">
            <w:pPr>
              <w:spacing w:line="276" w:lineRule="auto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8C01A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國立臺中啟聰學校─臺中市西屯區協和里安和路</w:t>
            </w:r>
            <w:r w:rsidRPr="008C01AC">
              <w:rPr>
                <w:rFonts w:ascii="標楷體" w:eastAsia="標楷體" w:hAnsi="標楷體"/>
                <w:color w:val="000000"/>
                <w:sz w:val="26"/>
                <w:szCs w:val="26"/>
              </w:rPr>
              <w:t>1</w:t>
            </w:r>
            <w:r w:rsidRPr="008C01A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號</w:t>
            </w:r>
          </w:p>
        </w:tc>
        <w:tc>
          <w:tcPr>
            <w:tcW w:w="2695" w:type="dxa"/>
            <w:vAlign w:val="center"/>
          </w:tcPr>
          <w:p w:rsidR="001166E4" w:rsidRPr="001E253B" w:rsidRDefault="001166E4" w:rsidP="00AD56FE">
            <w:pPr>
              <w:spacing w:line="320" w:lineRule="exact"/>
              <w:ind w:leftChars="106" w:left="254"/>
              <w:rPr>
                <w:rFonts w:ascii="標楷體" w:eastAsia="標楷體" w:hAnsi="標楷體"/>
                <w:sz w:val="26"/>
                <w:szCs w:val="26"/>
              </w:rPr>
            </w:pPr>
            <w:r w:rsidRPr="001E253B">
              <w:rPr>
                <w:rFonts w:ascii="標楷體" w:eastAsia="標楷體" w:hAnsi="標楷體"/>
                <w:sz w:val="26"/>
                <w:szCs w:val="26"/>
              </w:rPr>
              <w:t xml:space="preserve">04-23589577 </w:t>
            </w:r>
          </w:p>
          <w:p w:rsidR="001166E4" w:rsidRPr="001E253B" w:rsidRDefault="001166E4" w:rsidP="00AD56FE">
            <w:pPr>
              <w:spacing w:line="320" w:lineRule="exact"/>
              <w:ind w:leftChars="106" w:left="254"/>
              <w:rPr>
                <w:rFonts w:ascii="標楷體" w:eastAsia="標楷體" w:hAnsi="標楷體"/>
                <w:sz w:val="26"/>
                <w:szCs w:val="26"/>
              </w:rPr>
            </w:pPr>
            <w:r w:rsidRPr="001E253B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轉</w:t>
            </w:r>
            <w:r w:rsidRPr="001E253B">
              <w:rPr>
                <w:rFonts w:ascii="標楷體" w:eastAsia="標楷體" w:hAnsi="標楷體"/>
                <w:color w:val="000000"/>
                <w:sz w:val="26"/>
                <w:szCs w:val="26"/>
              </w:rPr>
              <w:t>7205</w:t>
            </w:r>
            <w:r w:rsidRPr="001E253B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或</w:t>
            </w:r>
            <w:r w:rsidRPr="001E253B">
              <w:rPr>
                <w:rFonts w:ascii="標楷體" w:eastAsia="標楷體" w:hAnsi="標楷體"/>
                <w:color w:val="000000"/>
                <w:sz w:val="26"/>
                <w:szCs w:val="26"/>
              </w:rPr>
              <w:t>7206</w:t>
            </w:r>
          </w:p>
        </w:tc>
      </w:tr>
      <w:tr w:rsidR="001166E4" w:rsidRPr="008C01AC" w:rsidTr="00AD56FE">
        <w:trPr>
          <w:cantSplit/>
          <w:trHeight w:val="964"/>
          <w:jc w:val="center"/>
        </w:trPr>
        <w:tc>
          <w:tcPr>
            <w:tcW w:w="832" w:type="dxa"/>
            <w:vAlign w:val="center"/>
          </w:tcPr>
          <w:p w:rsidR="001166E4" w:rsidRPr="008C01AC" w:rsidRDefault="001166E4" w:rsidP="006734FA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8C01A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北區</w:t>
            </w:r>
          </w:p>
        </w:tc>
        <w:tc>
          <w:tcPr>
            <w:tcW w:w="1757" w:type="dxa"/>
            <w:vAlign w:val="center"/>
          </w:tcPr>
          <w:p w:rsidR="001166E4" w:rsidRDefault="001166E4" w:rsidP="006734FA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C64FCF">
              <w:rPr>
                <w:rFonts w:ascii="標楷體" w:eastAsia="標楷體" w:hAnsi="標楷體"/>
                <w:color w:val="000000"/>
                <w:sz w:val="26"/>
                <w:szCs w:val="26"/>
              </w:rPr>
              <w:t>4</w:t>
            </w:r>
            <w:r w:rsidRPr="00C64FC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月</w:t>
            </w:r>
            <w:r w:rsidRPr="00C64FCF">
              <w:rPr>
                <w:rFonts w:ascii="標楷體" w:eastAsia="標楷體" w:hAnsi="標楷體"/>
                <w:color w:val="000000"/>
                <w:sz w:val="26"/>
                <w:szCs w:val="26"/>
              </w:rPr>
              <w:t>26</w:t>
            </w:r>
            <w:r w:rsidRPr="00C64FC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日</w:t>
            </w:r>
          </w:p>
          <w:p w:rsidR="001166E4" w:rsidRPr="008C01AC" w:rsidRDefault="001166E4" w:rsidP="006734FA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C64FC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（星期二）</w:t>
            </w:r>
          </w:p>
        </w:tc>
        <w:tc>
          <w:tcPr>
            <w:tcW w:w="5234" w:type="dxa"/>
            <w:vAlign w:val="center"/>
          </w:tcPr>
          <w:p w:rsidR="001166E4" w:rsidRPr="008C01AC" w:rsidRDefault="001166E4" w:rsidP="006734FA">
            <w:pPr>
              <w:spacing w:line="276" w:lineRule="auto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C64FC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新北市立</w:t>
            </w:r>
            <w:r w:rsidRPr="00C64FCF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板橋高級中學</w:t>
            </w:r>
            <w:r w:rsidRPr="00C64FC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─</w:t>
            </w:r>
            <w:r w:rsidRPr="00C64FCF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新北市板橋區文化路一段</w:t>
            </w:r>
            <w:r w:rsidRPr="00C64FCF"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 xml:space="preserve">25 </w:t>
            </w:r>
            <w:r w:rsidRPr="00C64FCF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號</w:t>
            </w:r>
          </w:p>
        </w:tc>
        <w:tc>
          <w:tcPr>
            <w:tcW w:w="2695" w:type="dxa"/>
            <w:vAlign w:val="center"/>
          </w:tcPr>
          <w:p w:rsidR="001166E4" w:rsidRPr="00C64FCF" w:rsidRDefault="001166E4" w:rsidP="006734FA">
            <w:pPr>
              <w:spacing w:line="320" w:lineRule="exact"/>
              <w:ind w:leftChars="106" w:left="254"/>
              <w:rPr>
                <w:rFonts w:ascii="標楷體" w:eastAsia="標楷體" w:hAnsi="標楷體"/>
                <w:sz w:val="26"/>
                <w:szCs w:val="26"/>
              </w:rPr>
            </w:pPr>
            <w:r w:rsidRPr="00C64FCF">
              <w:rPr>
                <w:rFonts w:ascii="標楷體" w:eastAsia="標楷體" w:hAnsi="標楷體"/>
                <w:sz w:val="26"/>
                <w:szCs w:val="26"/>
              </w:rPr>
              <w:t>02-29602500</w:t>
            </w:r>
          </w:p>
          <w:p w:rsidR="001166E4" w:rsidRPr="001E253B" w:rsidRDefault="001166E4" w:rsidP="006734FA">
            <w:pPr>
              <w:spacing w:line="320" w:lineRule="exact"/>
              <w:ind w:leftChars="106" w:left="254"/>
              <w:rPr>
                <w:rFonts w:ascii="標楷體" w:eastAsia="標楷體" w:hAnsi="標楷體"/>
                <w:sz w:val="26"/>
                <w:szCs w:val="26"/>
              </w:rPr>
            </w:pPr>
            <w:r w:rsidRPr="00C64FC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轉</w:t>
            </w:r>
            <w:r w:rsidRPr="00C64FCF">
              <w:rPr>
                <w:rFonts w:ascii="標楷體" w:eastAsia="標楷體" w:hAnsi="標楷體"/>
                <w:color w:val="000000"/>
                <w:sz w:val="26"/>
                <w:szCs w:val="26"/>
              </w:rPr>
              <w:t>250</w:t>
            </w:r>
          </w:p>
        </w:tc>
      </w:tr>
    </w:tbl>
    <w:p w:rsidR="001166E4" w:rsidRPr="009656B5" w:rsidRDefault="001166E4" w:rsidP="00AD1CCF">
      <w:pPr>
        <w:spacing w:beforeLines="25"/>
        <w:rPr>
          <w:rFonts w:ascii="標楷體" w:eastAsia="標楷體" w:hAnsi="標楷體"/>
          <w:color w:val="000000"/>
          <w:sz w:val="26"/>
          <w:szCs w:val="26"/>
        </w:rPr>
      </w:pPr>
      <w:r w:rsidRPr="009656B5">
        <w:rPr>
          <w:rFonts w:ascii="標楷體" w:eastAsia="標楷體" w:hAnsi="標楷體" w:hint="eastAsia"/>
          <w:color w:val="000000"/>
          <w:sz w:val="26"/>
          <w:szCs w:val="26"/>
        </w:rPr>
        <w:t>陸、各區域及承辦學校：（離島地區不分區</w:t>
      </w:r>
      <w:r>
        <w:rPr>
          <w:rFonts w:ascii="標楷體" w:eastAsia="標楷體" w:hAnsi="標楷體" w:hint="eastAsia"/>
          <w:color w:val="000000"/>
          <w:sz w:val="26"/>
          <w:szCs w:val="26"/>
        </w:rPr>
        <w:t>，</w:t>
      </w:r>
      <w:r w:rsidRPr="009656B5">
        <w:rPr>
          <w:rFonts w:ascii="標楷體" w:eastAsia="標楷體" w:hAnsi="標楷體" w:hint="eastAsia"/>
          <w:color w:val="000000"/>
          <w:sz w:val="26"/>
          <w:szCs w:val="26"/>
        </w:rPr>
        <w:t>請擇近自由報名）</w:t>
      </w:r>
    </w:p>
    <w:tbl>
      <w:tblPr>
        <w:tblW w:w="105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800"/>
        <w:gridCol w:w="3904"/>
        <w:gridCol w:w="3119"/>
        <w:gridCol w:w="2695"/>
      </w:tblGrid>
      <w:tr w:rsidR="001166E4" w:rsidRPr="008C01AC" w:rsidTr="00AD56FE">
        <w:trPr>
          <w:trHeight w:val="300"/>
          <w:jc w:val="center"/>
        </w:trPr>
        <w:tc>
          <w:tcPr>
            <w:tcW w:w="800" w:type="dxa"/>
          </w:tcPr>
          <w:p w:rsidR="001166E4" w:rsidRPr="008C01AC" w:rsidRDefault="001166E4" w:rsidP="00AD56FE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8C01A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區域</w:t>
            </w:r>
          </w:p>
        </w:tc>
        <w:tc>
          <w:tcPr>
            <w:tcW w:w="3904" w:type="dxa"/>
          </w:tcPr>
          <w:p w:rsidR="001166E4" w:rsidRPr="008C01AC" w:rsidRDefault="001166E4" w:rsidP="00AD56FE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8C01A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縣</w:t>
            </w:r>
            <w:r w:rsidRPr="008C01AC"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  </w:t>
            </w:r>
            <w:r w:rsidRPr="008C01A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市</w:t>
            </w:r>
          </w:p>
        </w:tc>
        <w:tc>
          <w:tcPr>
            <w:tcW w:w="3119" w:type="dxa"/>
          </w:tcPr>
          <w:p w:rsidR="001166E4" w:rsidRPr="008C01AC" w:rsidRDefault="001166E4" w:rsidP="00AD56FE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8C01A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承辦學校</w:t>
            </w:r>
            <w:r w:rsidRPr="008C01AC">
              <w:rPr>
                <w:rFonts w:ascii="標楷體" w:eastAsia="標楷體" w:hAnsi="標楷體"/>
                <w:color w:val="000000"/>
                <w:sz w:val="26"/>
                <w:szCs w:val="26"/>
              </w:rPr>
              <w:t>/</w:t>
            </w:r>
            <w:r w:rsidRPr="008C01A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聯絡人</w:t>
            </w:r>
          </w:p>
        </w:tc>
        <w:tc>
          <w:tcPr>
            <w:tcW w:w="2695" w:type="dxa"/>
          </w:tcPr>
          <w:p w:rsidR="001166E4" w:rsidRPr="008C01AC" w:rsidRDefault="001166E4" w:rsidP="00AD56FE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8C01A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電話</w:t>
            </w:r>
            <w:r w:rsidRPr="008C01AC">
              <w:rPr>
                <w:rFonts w:ascii="標楷體" w:eastAsia="標楷體" w:hAnsi="標楷體"/>
                <w:color w:val="000000"/>
                <w:sz w:val="26"/>
                <w:szCs w:val="26"/>
              </w:rPr>
              <w:t>/</w:t>
            </w:r>
            <w:r w:rsidRPr="008C01A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傳真</w:t>
            </w:r>
          </w:p>
        </w:tc>
      </w:tr>
      <w:tr w:rsidR="001166E4" w:rsidRPr="008C01AC" w:rsidTr="00272C2C">
        <w:trPr>
          <w:trHeight w:val="1134"/>
          <w:jc w:val="center"/>
        </w:trPr>
        <w:tc>
          <w:tcPr>
            <w:tcW w:w="800" w:type="dxa"/>
          </w:tcPr>
          <w:p w:rsidR="001166E4" w:rsidRPr="008C01AC" w:rsidRDefault="001166E4" w:rsidP="00C82879">
            <w:pPr>
              <w:ind w:left="780" w:hangingChars="300" w:hanging="78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1166E4" w:rsidRPr="008C01AC" w:rsidRDefault="001166E4" w:rsidP="00C82879">
            <w:pPr>
              <w:ind w:left="780" w:hangingChars="300" w:hanging="78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8C01A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南區</w:t>
            </w:r>
          </w:p>
        </w:tc>
        <w:tc>
          <w:tcPr>
            <w:tcW w:w="3904" w:type="dxa"/>
            <w:vAlign w:val="center"/>
          </w:tcPr>
          <w:p w:rsidR="001166E4" w:rsidRPr="008C01AC" w:rsidRDefault="001166E4" w:rsidP="00C82879">
            <w:pPr>
              <w:spacing w:line="300" w:lineRule="exact"/>
              <w:ind w:left="780" w:hangingChars="300" w:hanging="78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8C01A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雲林縣、嘉義市、嘉義縣、臺南市</w:t>
            </w:r>
          </w:p>
          <w:p w:rsidR="001166E4" w:rsidRPr="008C01AC" w:rsidRDefault="001166E4" w:rsidP="00C82879">
            <w:pPr>
              <w:spacing w:line="300" w:lineRule="exact"/>
              <w:ind w:left="780" w:hangingChars="300" w:hanging="78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8C01A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高雄市、屏東縣、澎湖縣、臺東縣</w:t>
            </w:r>
          </w:p>
        </w:tc>
        <w:tc>
          <w:tcPr>
            <w:tcW w:w="3119" w:type="dxa"/>
            <w:vAlign w:val="center"/>
          </w:tcPr>
          <w:p w:rsidR="001166E4" w:rsidRPr="008C01AC" w:rsidRDefault="001166E4" w:rsidP="00C82879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8C01A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國立臺南大學附屬</w:t>
            </w:r>
          </w:p>
          <w:p w:rsidR="001166E4" w:rsidRPr="008C01AC" w:rsidRDefault="001166E4" w:rsidP="00C82879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8C01A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啟聰學校</w:t>
            </w:r>
          </w:p>
          <w:p w:rsidR="001166E4" w:rsidRPr="008C01AC" w:rsidRDefault="001166E4" w:rsidP="00C82879">
            <w:pPr>
              <w:spacing w:line="30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8C01AC">
              <w:rPr>
                <w:rFonts w:ascii="標楷體" w:eastAsia="標楷體" w:hAnsi="標楷體"/>
                <w:color w:val="000000"/>
                <w:sz w:val="26"/>
                <w:szCs w:val="26"/>
              </w:rPr>
              <w:t>(</w:t>
            </w:r>
            <w:r w:rsidRPr="008C01A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蔡璧娥老師、</w:t>
            </w:r>
            <w:r w:rsidRPr="008C01AC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林雅玲</w:t>
            </w:r>
            <w:r w:rsidRPr="008C01A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老師</w:t>
            </w:r>
            <w:r w:rsidRPr="008C01AC">
              <w:rPr>
                <w:rFonts w:ascii="標楷體" w:eastAsia="標楷體" w:hAnsi="標楷體"/>
                <w:color w:val="000000"/>
                <w:sz w:val="26"/>
                <w:szCs w:val="26"/>
              </w:rPr>
              <w:t>)</w:t>
            </w:r>
          </w:p>
        </w:tc>
        <w:tc>
          <w:tcPr>
            <w:tcW w:w="2695" w:type="dxa"/>
            <w:vAlign w:val="center"/>
          </w:tcPr>
          <w:p w:rsidR="001166E4" w:rsidRPr="00473AE4" w:rsidRDefault="001166E4" w:rsidP="00C82879">
            <w:pPr>
              <w:spacing w:line="320" w:lineRule="exact"/>
              <w:ind w:leftChars="106" w:left="254"/>
              <w:rPr>
                <w:rFonts w:ascii="標楷體" w:eastAsia="標楷體" w:hAnsi="標楷體"/>
                <w:sz w:val="26"/>
                <w:szCs w:val="26"/>
              </w:rPr>
            </w:pPr>
            <w:r w:rsidRPr="00473AE4">
              <w:rPr>
                <w:rFonts w:ascii="標楷體" w:eastAsia="標楷體" w:hAnsi="標楷體"/>
                <w:sz w:val="26"/>
                <w:szCs w:val="26"/>
              </w:rPr>
              <w:t>06-5900504</w:t>
            </w:r>
            <w:r w:rsidRPr="00473AE4">
              <w:rPr>
                <w:rFonts w:ascii="標楷體" w:eastAsia="標楷體" w:hAnsi="標楷體" w:hint="eastAsia"/>
                <w:sz w:val="26"/>
                <w:szCs w:val="26"/>
              </w:rPr>
              <w:t>轉</w:t>
            </w:r>
            <w:r w:rsidRPr="00473AE4">
              <w:rPr>
                <w:rFonts w:ascii="標楷體" w:eastAsia="標楷體" w:hAnsi="標楷體"/>
                <w:sz w:val="26"/>
                <w:szCs w:val="26"/>
              </w:rPr>
              <w:t xml:space="preserve">712 </w:t>
            </w:r>
          </w:p>
          <w:p w:rsidR="001166E4" w:rsidRPr="00473AE4" w:rsidRDefault="001166E4" w:rsidP="00C82879">
            <w:pPr>
              <w:spacing w:line="320" w:lineRule="exact"/>
              <w:ind w:leftChars="106" w:left="254"/>
              <w:rPr>
                <w:rFonts w:ascii="標楷體" w:eastAsia="標楷體" w:hAnsi="標楷體"/>
                <w:sz w:val="26"/>
                <w:szCs w:val="26"/>
              </w:rPr>
            </w:pPr>
            <w:r w:rsidRPr="00473AE4">
              <w:rPr>
                <w:rFonts w:ascii="標楷體" w:eastAsia="標楷體" w:hAnsi="標楷體"/>
                <w:sz w:val="26"/>
                <w:szCs w:val="26"/>
              </w:rPr>
              <w:t>Fax</w:t>
            </w:r>
            <w:r w:rsidRPr="00473AE4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473AE4">
              <w:rPr>
                <w:rFonts w:ascii="標楷體" w:eastAsia="標楷體" w:hAnsi="標楷體"/>
                <w:sz w:val="26"/>
                <w:szCs w:val="26"/>
              </w:rPr>
              <w:t>06-5908942</w:t>
            </w:r>
          </w:p>
        </w:tc>
      </w:tr>
      <w:tr w:rsidR="001166E4" w:rsidRPr="008C01AC" w:rsidTr="00AD56FE">
        <w:trPr>
          <w:trHeight w:val="1134"/>
          <w:jc w:val="center"/>
        </w:trPr>
        <w:tc>
          <w:tcPr>
            <w:tcW w:w="800" w:type="dxa"/>
          </w:tcPr>
          <w:p w:rsidR="001166E4" w:rsidRPr="008C01AC" w:rsidRDefault="001166E4" w:rsidP="00AD56FE">
            <w:pPr>
              <w:contextualSpacing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1166E4" w:rsidRPr="008C01AC" w:rsidRDefault="001166E4" w:rsidP="00AD56FE">
            <w:pPr>
              <w:ind w:left="780" w:hangingChars="300" w:hanging="78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8C01A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中區</w:t>
            </w:r>
          </w:p>
        </w:tc>
        <w:tc>
          <w:tcPr>
            <w:tcW w:w="3904" w:type="dxa"/>
            <w:vAlign w:val="center"/>
          </w:tcPr>
          <w:p w:rsidR="001166E4" w:rsidRPr="008C01AC" w:rsidRDefault="001166E4" w:rsidP="00AD56FE">
            <w:pPr>
              <w:spacing w:line="300" w:lineRule="exact"/>
              <w:ind w:left="780" w:hangingChars="300" w:hanging="78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8C01A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苗栗縣、臺中市、彰化縣、南投縣</w:t>
            </w:r>
          </w:p>
        </w:tc>
        <w:tc>
          <w:tcPr>
            <w:tcW w:w="3119" w:type="dxa"/>
            <w:vAlign w:val="center"/>
          </w:tcPr>
          <w:p w:rsidR="001166E4" w:rsidRPr="008C01AC" w:rsidRDefault="001166E4" w:rsidP="00AD56F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8C01A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國立臺中啟聰學校</w:t>
            </w:r>
          </w:p>
          <w:p w:rsidR="001166E4" w:rsidRPr="008C01AC" w:rsidRDefault="001166E4" w:rsidP="00AD56F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8C01AC">
              <w:rPr>
                <w:rFonts w:ascii="標楷體" w:eastAsia="標楷體" w:hAnsi="標楷體"/>
                <w:color w:val="000000"/>
                <w:sz w:val="26"/>
                <w:szCs w:val="26"/>
              </w:rPr>
              <w:t>(</w:t>
            </w:r>
            <w:r w:rsidRPr="008C01A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楊淑怡小姐</w:t>
            </w:r>
            <w:r w:rsidRPr="008C01AC">
              <w:rPr>
                <w:rFonts w:ascii="標楷體" w:eastAsia="標楷體" w:hAnsi="標楷體"/>
                <w:color w:val="000000"/>
                <w:sz w:val="26"/>
                <w:szCs w:val="26"/>
              </w:rPr>
              <w:t>)</w:t>
            </w:r>
          </w:p>
        </w:tc>
        <w:tc>
          <w:tcPr>
            <w:tcW w:w="2695" w:type="dxa"/>
            <w:vAlign w:val="center"/>
          </w:tcPr>
          <w:p w:rsidR="001166E4" w:rsidRPr="00473AE4" w:rsidRDefault="001166E4" w:rsidP="00AD56FE">
            <w:pPr>
              <w:spacing w:line="320" w:lineRule="exact"/>
              <w:ind w:leftChars="106" w:left="254"/>
              <w:rPr>
                <w:rFonts w:ascii="標楷體" w:eastAsia="標楷體" w:hAnsi="標楷體"/>
                <w:sz w:val="26"/>
                <w:szCs w:val="26"/>
              </w:rPr>
            </w:pPr>
            <w:r w:rsidRPr="00473AE4">
              <w:rPr>
                <w:rFonts w:ascii="標楷體" w:eastAsia="標楷體" w:hAnsi="標楷體"/>
                <w:sz w:val="26"/>
                <w:szCs w:val="26"/>
              </w:rPr>
              <w:t xml:space="preserve">04-23589577 </w:t>
            </w:r>
          </w:p>
          <w:p w:rsidR="001166E4" w:rsidRPr="00473AE4" w:rsidRDefault="001166E4" w:rsidP="00AD56FE">
            <w:pPr>
              <w:spacing w:line="320" w:lineRule="exact"/>
              <w:ind w:leftChars="106" w:left="254"/>
              <w:rPr>
                <w:rFonts w:ascii="標楷體" w:eastAsia="標楷體" w:hAnsi="標楷體"/>
                <w:sz w:val="26"/>
                <w:szCs w:val="26"/>
              </w:rPr>
            </w:pPr>
            <w:r w:rsidRPr="00473AE4">
              <w:rPr>
                <w:rFonts w:ascii="標楷體" w:eastAsia="標楷體" w:hAnsi="標楷體" w:hint="eastAsia"/>
                <w:sz w:val="26"/>
                <w:szCs w:val="26"/>
              </w:rPr>
              <w:t>轉</w:t>
            </w:r>
            <w:r w:rsidRPr="00473AE4">
              <w:rPr>
                <w:rFonts w:ascii="標楷體" w:eastAsia="標楷體" w:hAnsi="標楷體"/>
                <w:sz w:val="26"/>
                <w:szCs w:val="26"/>
              </w:rPr>
              <w:t>7205</w:t>
            </w:r>
            <w:r w:rsidRPr="00473AE4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 w:rsidRPr="00473AE4">
              <w:rPr>
                <w:rFonts w:ascii="標楷體" w:eastAsia="標楷體" w:hAnsi="標楷體"/>
                <w:sz w:val="26"/>
                <w:szCs w:val="26"/>
              </w:rPr>
              <w:t xml:space="preserve">7206 </w:t>
            </w:r>
          </w:p>
          <w:p w:rsidR="001166E4" w:rsidRPr="00473AE4" w:rsidRDefault="001166E4" w:rsidP="00AD56FE">
            <w:pPr>
              <w:spacing w:line="320" w:lineRule="exact"/>
              <w:ind w:leftChars="106" w:left="254"/>
              <w:rPr>
                <w:rFonts w:ascii="標楷體" w:eastAsia="標楷體" w:hAnsi="標楷體"/>
                <w:sz w:val="26"/>
                <w:szCs w:val="26"/>
              </w:rPr>
            </w:pPr>
            <w:r w:rsidRPr="00473AE4">
              <w:rPr>
                <w:rFonts w:ascii="標楷體" w:eastAsia="標楷體" w:hAnsi="標楷體"/>
                <w:sz w:val="26"/>
                <w:szCs w:val="26"/>
              </w:rPr>
              <w:t>Fax</w:t>
            </w:r>
            <w:r w:rsidRPr="00473AE4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473AE4">
              <w:rPr>
                <w:rFonts w:ascii="標楷體" w:eastAsia="標楷體" w:hAnsi="標楷體"/>
                <w:sz w:val="26"/>
                <w:szCs w:val="26"/>
              </w:rPr>
              <w:t>04-23584040</w:t>
            </w:r>
          </w:p>
        </w:tc>
      </w:tr>
      <w:tr w:rsidR="001166E4" w:rsidRPr="008C01AC" w:rsidTr="00673213">
        <w:trPr>
          <w:trHeight w:val="1134"/>
          <w:jc w:val="center"/>
        </w:trPr>
        <w:tc>
          <w:tcPr>
            <w:tcW w:w="800" w:type="dxa"/>
            <w:vAlign w:val="center"/>
          </w:tcPr>
          <w:p w:rsidR="001166E4" w:rsidRPr="008C01AC" w:rsidRDefault="001166E4" w:rsidP="00C82879">
            <w:pPr>
              <w:ind w:left="780" w:hangingChars="300" w:hanging="78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8C01A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北區</w:t>
            </w:r>
          </w:p>
        </w:tc>
        <w:tc>
          <w:tcPr>
            <w:tcW w:w="3904" w:type="dxa"/>
            <w:vAlign w:val="center"/>
          </w:tcPr>
          <w:p w:rsidR="001166E4" w:rsidRPr="008C01AC" w:rsidRDefault="001166E4" w:rsidP="00C82879">
            <w:pPr>
              <w:spacing w:line="300" w:lineRule="exact"/>
              <w:ind w:left="780" w:hangingChars="300" w:hanging="78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8C01A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臺北市、新北市、桃園縣、新竹縣</w:t>
            </w:r>
          </w:p>
          <w:p w:rsidR="001166E4" w:rsidRPr="008C01AC" w:rsidRDefault="001166E4" w:rsidP="00C82879">
            <w:pPr>
              <w:spacing w:line="300" w:lineRule="exact"/>
              <w:ind w:left="780" w:hangingChars="300" w:hanging="78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8C01A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新竹市、基隆市、宜蘭縣、花蓮縣</w:t>
            </w:r>
          </w:p>
        </w:tc>
        <w:tc>
          <w:tcPr>
            <w:tcW w:w="3119" w:type="dxa"/>
            <w:vAlign w:val="center"/>
          </w:tcPr>
          <w:p w:rsidR="001166E4" w:rsidRPr="008C01AC" w:rsidRDefault="001166E4" w:rsidP="00C82879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8C01A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國立臺中啟明學校</w:t>
            </w:r>
          </w:p>
          <w:p w:rsidR="001166E4" w:rsidRPr="008C01AC" w:rsidRDefault="001166E4" w:rsidP="00C82879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8C01AC">
              <w:rPr>
                <w:rFonts w:ascii="標楷體" w:eastAsia="標楷體" w:hAnsi="標楷體"/>
                <w:color w:val="000000"/>
                <w:sz w:val="26"/>
                <w:szCs w:val="26"/>
              </w:rPr>
              <w:t>(</w:t>
            </w:r>
            <w:r w:rsidRPr="008C01A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鄭宇星小姐</w:t>
            </w:r>
            <w:r w:rsidRPr="008C01AC">
              <w:rPr>
                <w:rFonts w:ascii="標楷體" w:eastAsia="標楷體" w:hAnsi="標楷體"/>
                <w:color w:val="000000"/>
                <w:sz w:val="26"/>
                <w:szCs w:val="26"/>
              </w:rPr>
              <w:t>)</w:t>
            </w:r>
          </w:p>
        </w:tc>
        <w:tc>
          <w:tcPr>
            <w:tcW w:w="2695" w:type="dxa"/>
            <w:vAlign w:val="center"/>
          </w:tcPr>
          <w:p w:rsidR="001166E4" w:rsidRPr="00473AE4" w:rsidRDefault="001166E4" w:rsidP="00C82879">
            <w:pPr>
              <w:spacing w:line="320" w:lineRule="exact"/>
              <w:ind w:leftChars="106" w:left="254"/>
              <w:rPr>
                <w:rFonts w:ascii="標楷體" w:eastAsia="標楷體" w:hAnsi="標楷體"/>
                <w:sz w:val="26"/>
                <w:szCs w:val="26"/>
              </w:rPr>
            </w:pPr>
            <w:r w:rsidRPr="00473AE4">
              <w:rPr>
                <w:rFonts w:ascii="標楷體" w:eastAsia="標楷體" w:hAnsi="標楷體"/>
                <w:sz w:val="26"/>
                <w:szCs w:val="26"/>
              </w:rPr>
              <w:t>04-25578804</w:t>
            </w:r>
          </w:p>
          <w:p w:rsidR="001166E4" w:rsidRPr="00473AE4" w:rsidRDefault="001166E4" w:rsidP="00C82879">
            <w:pPr>
              <w:spacing w:line="320" w:lineRule="exact"/>
              <w:ind w:leftChars="106" w:left="254"/>
              <w:rPr>
                <w:rFonts w:ascii="標楷體" w:eastAsia="標楷體" w:hAnsi="標楷體"/>
                <w:sz w:val="26"/>
                <w:szCs w:val="26"/>
              </w:rPr>
            </w:pPr>
            <w:r w:rsidRPr="00473AE4">
              <w:rPr>
                <w:rFonts w:ascii="標楷體" w:eastAsia="標楷體" w:hAnsi="標楷體"/>
                <w:sz w:val="26"/>
                <w:szCs w:val="26"/>
              </w:rPr>
              <w:t>04-25562126</w:t>
            </w:r>
            <w:r w:rsidRPr="00473AE4">
              <w:rPr>
                <w:rFonts w:ascii="標楷體" w:eastAsia="標楷體" w:hAnsi="標楷體" w:hint="eastAsia"/>
                <w:sz w:val="26"/>
                <w:szCs w:val="26"/>
              </w:rPr>
              <w:t>轉</w:t>
            </w:r>
            <w:r w:rsidRPr="00473AE4">
              <w:rPr>
                <w:rFonts w:ascii="標楷體" w:eastAsia="標楷體" w:hAnsi="標楷體"/>
                <w:sz w:val="26"/>
                <w:szCs w:val="26"/>
              </w:rPr>
              <w:t xml:space="preserve"> 220</w:t>
            </w:r>
          </w:p>
          <w:p w:rsidR="001166E4" w:rsidRPr="00473AE4" w:rsidRDefault="001166E4" w:rsidP="00C82879">
            <w:pPr>
              <w:spacing w:line="320" w:lineRule="exact"/>
              <w:ind w:leftChars="106" w:left="254"/>
              <w:rPr>
                <w:rFonts w:ascii="標楷體" w:eastAsia="標楷體" w:hAnsi="標楷體"/>
                <w:sz w:val="26"/>
                <w:szCs w:val="26"/>
              </w:rPr>
            </w:pPr>
            <w:r w:rsidRPr="00473AE4">
              <w:rPr>
                <w:rFonts w:ascii="標楷體" w:eastAsia="標楷體" w:hAnsi="標楷體"/>
                <w:sz w:val="26"/>
                <w:szCs w:val="26"/>
              </w:rPr>
              <w:t>Fax</w:t>
            </w:r>
            <w:r w:rsidRPr="00473AE4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473AE4">
              <w:rPr>
                <w:rFonts w:ascii="標楷體" w:eastAsia="標楷體" w:hAnsi="標楷體"/>
                <w:sz w:val="26"/>
                <w:szCs w:val="26"/>
              </w:rPr>
              <w:t>04-25568714</w:t>
            </w:r>
          </w:p>
        </w:tc>
      </w:tr>
    </w:tbl>
    <w:p w:rsidR="001166E4" w:rsidRDefault="001166E4" w:rsidP="00AD56FE">
      <w:pPr>
        <w:rPr>
          <w:rFonts w:ascii="標楷體" w:eastAsia="標楷體" w:hAnsi="標楷體"/>
          <w:color w:val="000000"/>
          <w:sz w:val="26"/>
          <w:szCs w:val="26"/>
        </w:rPr>
      </w:pPr>
    </w:p>
    <w:p w:rsidR="001166E4" w:rsidRPr="009656B5" w:rsidRDefault="001166E4" w:rsidP="00AD56FE">
      <w:pPr>
        <w:rPr>
          <w:rFonts w:ascii="標楷體" w:eastAsia="標楷體" w:hAnsi="標楷體"/>
          <w:color w:val="000000"/>
          <w:sz w:val="26"/>
          <w:szCs w:val="26"/>
        </w:rPr>
      </w:pPr>
    </w:p>
    <w:p w:rsidR="001166E4" w:rsidRPr="009656B5" w:rsidRDefault="001166E4" w:rsidP="00AD1CCF">
      <w:pPr>
        <w:spacing w:beforeLines="25"/>
        <w:rPr>
          <w:rFonts w:ascii="標楷體" w:eastAsia="標楷體" w:hAnsi="標楷體"/>
          <w:color w:val="000000"/>
          <w:sz w:val="26"/>
          <w:szCs w:val="26"/>
        </w:rPr>
      </w:pPr>
      <w:r w:rsidRPr="009656B5">
        <w:rPr>
          <w:rFonts w:ascii="標楷體" w:eastAsia="標楷體" w:hAnsi="標楷體" w:hint="eastAsia"/>
          <w:color w:val="000000"/>
          <w:sz w:val="26"/>
          <w:szCs w:val="26"/>
        </w:rPr>
        <w:t>柒、報名日期：</w:t>
      </w:r>
    </w:p>
    <w:p w:rsidR="001166E4" w:rsidRPr="009656B5" w:rsidRDefault="001166E4" w:rsidP="00AD56FE">
      <w:pPr>
        <w:ind w:left="520" w:hangingChars="200" w:hanging="520"/>
        <w:rPr>
          <w:rFonts w:ascii="標楷體" w:eastAsia="標楷體" w:hAnsi="標楷體"/>
          <w:color w:val="000000"/>
          <w:sz w:val="26"/>
          <w:szCs w:val="26"/>
        </w:rPr>
      </w:pPr>
      <w:r w:rsidRPr="009656B5">
        <w:rPr>
          <w:rFonts w:ascii="標楷體" w:eastAsia="標楷體" w:hAnsi="標楷體"/>
          <w:color w:val="000000"/>
          <w:sz w:val="26"/>
          <w:szCs w:val="26"/>
        </w:rPr>
        <w:t xml:space="preserve">    </w:t>
      </w:r>
      <w:r w:rsidRPr="009656B5">
        <w:rPr>
          <w:rFonts w:ascii="標楷體" w:eastAsia="標楷體" w:hAnsi="標楷體" w:hint="eastAsia"/>
          <w:color w:val="000000"/>
          <w:sz w:val="26"/>
          <w:szCs w:val="26"/>
        </w:rPr>
        <w:t>一、請於</w:t>
      </w:r>
      <w:r w:rsidRPr="009656B5">
        <w:rPr>
          <w:rFonts w:ascii="標楷體" w:eastAsia="標楷體" w:hAnsi="標楷體"/>
          <w:color w:val="000000"/>
          <w:sz w:val="26"/>
          <w:szCs w:val="26"/>
        </w:rPr>
        <w:t>10</w:t>
      </w:r>
      <w:r>
        <w:rPr>
          <w:rFonts w:ascii="標楷體" w:eastAsia="標楷體" w:hAnsi="標楷體"/>
          <w:color w:val="000000"/>
          <w:sz w:val="26"/>
          <w:szCs w:val="26"/>
        </w:rPr>
        <w:t>5</w:t>
      </w:r>
      <w:r w:rsidRPr="009656B5">
        <w:rPr>
          <w:rFonts w:ascii="標楷體" w:eastAsia="標楷體" w:hAnsi="標楷體" w:hint="eastAsia"/>
          <w:color w:val="000000"/>
          <w:sz w:val="26"/>
          <w:szCs w:val="26"/>
        </w:rPr>
        <w:t>年</w:t>
      </w:r>
      <w:r>
        <w:rPr>
          <w:rFonts w:ascii="標楷體" w:eastAsia="標楷體" w:hAnsi="標楷體"/>
          <w:color w:val="000000"/>
          <w:sz w:val="26"/>
          <w:szCs w:val="26"/>
        </w:rPr>
        <w:t>4</w:t>
      </w:r>
      <w:r w:rsidRPr="009656B5">
        <w:rPr>
          <w:rFonts w:ascii="標楷體" w:eastAsia="標楷體" w:hAnsi="標楷體" w:hint="eastAsia"/>
          <w:color w:val="000000"/>
          <w:sz w:val="26"/>
          <w:szCs w:val="26"/>
        </w:rPr>
        <w:t>月</w:t>
      </w:r>
      <w:r>
        <w:rPr>
          <w:rFonts w:ascii="標楷體" w:eastAsia="標楷體" w:hAnsi="標楷體"/>
          <w:color w:val="000000"/>
          <w:sz w:val="26"/>
          <w:szCs w:val="26"/>
        </w:rPr>
        <w:t>13</w:t>
      </w:r>
      <w:r w:rsidRPr="009656B5">
        <w:rPr>
          <w:rFonts w:ascii="標楷體" w:eastAsia="標楷體" w:hAnsi="標楷體" w:hint="eastAsia"/>
          <w:color w:val="000000"/>
          <w:sz w:val="26"/>
          <w:szCs w:val="26"/>
        </w:rPr>
        <w:t>日（星期</w:t>
      </w:r>
      <w:r>
        <w:rPr>
          <w:rFonts w:ascii="標楷體" w:eastAsia="標楷體" w:hAnsi="標楷體" w:hint="eastAsia"/>
          <w:color w:val="000000"/>
          <w:sz w:val="26"/>
          <w:szCs w:val="26"/>
        </w:rPr>
        <w:t>三</w:t>
      </w:r>
      <w:r w:rsidRPr="009656B5">
        <w:rPr>
          <w:rFonts w:ascii="標楷體" w:eastAsia="標楷體" w:hAnsi="標楷體" w:hint="eastAsia"/>
          <w:color w:val="000000"/>
          <w:sz w:val="26"/>
          <w:szCs w:val="26"/>
        </w:rPr>
        <w:t>）前</w:t>
      </w:r>
      <w:r w:rsidRPr="009656B5">
        <w:rPr>
          <w:rFonts w:ascii="標楷體" w:eastAsia="標楷體" w:hAnsi="標楷體" w:hint="eastAsia"/>
          <w:color w:val="000000"/>
          <w:sz w:val="26"/>
          <w:szCs w:val="26"/>
          <w:u w:val="single"/>
        </w:rPr>
        <w:t>上網報名</w:t>
      </w:r>
      <w:r w:rsidRPr="009656B5">
        <w:rPr>
          <w:rFonts w:ascii="標楷體" w:eastAsia="標楷體" w:hAnsi="標楷體" w:hint="eastAsia"/>
          <w:color w:val="000000"/>
          <w:sz w:val="26"/>
          <w:szCs w:val="26"/>
        </w:rPr>
        <w:t>或</w:t>
      </w:r>
      <w:r w:rsidRPr="009656B5">
        <w:rPr>
          <w:rFonts w:ascii="標楷體" w:eastAsia="標楷體" w:hAnsi="標楷體" w:hint="eastAsia"/>
          <w:color w:val="000000"/>
          <w:sz w:val="26"/>
          <w:szCs w:val="26"/>
          <w:u w:val="single"/>
        </w:rPr>
        <w:t>傳真</w:t>
      </w:r>
      <w:r w:rsidRPr="009656B5">
        <w:rPr>
          <w:rFonts w:ascii="標楷體" w:eastAsia="標楷體" w:hAnsi="標楷體" w:hint="eastAsia"/>
          <w:color w:val="000000"/>
          <w:sz w:val="26"/>
          <w:szCs w:val="26"/>
        </w:rPr>
        <w:t>至該區承辦學校。</w:t>
      </w:r>
    </w:p>
    <w:p w:rsidR="001166E4" w:rsidRPr="009656B5" w:rsidRDefault="001166E4" w:rsidP="00AD56FE">
      <w:pPr>
        <w:ind w:left="1134" w:hangingChars="436" w:hanging="1134"/>
        <w:rPr>
          <w:rFonts w:ascii="標楷體" w:eastAsia="標楷體" w:hAnsi="標楷體"/>
          <w:color w:val="000000"/>
          <w:sz w:val="26"/>
          <w:szCs w:val="26"/>
        </w:rPr>
      </w:pPr>
      <w:r w:rsidRPr="009656B5">
        <w:rPr>
          <w:rFonts w:ascii="標楷體" w:eastAsia="標楷體" w:hAnsi="標楷體"/>
          <w:color w:val="000000"/>
          <w:sz w:val="26"/>
          <w:szCs w:val="26"/>
        </w:rPr>
        <w:t xml:space="preserve">        </w:t>
      </w:r>
      <w:r w:rsidRPr="009656B5">
        <w:rPr>
          <w:rFonts w:ascii="標楷體" w:eastAsia="標楷體" w:hAnsi="標楷體" w:hint="eastAsia"/>
          <w:color w:val="000000"/>
          <w:sz w:val="26"/>
          <w:szCs w:val="26"/>
        </w:rPr>
        <w:t>網址</w:t>
      </w:r>
      <w:r w:rsidRPr="006802B6">
        <w:rPr>
          <w:rFonts w:ascii="標楷體" w:eastAsia="標楷體" w:hAnsi="標楷體" w:hint="eastAsia"/>
          <w:color w:val="000000"/>
          <w:sz w:val="26"/>
          <w:szCs w:val="26"/>
        </w:rPr>
        <w:t>：</w:t>
      </w:r>
      <w:hyperlink r:id="rId7" w:history="1">
        <w:r w:rsidRPr="009656B5">
          <w:rPr>
            <w:rFonts w:ascii="標楷體" w:eastAsia="標楷體" w:hAnsi="標楷體"/>
            <w:color w:val="000000"/>
            <w:sz w:val="26"/>
            <w:szCs w:val="26"/>
            <w:u w:val="single"/>
          </w:rPr>
          <w:t>www.set.edu.tw</w:t>
        </w:r>
      </w:hyperlink>
      <w:r w:rsidRPr="009656B5">
        <w:rPr>
          <w:rFonts w:ascii="標楷體" w:eastAsia="標楷體" w:hAnsi="標楷體"/>
          <w:color w:val="000000"/>
          <w:sz w:val="26"/>
          <w:szCs w:val="26"/>
          <w:u w:val="single"/>
        </w:rPr>
        <w:t xml:space="preserve"> </w:t>
      </w:r>
      <w:r w:rsidRPr="009656B5">
        <w:rPr>
          <w:rFonts w:ascii="標楷體" w:eastAsia="標楷體" w:hAnsi="標楷體"/>
          <w:color w:val="000000"/>
          <w:sz w:val="26"/>
          <w:szCs w:val="26"/>
        </w:rPr>
        <w:t xml:space="preserve"> </w:t>
      </w:r>
      <w:r w:rsidRPr="009656B5">
        <w:rPr>
          <w:rFonts w:ascii="標楷體" w:eastAsia="標楷體" w:hAnsi="標楷體" w:hint="eastAsia"/>
          <w:color w:val="000000"/>
          <w:sz w:val="26"/>
          <w:szCs w:val="26"/>
        </w:rPr>
        <w:t>，請進入「研習與資源</w:t>
      </w:r>
      <w:r w:rsidRPr="009656B5">
        <w:rPr>
          <w:rFonts w:ascii="標楷體" w:eastAsia="標楷體" w:hAnsi="標楷體"/>
          <w:color w:val="000000"/>
          <w:sz w:val="26"/>
          <w:szCs w:val="26"/>
        </w:rPr>
        <w:t>-</w:t>
      </w:r>
      <w:r w:rsidRPr="009656B5">
        <w:rPr>
          <w:rFonts w:ascii="標楷體" w:eastAsia="標楷體" w:hAnsi="標楷體" w:hint="eastAsia"/>
          <w:color w:val="000000"/>
          <w:sz w:val="26"/>
          <w:szCs w:val="26"/>
        </w:rPr>
        <w:t>教師研習」之「國教署特教研習」點選本研習場次進行報名。</w:t>
      </w:r>
    </w:p>
    <w:p w:rsidR="001166E4" w:rsidRPr="009656B5" w:rsidRDefault="001166E4" w:rsidP="00AD56FE">
      <w:pPr>
        <w:ind w:left="991" w:hangingChars="381" w:hanging="991"/>
        <w:rPr>
          <w:rFonts w:ascii="標楷體" w:eastAsia="標楷體" w:hAnsi="標楷體"/>
          <w:color w:val="000000"/>
          <w:sz w:val="26"/>
          <w:szCs w:val="26"/>
        </w:rPr>
      </w:pPr>
      <w:r w:rsidRPr="009656B5">
        <w:rPr>
          <w:rFonts w:ascii="標楷體" w:eastAsia="標楷體" w:hAnsi="標楷體"/>
          <w:color w:val="000000"/>
          <w:sz w:val="26"/>
          <w:szCs w:val="26"/>
        </w:rPr>
        <w:t xml:space="preserve">    </w:t>
      </w:r>
      <w:r w:rsidRPr="009656B5">
        <w:rPr>
          <w:rFonts w:ascii="標楷體" w:eastAsia="標楷體" w:hAnsi="標楷體" w:hint="eastAsia"/>
          <w:color w:val="000000"/>
          <w:sz w:val="26"/>
          <w:szCs w:val="26"/>
        </w:rPr>
        <w:t>二、參與研習人員之差旅費請向原服務單位報支，全程與會者核發</w:t>
      </w:r>
      <w:r w:rsidRPr="009656B5">
        <w:rPr>
          <w:rFonts w:ascii="標楷體" w:eastAsia="標楷體" w:hAnsi="標楷體"/>
          <w:color w:val="000000"/>
          <w:sz w:val="26"/>
          <w:szCs w:val="26"/>
          <w:u w:val="single"/>
        </w:rPr>
        <w:t xml:space="preserve"> 5</w:t>
      </w:r>
      <w:r w:rsidRPr="009656B5">
        <w:rPr>
          <w:rFonts w:ascii="標楷體" w:eastAsia="標楷體" w:hAnsi="標楷體" w:hint="eastAsia"/>
          <w:color w:val="000000"/>
          <w:sz w:val="26"/>
          <w:szCs w:val="26"/>
        </w:rPr>
        <w:t>小時研習證明，網路報名時請於</w:t>
      </w:r>
      <w:r w:rsidRPr="009656B5">
        <w:rPr>
          <w:rFonts w:ascii="標楷體" w:eastAsia="標楷體" w:hAnsi="標楷體" w:hint="eastAsia"/>
          <w:color w:val="000000"/>
          <w:sz w:val="26"/>
          <w:szCs w:val="26"/>
          <w:u w:val="single"/>
        </w:rPr>
        <w:t>備註欄</w:t>
      </w:r>
      <w:r w:rsidRPr="009656B5">
        <w:rPr>
          <w:rFonts w:ascii="標楷體" w:eastAsia="標楷體" w:hAnsi="標楷體" w:hint="eastAsia"/>
          <w:color w:val="000000"/>
          <w:sz w:val="26"/>
          <w:szCs w:val="26"/>
        </w:rPr>
        <w:t>填寫：</w:t>
      </w:r>
    </w:p>
    <w:p w:rsidR="001166E4" w:rsidRPr="009656B5" w:rsidRDefault="001166E4" w:rsidP="00AD56FE">
      <w:pPr>
        <w:numPr>
          <w:ilvl w:val="0"/>
          <w:numId w:val="9"/>
        </w:numPr>
        <w:ind w:left="958" w:hanging="107"/>
        <w:rPr>
          <w:rFonts w:ascii="標楷體" w:eastAsia="標楷體" w:hAnsi="標楷體"/>
          <w:color w:val="000000"/>
          <w:sz w:val="26"/>
          <w:szCs w:val="26"/>
          <w:u w:val="single"/>
        </w:rPr>
      </w:pPr>
      <w:r w:rsidRPr="009656B5">
        <w:rPr>
          <w:rFonts w:ascii="標楷體" w:eastAsia="標楷體" w:hAnsi="標楷體" w:hint="eastAsia"/>
          <w:color w:val="000000"/>
          <w:sz w:val="26"/>
          <w:szCs w:val="26"/>
          <w:u w:val="single"/>
        </w:rPr>
        <w:t>參加區域</w:t>
      </w:r>
    </w:p>
    <w:p w:rsidR="001166E4" w:rsidRPr="009656B5" w:rsidRDefault="001166E4" w:rsidP="00AD56FE">
      <w:pPr>
        <w:numPr>
          <w:ilvl w:val="0"/>
          <w:numId w:val="9"/>
        </w:numPr>
        <w:ind w:left="958" w:hanging="107"/>
        <w:rPr>
          <w:rFonts w:ascii="標楷體" w:eastAsia="標楷體" w:hAnsi="標楷體"/>
          <w:color w:val="000000"/>
          <w:sz w:val="26"/>
          <w:szCs w:val="26"/>
        </w:rPr>
      </w:pPr>
      <w:r w:rsidRPr="009656B5">
        <w:rPr>
          <w:rFonts w:ascii="標楷體" w:eastAsia="標楷體" w:hAnsi="標楷體" w:hint="eastAsia"/>
          <w:color w:val="000000"/>
          <w:sz w:val="26"/>
          <w:szCs w:val="26"/>
        </w:rPr>
        <w:t>障別：</w:t>
      </w:r>
      <w:r w:rsidRPr="009656B5">
        <w:rPr>
          <w:rFonts w:ascii="標楷體" w:eastAsia="標楷體" w:hAnsi="標楷體" w:hint="eastAsia"/>
          <w:color w:val="000000"/>
          <w:sz w:val="26"/>
          <w:szCs w:val="26"/>
          <w:u w:val="single"/>
        </w:rPr>
        <w:t>視障</w:t>
      </w:r>
      <w:r>
        <w:rPr>
          <w:rFonts w:ascii="標楷體" w:eastAsia="標楷體" w:hAnsi="標楷體" w:hint="eastAsia"/>
          <w:color w:val="000000"/>
          <w:sz w:val="26"/>
          <w:szCs w:val="26"/>
          <w:u w:val="single"/>
        </w:rPr>
        <w:t>組</w:t>
      </w:r>
      <w:r w:rsidRPr="009656B5">
        <w:rPr>
          <w:rFonts w:ascii="標楷體" w:eastAsia="標楷體" w:hAnsi="標楷體" w:hint="eastAsia"/>
          <w:color w:val="000000"/>
          <w:sz w:val="26"/>
          <w:szCs w:val="26"/>
        </w:rPr>
        <w:t>或</w:t>
      </w:r>
      <w:r w:rsidRPr="009656B5">
        <w:rPr>
          <w:rFonts w:ascii="標楷體" w:eastAsia="標楷體" w:hAnsi="標楷體" w:hint="eastAsia"/>
          <w:color w:val="000000"/>
          <w:sz w:val="26"/>
          <w:szCs w:val="26"/>
          <w:u w:val="single"/>
        </w:rPr>
        <w:t>聽障</w:t>
      </w:r>
      <w:r>
        <w:rPr>
          <w:rFonts w:ascii="標楷體" w:eastAsia="標楷體" w:hAnsi="標楷體" w:hint="eastAsia"/>
          <w:color w:val="000000"/>
          <w:sz w:val="26"/>
          <w:szCs w:val="26"/>
          <w:u w:val="single"/>
        </w:rPr>
        <w:t>組</w:t>
      </w:r>
    </w:p>
    <w:p w:rsidR="001166E4" w:rsidRPr="00FA0276" w:rsidRDefault="001166E4" w:rsidP="00AD1CCF">
      <w:pPr>
        <w:spacing w:beforeLines="25"/>
        <w:rPr>
          <w:rFonts w:ascii="標楷體" w:eastAsia="標楷體" w:hAnsi="標楷體"/>
          <w:color w:val="000000"/>
          <w:sz w:val="26"/>
          <w:szCs w:val="26"/>
        </w:rPr>
      </w:pPr>
      <w:r w:rsidRPr="009656B5">
        <w:rPr>
          <w:rFonts w:ascii="標楷體" w:eastAsia="標楷體" w:hAnsi="標楷體" w:hint="eastAsia"/>
          <w:color w:val="000000"/>
          <w:sz w:val="26"/>
          <w:szCs w:val="26"/>
        </w:rPr>
        <w:t>捌、本計畫陳教育部國民及學前教育署核准後實施，修正時亦同。</w:t>
      </w:r>
    </w:p>
    <w:p w:rsidR="001166E4" w:rsidRPr="009656B5" w:rsidRDefault="001166E4" w:rsidP="00AD56FE">
      <w:pPr>
        <w:jc w:val="center"/>
        <w:rPr>
          <w:rFonts w:ascii="標楷體" w:eastAsia="標楷體"/>
          <w:color w:val="000000"/>
          <w:sz w:val="36"/>
          <w:szCs w:val="36"/>
        </w:rPr>
      </w:pPr>
    </w:p>
    <w:p w:rsidR="001166E4" w:rsidRPr="009656B5" w:rsidRDefault="001166E4" w:rsidP="005F7BDE">
      <w:pPr>
        <w:jc w:val="center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/>
          <w:color w:val="000000"/>
          <w:sz w:val="36"/>
          <w:szCs w:val="36"/>
        </w:rPr>
        <w:br w:type="page"/>
      </w:r>
      <w:r w:rsidRPr="009656B5">
        <w:rPr>
          <w:rFonts w:ascii="標楷體" w:eastAsia="標楷體"/>
          <w:color w:val="000000"/>
          <w:sz w:val="36"/>
          <w:szCs w:val="36"/>
        </w:rPr>
        <w:t>10</w:t>
      </w:r>
      <w:r>
        <w:rPr>
          <w:rFonts w:ascii="標楷體" w:eastAsia="標楷體"/>
          <w:color w:val="000000"/>
          <w:sz w:val="36"/>
          <w:szCs w:val="36"/>
        </w:rPr>
        <w:t>4</w:t>
      </w:r>
      <w:r w:rsidRPr="009656B5">
        <w:rPr>
          <w:rFonts w:ascii="標楷體" w:eastAsia="標楷體" w:hAnsi="標楷體" w:hint="eastAsia"/>
          <w:color w:val="000000"/>
          <w:sz w:val="36"/>
          <w:szCs w:val="36"/>
        </w:rPr>
        <w:t>學年度高中職視、聽障</w:t>
      </w:r>
      <w:r>
        <w:rPr>
          <w:rFonts w:ascii="標楷體" w:eastAsia="標楷體" w:hAnsi="標楷體" w:hint="eastAsia"/>
          <w:color w:val="000000"/>
          <w:sz w:val="36"/>
          <w:szCs w:val="36"/>
        </w:rPr>
        <w:t>學生生涯轉銜</w:t>
      </w:r>
      <w:r w:rsidRPr="009656B5">
        <w:rPr>
          <w:rFonts w:ascii="標楷體" w:eastAsia="標楷體" w:hAnsi="標楷體" w:hint="eastAsia"/>
          <w:color w:val="000000"/>
          <w:sz w:val="36"/>
          <w:szCs w:val="36"/>
        </w:rPr>
        <w:t>輔導座談會程序表</w:t>
      </w:r>
    </w:p>
    <w:tbl>
      <w:tblPr>
        <w:tblW w:w="10721" w:type="dxa"/>
        <w:jc w:val="center"/>
        <w:tblInd w:w="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546"/>
        <w:gridCol w:w="2742"/>
        <w:gridCol w:w="2268"/>
        <w:gridCol w:w="2268"/>
        <w:gridCol w:w="1897"/>
      </w:tblGrid>
      <w:tr w:rsidR="001166E4" w:rsidRPr="009656B5" w:rsidTr="002C2987">
        <w:trPr>
          <w:cantSplit/>
          <w:trHeight w:val="97"/>
          <w:jc w:val="center"/>
        </w:trPr>
        <w:tc>
          <w:tcPr>
            <w:tcW w:w="10721" w:type="dxa"/>
            <w:gridSpan w:val="5"/>
            <w:vAlign w:val="center"/>
          </w:tcPr>
          <w:p w:rsidR="001166E4" w:rsidRPr="009656B5" w:rsidRDefault="001166E4" w:rsidP="002C2987">
            <w:pPr>
              <w:spacing w:line="460" w:lineRule="exact"/>
              <w:jc w:val="center"/>
              <w:textAlignment w:val="center"/>
              <w:rPr>
                <w:rFonts w:ascii="標楷體" w:eastAsia="標楷體"/>
                <w:color w:val="000000"/>
                <w:w w:val="95"/>
                <w:sz w:val="26"/>
                <w:szCs w:val="26"/>
              </w:rPr>
            </w:pPr>
            <w:r w:rsidRPr="009656B5">
              <w:rPr>
                <w:rFonts w:ascii="標楷體" w:eastAsia="標楷體" w:hAnsi="標楷體" w:hint="eastAsia"/>
                <w:color w:val="000000"/>
                <w:w w:val="95"/>
                <w:sz w:val="26"/>
                <w:szCs w:val="26"/>
              </w:rPr>
              <w:t>第一場</w:t>
            </w:r>
            <w:r>
              <w:rPr>
                <w:rFonts w:ascii="標楷體" w:eastAsia="標楷體" w:hAnsi="標楷體" w:hint="eastAsia"/>
                <w:color w:val="000000"/>
                <w:w w:val="95"/>
                <w:sz w:val="26"/>
                <w:szCs w:val="26"/>
              </w:rPr>
              <w:t>南</w:t>
            </w:r>
            <w:r w:rsidRPr="009656B5">
              <w:rPr>
                <w:rFonts w:ascii="標楷體" w:eastAsia="標楷體" w:hAnsi="標楷體" w:hint="eastAsia"/>
                <w:color w:val="000000"/>
                <w:w w:val="95"/>
                <w:sz w:val="26"/>
                <w:szCs w:val="26"/>
              </w:rPr>
              <w:t>區</w:t>
            </w:r>
            <w:r>
              <w:rPr>
                <w:rFonts w:ascii="標楷體" w:eastAsia="標楷體" w:hAnsi="標楷體"/>
                <w:color w:val="000000"/>
                <w:w w:val="95"/>
                <w:sz w:val="26"/>
                <w:szCs w:val="26"/>
              </w:rPr>
              <w:t>4</w:t>
            </w:r>
            <w:r w:rsidRPr="009656B5">
              <w:rPr>
                <w:rFonts w:ascii="標楷體" w:eastAsia="標楷體" w:hAnsi="標楷體" w:hint="eastAsia"/>
                <w:color w:val="000000"/>
                <w:w w:val="95"/>
                <w:sz w:val="26"/>
                <w:szCs w:val="26"/>
              </w:rPr>
              <w:t>月</w:t>
            </w:r>
            <w:r>
              <w:rPr>
                <w:rFonts w:ascii="標楷體" w:eastAsia="標楷體" w:hAnsi="標楷體"/>
                <w:color w:val="000000"/>
                <w:w w:val="95"/>
                <w:sz w:val="26"/>
                <w:szCs w:val="26"/>
              </w:rPr>
              <w:t>21</w:t>
            </w:r>
            <w:r w:rsidRPr="009656B5">
              <w:rPr>
                <w:rFonts w:ascii="標楷體" w:eastAsia="標楷體" w:hAnsi="標楷體" w:hint="eastAsia"/>
                <w:color w:val="000000"/>
                <w:w w:val="95"/>
                <w:sz w:val="26"/>
                <w:szCs w:val="26"/>
              </w:rPr>
              <w:t>日（星期</w:t>
            </w:r>
            <w:r>
              <w:rPr>
                <w:rFonts w:ascii="標楷體" w:eastAsia="標楷體" w:hAnsi="標楷體" w:hint="eastAsia"/>
                <w:color w:val="000000"/>
                <w:w w:val="95"/>
                <w:sz w:val="26"/>
                <w:szCs w:val="26"/>
              </w:rPr>
              <w:t>四</w:t>
            </w:r>
            <w:r w:rsidRPr="009656B5">
              <w:rPr>
                <w:rFonts w:ascii="標楷體" w:eastAsia="標楷體" w:hAnsi="標楷體" w:hint="eastAsia"/>
                <w:color w:val="000000"/>
                <w:w w:val="95"/>
                <w:sz w:val="26"/>
                <w:szCs w:val="26"/>
              </w:rPr>
              <w:t>）、第二場中區</w:t>
            </w:r>
            <w:r>
              <w:rPr>
                <w:rFonts w:ascii="標楷體" w:eastAsia="標楷體" w:hAnsi="標楷體"/>
                <w:color w:val="000000"/>
                <w:w w:val="95"/>
                <w:sz w:val="26"/>
                <w:szCs w:val="26"/>
              </w:rPr>
              <w:t>4</w:t>
            </w:r>
            <w:r w:rsidRPr="009656B5">
              <w:rPr>
                <w:rFonts w:ascii="標楷體" w:eastAsia="標楷體" w:hAnsi="標楷體" w:hint="eastAsia"/>
                <w:color w:val="000000"/>
                <w:w w:val="95"/>
                <w:sz w:val="26"/>
                <w:szCs w:val="26"/>
              </w:rPr>
              <w:t>月</w:t>
            </w:r>
            <w:r>
              <w:rPr>
                <w:rFonts w:ascii="標楷體" w:eastAsia="標楷體" w:hAnsi="標楷體"/>
                <w:color w:val="000000"/>
                <w:w w:val="95"/>
                <w:sz w:val="26"/>
                <w:szCs w:val="26"/>
              </w:rPr>
              <w:t>22</w:t>
            </w:r>
            <w:r w:rsidRPr="009656B5">
              <w:rPr>
                <w:rFonts w:ascii="標楷體" w:eastAsia="標楷體" w:hAnsi="標楷體" w:hint="eastAsia"/>
                <w:color w:val="000000"/>
                <w:w w:val="95"/>
                <w:sz w:val="26"/>
                <w:szCs w:val="26"/>
              </w:rPr>
              <w:t>日（星期</w:t>
            </w:r>
            <w:r>
              <w:rPr>
                <w:rFonts w:ascii="標楷體" w:eastAsia="標楷體" w:hAnsi="標楷體" w:hint="eastAsia"/>
                <w:color w:val="000000"/>
                <w:w w:val="95"/>
                <w:sz w:val="26"/>
                <w:szCs w:val="26"/>
              </w:rPr>
              <w:t>五</w:t>
            </w:r>
            <w:r w:rsidRPr="009656B5">
              <w:rPr>
                <w:rFonts w:ascii="標楷體" w:eastAsia="標楷體" w:hAnsi="標楷體" w:hint="eastAsia"/>
                <w:color w:val="000000"/>
                <w:w w:val="95"/>
                <w:sz w:val="26"/>
                <w:szCs w:val="26"/>
              </w:rPr>
              <w:t>）、第三場</w:t>
            </w:r>
            <w:r>
              <w:rPr>
                <w:rFonts w:ascii="標楷體" w:eastAsia="標楷體" w:hAnsi="標楷體" w:hint="eastAsia"/>
                <w:color w:val="000000"/>
                <w:w w:val="95"/>
                <w:sz w:val="26"/>
                <w:szCs w:val="26"/>
              </w:rPr>
              <w:t>北</w:t>
            </w:r>
            <w:r w:rsidRPr="009656B5">
              <w:rPr>
                <w:rFonts w:ascii="標楷體" w:eastAsia="標楷體" w:hAnsi="標楷體" w:hint="eastAsia"/>
                <w:color w:val="000000"/>
                <w:w w:val="95"/>
                <w:sz w:val="26"/>
                <w:szCs w:val="26"/>
              </w:rPr>
              <w:t>區</w:t>
            </w:r>
            <w:r>
              <w:rPr>
                <w:rFonts w:ascii="標楷體" w:eastAsia="標楷體" w:hAnsi="標楷體"/>
                <w:color w:val="000000"/>
                <w:w w:val="95"/>
                <w:sz w:val="26"/>
                <w:szCs w:val="26"/>
              </w:rPr>
              <w:t>4</w:t>
            </w:r>
            <w:r w:rsidRPr="009656B5">
              <w:rPr>
                <w:rFonts w:ascii="標楷體" w:eastAsia="標楷體" w:hAnsi="標楷體" w:hint="eastAsia"/>
                <w:color w:val="000000"/>
                <w:w w:val="95"/>
                <w:sz w:val="26"/>
                <w:szCs w:val="26"/>
              </w:rPr>
              <w:t>月</w:t>
            </w:r>
            <w:r>
              <w:rPr>
                <w:rFonts w:ascii="標楷體" w:eastAsia="標楷體" w:hAnsi="標楷體"/>
                <w:color w:val="000000"/>
                <w:w w:val="95"/>
                <w:sz w:val="26"/>
                <w:szCs w:val="26"/>
              </w:rPr>
              <w:t>26</w:t>
            </w:r>
            <w:r w:rsidRPr="009656B5">
              <w:rPr>
                <w:rFonts w:ascii="標楷體" w:eastAsia="標楷體" w:hAnsi="標楷體" w:hint="eastAsia"/>
                <w:color w:val="000000"/>
                <w:w w:val="95"/>
                <w:sz w:val="26"/>
                <w:szCs w:val="26"/>
              </w:rPr>
              <w:t>日（星期</w:t>
            </w:r>
            <w:r>
              <w:rPr>
                <w:rFonts w:ascii="標楷體" w:eastAsia="標楷體" w:hAnsi="標楷體" w:hint="eastAsia"/>
                <w:color w:val="000000"/>
                <w:w w:val="95"/>
                <w:sz w:val="26"/>
                <w:szCs w:val="26"/>
              </w:rPr>
              <w:t>二</w:t>
            </w:r>
            <w:r w:rsidRPr="009656B5">
              <w:rPr>
                <w:rFonts w:ascii="標楷體" w:eastAsia="標楷體" w:hAnsi="標楷體" w:hint="eastAsia"/>
                <w:color w:val="000000"/>
                <w:w w:val="95"/>
                <w:sz w:val="26"/>
                <w:szCs w:val="26"/>
              </w:rPr>
              <w:t>）</w:t>
            </w:r>
          </w:p>
        </w:tc>
      </w:tr>
      <w:tr w:rsidR="001166E4" w:rsidRPr="009656B5" w:rsidTr="006D00F2">
        <w:trPr>
          <w:cantSplit/>
          <w:trHeight w:val="97"/>
          <w:jc w:val="center"/>
        </w:trPr>
        <w:tc>
          <w:tcPr>
            <w:tcW w:w="1546" w:type="dxa"/>
            <w:shd w:val="clear" w:color="auto" w:fill="CCCCCC"/>
            <w:vAlign w:val="center"/>
          </w:tcPr>
          <w:p w:rsidR="001166E4" w:rsidRPr="009656B5" w:rsidRDefault="001166E4" w:rsidP="00C82879">
            <w:pPr>
              <w:spacing w:line="240" w:lineRule="atLeas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9656B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時</w:t>
            </w:r>
            <w:r w:rsidRPr="009656B5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</w:t>
            </w:r>
            <w:r w:rsidRPr="009656B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間</w:t>
            </w:r>
          </w:p>
        </w:tc>
        <w:tc>
          <w:tcPr>
            <w:tcW w:w="2742" w:type="dxa"/>
            <w:shd w:val="clear" w:color="auto" w:fill="CCCCCC"/>
            <w:vAlign w:val="center"/>
          </w:tcPr>
          <w:p w:rsidR="001166E4" w:rsidRPr="009656B5" w:rsidRDefault="001166E4" w:rsidP="00C82879">
            <w:pPr>
              <w:spacing w:line="240" w:lineRule="atLeas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9656B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議</w:t>
            </w:r>
            <w:r w:rsidRPr="009656B5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 </w:t>
            </w:r>
            <w:r w:rsidRPr="009656B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程</w:t>
            </w:r>
          </w:p>
        </w:tc>
        <w:tc>
          <w:tcPr>
            <w:tcW w:w="4536" w:type="dxa"/>
            <w:gridSpan w:val="2"/>
            <w:shd w:val="clear" w:color="auto" w:fill="CCCCCC"/>
            <w:vAlign w:val="center"/>
          </w:tcPr>
          <w:p w:rsidR="001166E4" w:rsidRPr="009656B5" w:rsidRDefault="001166E4" w:rsidP="00C82879">
            <w:pPr>
              <w:spacing w:line="240" w:lineRule="atLeas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9656B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主</w:t>
            </w:r>
            <w:r w:rsidRPr="009656B5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r w:rsidRPr="009656B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持</w:t>
            </w:r>
            <w:r w:rsidRPr="009656B5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r w:rsidRPr="009656B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人</w:t>
            </w:r>
            <w:r w:rsidRPr="009656B5">
              <w:rPr>
                <w:rFonts w:ascii="標楷體" w:eastAsia="標楷體" w:hAnsi="標楷體"/>
                <w:color w:val="000000"/>
                <w:sz w:val="28"/>
                <w:szCs w:val="28"/>
              </w:rPr>
              <w:t>/</w:t>
            </w:r>
            <w:r w:rsidRPr="009656B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主</w:t>
            </w:r>
            <w:r w:rsidRPr="009656B5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r w:rsidRPr="009656B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講</w:t>
            </w:r>
            <w:r w:rsidRPr="009656B5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r w:rsidRPr="009656B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者</w:t>
            </w:r>
          </w:p>
        </w:tc>
        <w:tc>
          <w:tcPr>
            <w:tcW w:w="1897" w:type="dxa"/>
            <w:shd w:val="clear" w:color="auto" w:fill="CCCCCC"/>
            <w:vAlign w:val="center"/>
          </w:tcPr>
          <w:p w:rsidR="001166E4" w:rsidRPr="009656B5" w:rsidRDefault="001166E4" w:rsidP="00C82879">
            <w:pPr>
              <w:spacing w:line="240" w:lineRule="atLeas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9656B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地</w:t>
            </w:r>
            <w:r w:rsidRPr="009656B5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</w:t>
            </w:r>
            <w:r w:rsidRPr="009656B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點</w:t>
            </w:r>
          </w:p>
        </w:tc>
      </w:tr>
      <w:tr w:rsidR="001166E4" w:rsidRPr="009656B5" w:rsidTr="006D00F2">
        <w:trPr>
          <w:cantSplit/>
          <w:trHeight w:val="244"/>
          <w:jc w:val="center"/>
        </w:trPr>
        <w:tc>
          <w:tcPr>
            <w:tcW w:w="1546" w:type="dxa"/>
            <w:vAlign w:val="center"/>
          </w:tcPr>
          <w:p w:rsidR="001166E4" w:rsidRPr="00444CE9" w:rsidRDefault="001166E4" w:rsidP="002C2987">
            <w:pPr>
              <w:spacing w:line="276" w:lineRule="auto"/>
              <w:jc w:val="center"/>
              <w:textAlignment w:val="center"/>
              <w:rPr>
                <w:rFonts w:ascii="標楷體" w:eastAsia="標楷體"/>
                <w:color w:val="000000"/>
              </w:rPr>
            </w:pPr>
            <w:r w:rsidRPr="00444CE9">
              <w:rPr>
                <w:rFonts w:ascii="標楷體" w:eastAsia="標楷體"/>
                <w:color w:val="000000"/>
              </w:rPr>
              <w:t>0</w:t>
            </w:r>
            <w:r>
              <w:rPr>
                <w:rFonts w:ascii="標楷體" w:eastAsia="標楷體"/>
                <w:color w:val="000000"/>
              </w:rPr>
              <w:t>8</w:t>
            </w:r>
            <w:r w:rsidRPr="00444CE9"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/>
                <w:color w:val="000000"/>
              </w:rPr>
              <w:t>5</w:t>
            </w:r>
            <w:r w:rsidRPr="00444CE9">
              <w:rPr>
                <w:rFonts w:ascii="標楷體" w:eastAsia="標楷體"/>
                <w:color w:val="000000"/>
              </w:rPr>
              <w:t>0-09</w:t>
            </w:r>
            <w:r w:rsidRPr="00444CE9"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/>
                <w:color w:val="000000"/>
              </w:rPr>
              <w:t>0</w:t>
            </w:r>
            <w:r w:rsidRPr="00444CE9">
              <w:rPr>
                <w:rFonts w:ascii="標楷體" w:eastAsia="標楷體"/>
                <w:color w:val="000000"/>
              </w:rPr>
              <w:t>0</w:t>
            </w:r>
          </w:p>
        </w:tc>
        <w:tc>
          <w:tcPr>
            <w:tcW w:w="2742" w:type="dxa"/>
            <w:vAlign w:val="center"/>
          </w:tcPr>
          <w:p w:rsidR="001166E4" w:rsidRPr="006D00F2" w:rsidRDefault="001166E4" w:rsidP="00C82879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444CE9">
              <w:rPr>
                <w:rFonts w:ascii="標楷體" w:eastAsia="標楷體" w:hAnsi="標楷體" w:hint="eastAsia"/>
                <w:color w:val="000000"/>
              </w:rPr>
              <w:t>迎賓報到</w:t>
            </w:r>
          </w:p>
        </w:tc>
        <w:tc>
          <w:tcPr>
            <w:tcW w:w="4536" w:type="dxa"/>
            <w:gridSpan w:val="2"/>
            <w:vAlign w:val="center"/>
          </w:tcPr>
          <w:p w:rsidR="001166E4" w:rsidRPr="00177A7B" w:rsidRDefault="001166E4" w:rsidP="00C82879">
            <w:pPr>
              <w:spacing w:line="276" w:lineRule="auto"/>
              <w:rPr>
                <w:rFonts w:ascii="標楷體" w:eastAsia="標楷體"/>
                <w:color w:val="000000"/>
              </w:rPr>
            </w:pPr>
            <w:r w:rsidRPr="00177A7B">
              <w:rPr>
                <w:rFonts w:ascii="標楷體" w:eastAsia="標楷體" w:hAnsi="標楷體" w:hint="eastAsia"/>
                <w:color w:val="000000"/>
              </w:rPr>
              <w:t>國立臺南大學附屬啟聰學校</w:t>
            </w:r>
            <w:r w:rsidRPr="00177A7B">
              <w:rPr>
                <w:rFonts w:ascii="標楷體" w:eastAsia="標楷體" w:hAnsi="標楷體"/>
                <w:color w:val="000000"/>
              </w:rPr>
              <w:t xml:space="preserve"> </w:t>
            </w:r>
            <w:r w:rsidRPr="00177A7B">
              <w:rPr>
                <w:rFonts w:ascii="標楷體" w:eastAsia="標楷體" w:hAnsi="標楷體" w:hint="eastAsia"/>
                <w:color w:val="000000"/>
              </w:rPr>
              <w:t>陳秀雅校長</w:t>
            </w:r>
          </w:p>
          <w:p w:rsidR="001166E4" w:rsidRPr="00177A7B" w:rsidRDefault="001166E4" w:rsidP="00C82879">
            <w:pPr>
              <w:spacing w:line="276" w:lineRule="auto"/>
              <w:rPr>
                <w:rFonts w:ascii="標楷體" w:eastAsia="標楷體"/>
                <w:color w:val="000000"/>
              </w:rPr>
            </w:pPr>
            <w:r w:rsidRPr="00177A7B">
              <w:rPr>
                <w:rFonts w:ascii="標楷體" w:eastAsia="標楷體" w:hAnsi="標楷體" w:hint="eastAsia"/>
                <w:color w:val="000000"/>
              </w:rPr>
              <w:t>國立臺中啟聰學校</w:t>
            </w:r>
            <w:r w:rsidRPr="00177A7B">
              <w:rPr>
                <w:rFonts w:ascii="標楷體" w:eastAsia="標楷體" w:hAnsi="標楷體"/>
                <w:color w:val="000000"/>
              </w:rPr>
              <w:t xml:space="preserve"> </w:t>
            </w:r>
            <w:r w:rsidRPr="00177A7B">
              <w:rPr>
                <w:rFonts w:ascii="標楷體" w:eastAsia="標楷體" w:hAnsi="標楷體" w:hint="eastAsia"/>
                <w:color w:val="000000"/>
              </w:rPr>
              <w:t>許榮添校長</w:t>
            </w:r>
          </w:p>
          <w:p w:rsidR="001166E4" w:rsidRPr="00177A7B" w:rsidRDefault="001166E4" w:rsidP="00C82879">
            <w:pPr>
              <w:spacing w:line="276" w:lineRule="auto"/>
              <w:rPr>
                <w:rFonts w:ascii="標楷體" w:eastAsia="標楷體" w:hAnsi="標楷體"/>
                <w:color w:val="000000"/>
              </w:rPr>
            </w:pPr>
            <w:r w:rsidRPr="00177A7B">
              <w:rPr>
                <w:rFonts w:ascii="標楷體" w:eastAsia="標楷體" w:hAnsi="標楷體" w:hint="eastAsia"/>
                <w:color w:val="000000"/>
              </w:rPr>
              <w:t>國立臺中啟明學校</w:t>
            </w:r>
            <w:r w:rsidRPr="00177A7B">
              <w:rPr>
                <w:rFonts w:ascii="標楷體" w:eastAsia="標楷體" w:hAnsi="標楷體"/>
                <w:color w:val="000000"/>
              </w:rPr>
              <w:t xml:space="preserve"> </w:t>
            </w:r>
            <w:r w:rsidRPr="00177A7B">
              <w:rPr>
                <w:rFonts w:ascii="標楷體" w:eastAsia="標楷體" w:hAnsi="標楷體" w:hint="eastAsia"/>
                <w:color w:val="000000"/>
              </w:rPr>
              <w:t>羅瑞宏校長</w:t>
            </w:r>
          </w:p>
        </w:tc>
        <w:tc>
          <w:tcPr>
            <w:tcW w:w="1897" w:type="dxa"/>
            <w:vAlign w:val="center"/>
          </w:tcPr>
          <w:p w:rsidR="001166E4" w:rsidRPr="00177A7B" w:rsidRDefault="001166E4" w:rsidP="00C82879">
            <w:pPr>
              <w:spacing w:line="276" w:lineRule="auto"/>
              <w:jc w:val="both"/>
              <w:rPr>
                <w:rFonts w:ascii="標楷體" w:eastAsia="標楷體"/>
                <w:color w:val="000000"/>
              </w:rPr>
            </w:pPr>
            <w:r w:rsidRPr="00177A7B">
              <w:rPr>
                <w:rFonts w:ascii="標楷體" w:eastAsia="標楷體" w:hAnsi="標楷體" w:hint="eastAsia"/>
                <w:color w:val="000000"/>
              </w:rPr>
              <w:t>南區：南大附聰</w:t>
            </w:r>
          </w:p>
          <w:p w:rsidR="001166E4" w:rsidRPr="00177A7B" w:rsidRDefault="001166E4" w:rsidP="00C82879">
            <w:pPr>
              <w:spacing w:line="276" w:lineRule="auto"/>
              <w:jc w:val="both"/>
              <w:rPr>
                <w:rFonts w:ascii="標楷體" w:eastAsia="標楷體"/>
                <w:color w:val="000000"/>
              </w:rPr>
            </w:pPr>
            <w:r w:rsidRPr="00177A7B">
              <w:rPr>
                <w:rFonts w:ascii="標楷體" w:eastAsia="標楷體" w:hAnsi="標楷體" w:hint="eastAsia"/>
                <w:color w:val="000000"/>
              </w:rPr>
              <w:t>中區：臺中啟聰</w:t>
            </w:r>
          </w:p>
          <w:p w:rsidR="001166E4" w:rsidRPr="00177A7B" w:rsidRDefault="001166E4" w:rsidP="00C82879">
            <w:pPr>
              <w:spacing w:line="276" w:lineRule="auto"/>
              <w:rPr>
                <w:rFonts w:ascii="標楷體" w:eastAsia="標楷體" w:hAnsi="標楷體"/>
                <w:color w:val="000000"/>
              </w:rPr>
            </w:pPr>
            <w:r w:rsidRPr="00177A7B">
              <w:rPr>
                <w:rFonts w:ascii="標楷體" w:eastAsia="標楷體" w:hAnsi="標楷體" w:hint="eastAsia"/>
                <w:color w:val="000000"/>
              </w:rPr>
              <w:t>北區：板橋高中</w:t>
            </w:r>
          </w:p>
        </w:tc>
      </w:tr>
      <w:tr w:rsidR="001166E4" w:rsidRPr="009656B5" w:rsidTr="006C414C">
        <w:trPr>
          <w:cantSplit/>
          <w:trHeight w:val="680"/>
          <w:jc w:val="center"/>
        </w:trPr>
        <w:tc>
          <w:tcPr>
            <w:tcW w:w="1546" w:type="dxa"/>
            <w:vAlign w:val="center"/>
          </w:tcPr>
          <w:p w:rsidR="001166E4" w:rsidRPr="00444CE9" w:rsidRDefault="001166E4" w:rsidP="002C2987">
            <w:pPr>
              <w:spacing w:line="276" w:lineRule="auto"/>
              <w:jc w:val="center"/>
              <w:textAlignment w:val="center"/>
              <w:rPr>
                <w:rFonts w:ascii="標楷體" w:eastAsia="標楷體"/>
                <w:color w:val="000000"/>
              </w:rPr>
            </w:pPr>
            <w:r w:rsidRPr="00444CE9">
              <w:rPr>
                <w:rFonts w:ascii="標楷體" w:eastAsia="標楷體"/>
                <w:color w:val="000000"/>
              </w:rPr>
              <w:t>09</w:t>
            </w:r>
            <w:r w:rsidRPr="00444CE9"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/>
                <w:color w:val="000000"/>
              </w:rPr>
              <w:t>0</w:t>
            </w:r>
            <w:r w:rsidRPr="00444CE9">
              <w:rPr>
                <w:rFonts w:ascii="標楷體" w:eastAsia="標楷體"/>
                <w:color w:val="000000"/>
              </w:rPr>
              <w:t>0-09</w:t>
            </w:r>
            <w:r w:rsidRPr="00444CE9"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/>
                <w:color w:val="000000"/>
              </w:rPr>
              <w:t>1</w:t>
            </w:r>
            <w:r w:rsidRPr="00444CE9">
              <w:rPr>
                <w:rFonts w:ascii="標楷體" w:eastAsia="標楷體"/>
                <w:color w:val="000000"/>
              </w:rPr>
              <w:t>0</w:t>
            </w:r>
          </w:p>
        </w:tc>
        <w:tc>
          <w:tcPr>
            <w:tcW w:w="2742" w:type="dxa"/>
            <w:vAlign w:val="center"/>
          </w:tcPr>
          <w:p w:rsidR="001166E4" w:rsidRPr="00444CE9" w:rsidRDefault="001166E4" w:rsidP="00C82879">
            <w:pPr>
              <w:spacing w:line="276" w:lineRule="auto"/>
              <w:jc w:val="center"/>
              <w:rPr>
                <w:rFonts w:ascii="標楷體" w:eastAsia="標楷體"/>
                <w:color w:val="000000"/>
              </w:rPr>
            </w:pPr>
            <w:r w:rsidRPr="00444CE9">
              <w:rPr>
                <w:rFonts w:ascii="標楷體" w:eastAsia="標楷體" w:hAnsi="標楷體" w:hint="eastAsia"/>
                <w:color w:val="000000"/>
              </w:rPr>
              <w:t>開</w:t>
            </w:r>
            <w:r w:rsidRPr="00444CE9">
              <w:rPr>
                <w:rFonts w:ascii="標楷體" w:eastAsia="標楷體" w:hAnsi="標楷體"/>
                <w:color w:val="000000"/>
              </w:rPr>
              <w:t xml:space="preserve"> </w:t>
            </w:r>
            <w:r w:rsidRPr="00444CE9">
              <w:rPr>
                <w:rFonts w:ascii="標楷體" w:eastAsia="標楷體" w:hAnsi="標楷體" w:hint="eastAsia"/>
                <w:color w:val="000000"/>
              </w:rPr>
              <w:t>幕</w:t>
            </w:r>
            <w:r w:rsidRPr="00444CE9">
              <w:rPr>
                <w:rFonts w:ascii="標楷體" w:eastAsia="標楷體" w:hAnsi="標楷體"/>
                <w:color w:val="000000"/>
              </w:rPr>
              <w:t xml:space="preserve"> </w:t>
            </w:r>
            <w:r w:rsidRPr="00444CE9">
              <w:rPr>
                <w:rFonts w:ascii="標楷體" w:eastAsia="標楷體" w:hAnsi="標楷體" w:hint="eastAsia"/>
                <w:color w:val="000000"/>
              </w:rPr>
              <w:t>式</w:t>
            </w:r>
          </w:p>
        </w:tc>
        <w:tc>
          <w:tcPr>
            <w:tcW w:w="4536" w:type="dxa"/>
            <w:gridSpan w:val="2"/>
            <w:vAlign w:val="center"/>
          </w:tcPr>
          <w:p w:rsidR="001166E4" w:rsidRPr="00177A7B" w:rsidRDefault="001166E4" w:rsidP="00C82879">
            <w:pPr>
              <w:spacing w:line="276" w:lineRule="auto"/>
              <w:jc w:val="center"/>
              <w:rPr>
                <w:rFonts w:ascii="標楷體" w:eastAsia="標楷體"/>
                <w:color w:val="000000"/>
              </w:rPr>
            </w:pPr>
            <w:r w:rsidRPr="00177A7B">
              <w:rPr>
                <w:rFonts w:ascii="標楷體" w:eastAsia="標楷體" w:hAnsi="標楷體" w:hint="eastAsia"/>
                <w:color w:val="000000"/>
              </w:rPr>
              <w:t>教育部國民及學前教育署長官</w:t>
            </w:r>
          </w:p>
        </w:tc>
        <w:tc>
          <w:tcPr>
            <w:tcW w:w="1897" w:type="dxa"/>
            <w:vAlign w:val="center"/>
          </w:tcPr>
          <w:p w:rsidR="001166E4" w:rsidRPr="00177A7B" w:rsidRDefault="001166E4" w:rsidP="00177A7B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177A7B">
              <w:rPr>
                <w:rFonts w:ascii="標楷體" w:eastAsia="標楷體" w:hAnsi="標楷體" w:hint="eastAsia"/>
                <w:color w:val="000000"/>
              </w:rPr>
              <w:t>大會議室</w:t>
            </w:r>
          </w:p>
        </w:tc>
      </w:tr>
      <w:tr w:rsidR="001166E4" w:rsidRPr="009656B5" w:rsidTr="006C414C">
        <w:trPr>
          <w:cantSplit/>
          <w:trHeight w:val="1417"/>
          <w:jc w:val="center"/>
        </w:trPr>
        <w:tc>
          <w:tcPr>
            <w:tcW w:w="1546" w:type="dxa"/>
            <w:vAlign w:val="center"/>
          </w:tcPr>
          <w:p w:rsidR="001166E4" w:rsidRPr="00444CE9" w:rsidRDefault="001166E4" w:rsidP="002C2987">
            <w:pPr>
              <w:spacing w:line="276" w:lineRule="auto"/>
              <w:jc w:val="center"/>
              <w:textAlignment w:val="center"/>
              <w:rPr>
                <w:rFonts w:ascii="標楷體" w:eastAsia="標楷體"/>
                <w:color w:val="000000"/>
              </w:rPr>
            </w:pPr>
            <w:r w:rsidRPr="00444CE9">
              <w:rPr>
                <w:rFonts w:ascii="標楷體" w:eastAsia="標楷體"/>
                <w:color w:val="000000"/>
              </w:rPr>
              <w:t>09</w:t>
            </w:r>
            <w:r w:rsidRPr="00444CE9"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/>
                <w:color w:val="000000"/>
              </w:rPr>
              <w:t>1</w:t>
            </w:r>
            <w:r w:rsidRPr="00444CE9">
              <w:rPr>
                <w:rFonts w:ascii="標楷體" w:eastAsia="標楷體"/>
                <w:color w:val="000000"/>
              </w:rPr>
              <w:t>0-10</w:t>
            </w:r>
            <w:r w:rsidRPr="00444CE9"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/>
                <w:color w:val="000000"/>
              </w:rPr>
              <w:t>4</w:t>
            </w:r>
            <w:r w:rsidRPr="00444CE9">
              <w:rPr>
                <w:rFonts w:ascii="標楷體" w:eastAsia="標楷體"/>
                <w:color w:val="000000"/>
              </w:rPr>
              <w:t>0</w:t>
            </w:r>
          </w:p>
        </w:tc>
        <w:tc>
          <w:tcPr>
            <w:tcW w:w="2742" w:type="dxa"/>
            <w:vAlign w:val="center"/>
          </w:tcPr>
          <w:p w:rsidR="001166E4" w:rsidRPr="006D00F2" w:rsidRDefault="001166E4" w:rsidP="00C82879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6D00F2">
              <w:rPr>
                <w:rFonts w:ascii="標楷體" w:eastAsia="標楷體" w:hAnsi="標楷體" w:hint="eastAsia"/>
                <w:color w:val="000000"/>
              </w:rPr>
              <w:t>專題演講</w:t>
            </w:r>
            <w:r w:rsidRPr="006D00F2">
              <w:rPr>
                <w:rFonts w:ascii="標楷體" w:eastAsia="標楷體" w:hAnsi="標楷體"/>
                <w:color w:val="000000"/>
              </w:rPr>
              <w:t xml:space="preserve"> (</w:t>
            </w:r>
            <w:r w:rsidRPr="006D00F2">
              <w:rPr>
                <w:rFonts w:ascii="標楷體" w:eastAsia="標楷體" w:hAnsi="標楷體" w:hint="eastAsia"/>
                <w:color w:val="000000"/>
              </w:rPr>
              <w:t>一</w:t>
            </w:r>
            <w:r w:rsidRPr="006D00F2">
              <w:rPr>
                <w:rFonts w:ascii="標楷體" w:eastAsia="標楷體" w:hAnsi="標楷體"/>
                <w:color w:val="000000"/>
              </w:rPr>
              <w:t>)</w:t>
            </w:r>
          </w:p>
          <w:p w:rsidR="001166E4" w:rsidRPr="00444CE9" w:rsidRDefault="001166E4" w:rsidP="00C82879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6D00F2">
              <w:rPr>
                <w:rFonts w:ascii="標楷體" w:eastAsia="標楷體" w:hAnsi="標楷體" w:hint="eastAsia"/>
                <w:color w:val="000000"/>
              </w:rPr>
              <w:t>產業趨勢與大學科系選擇</w:t>
            </w:r>
          </w:p>
        </w:tc>
        <w:tc>
          <w:tcPr>
            <w:tcW w:w="4536" w:type="dxa"/>
            <w:gridSpan w:val="2"/>
            <w:vAlign w:val="center"/>
          </w:tcPr>
          <w:p w:rsidR="001166E4" w:rsidRDefault="001166E4" w:rsidP="0033501F">
            <w:pPr>
              <w:spacing w:line="276" w:lineRule="auto"/>
              <w:rPr>
                <w:rFonts w:ascii="標楷體" w:eastAsia="標楷體"/>
              </w:rPr>
            </w:pPr>
            <w:r w:rsidRPr="00177A7B">
              <w:rPr>
                <w:rFonts w:ascii="標楷體" w:eastAsia="標楷體"/>
                <w:color w:val="000000"/>
              </w:rPr>
              <w:t>(</w:t>
            </w:r>
            <w:r w:rsidRPr="00177A7B">
              <w:rPr>
                <w:rFonts w:ascii="標楷體" w:eastAsia="標楷體" w:hint="eastAsia"/>
                <w:color w:val="000000"/>
              </w:rPr>
              <w:t>南</w:t>
            </w:r>
            <w:r w:rsidRPr="00177A7B">
              <w:rPr>
                <w:rFonts w:ascii="標楷體" w:eastAsia="標楷體"/>
                <w:color w:val="000000"/>
              </w:rPr>
              <w:t>/</w:t>
            </w:r>
            <w:r w:rsidRPr="00177A7B">
              <w:rPr>
                <w:rFonts w:ascii="標楷體" w:eastAsia="標楷體" w:hint="eastAsia"/>
                <w:color w:val="000000"/>
              </w:rPr>
              <w:t>北區</w:t>
            </w:r>
            <w:r w:rsidRPr="00177A7B">
              <w:rPr>
                <w:rFonts w:ascii="標楷體" w:eastAsia="標楷體"/>
                <w:color w:val="000000"/>
              </w:rPr>
              <w:t>)</w:t>
            </w:r>
            <w:r w:rsidRPr="0033501F">
              <w:rPr>
                <w:rFonts w:ascii="標楷體" w:eastAsia="標楷體" w:hint="eastAsia"/>
              </w:rPr>
              <w:t>諾士哈拿顧問公司謝玉娟執行長</w:t>
            </w:r>
          </w:p>
          <w:p w:rsidR="001166E4" w:rsidRPr="00177A7B" w:rsidRDefault="001166E4" w:rsidP="00D22543">
            <w:pPr>
              <w:spacing w:line="276" w:lineRule="auto"/>
              <w:rPr>
                <w:rFonts w:ascii="標楷體" w:eastAsia="標楷體"/>
                <w:color w:val="000000"/>
              </w:rPr>
            </w:pPr>
            <w:r w:rsidRPr="00177A7B">
              <w:rPr>
                <w:rFonts w:ascii="標楷體" w:eastAsia="標楷體"/>
                <w:color w:val="000000"/>
              </w:rPr>
              <w:t>(</w:t>
            </w:r>
            <w:r w:rsidRPr="00793C3D">
              <w:rPr>
                <w:rFonts w:ascii="標楷體" w:eastAsia="標楷體" w:hint="eastAsia"/>
              </w:rPr>
              <w:t>中區</w:t>
            </w:r>
            <w:r w:rsidRPr="00793C3D">
              <w:rPr>
                <w:rFonts w:ascii="標楷體" w:eastAsia="標楷體"/>
              </w:rPr>
              <w:t>)Career</w:t>
            </w:r>
            <w:r w:rsidRPr="00793C3D">
              <w:rPr>
                <w:rFonts w:ascii="標楷體" w:eastAsia="標楷體" w:hint="eastAsia"/>
              </w:rPr>
              <w:t>就業情報</w:t>
            </w:r>
            <w:r>
              <w:rPr>
                <w:rFonts w:ascii="標楷體" w:eastAsia="標楷體"/>
              </w:rPr>
              <w:t xml:space="preserve"> </w:t>
            </w:r>
            <w:r w:rsidRPr="0033501F">
              <w:rPr>
                <w:rFonts w:ascii="標楷體" w:eastAsia="標楷體" w:hint="eastAsia"/>
                <w:color w:val="000000"/>
              </w:rPr>
              <w:t>李夙敏顧問</w:t>
            </w:r>
          </w:p>
        </w:tc>
        <w:tc>
          <w:tcPr>
            <w:tcW w:w="1897" w:type="dxa"/>
            <w:vAlign w:val="center"/>
          </w:tcPr>
          <w:p w:rsidR="001166E4" w:rsidRPr="00177A7B" w:rsidRDefault="001166E4" w:rsidP="00177A7B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177A7B">
              <w:rPr>
                <w:rFonts w:ascii="標楷體" w:eastAsia="標楷體" w:hAnsi="標楷體" w:hint="eastAsia"/>
                <w:color w:val="000000"/>
              </w:rPr>
              <w:t>大會議室</w:t>
            </w:r>
          </w:p>
        </w:tc>
      </w:tr>
      <w:tr w:rsidR="001166E4" w:rsidRPr="009656B5" w:rsidTr="006C414C">
        <w:trPr>
          <w:cantSplit/>
          <w:trHeight w:val="737"/>
          <w:jc w:val="center"/>
        </w:trPr>
        <w:tc>
          <w:tcPr>
            <w:tcW w:w="1546" w:type="dxa"/>
            <w:vAlign w:val="center"/>
          </w:tcPr>
          <w:p w:rsidR="001166E4" w:rsidRPr="00444CE9" w:rsidRDefault="001166E4" w:rsidP="002C2987">
            <w:pPr>
              <w:spacing w:line="276" w:lineRule="auto"/>
              <w:jc w:val="center"/>
              <w:textAlignment w:val="center"/>
              <w:rPr>
                <w:rFonts w:ascii="標楷體" w:eastAsia="標楷體"/>
                <w:color w:val="000000"/>
              </w:rPr>
            </w:pPr>
            <w:r w:rsidRPr="00444CE9">
              <w:rPr>
                <w:rFonts w:ascii="標楷體" w:eastAsia="標楷體"/>
                <w:color w:val="000000"/>
              </w:rPr>
              <w:t>10</w:t>
            </w:r>
            <w:r w:rsidRPr="00444CE9"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/>
                <w:color w:val="000000"/>
              </w:rPr>
              <w:t>4</w:t>
            </w:r>
            <w:r w:rsidRPr="00444CE9">
              <w:rPr>
                <w:rFonts w:ascii="標楷體" w:eastAsia="標楷體"/>
                <w:color w:val="000000"/>
              </w:rPr>
              <w:t>0-1</w:t>
            </w:r>
            <w:r>
              <w:rPr>
                <w:rFonts w:ascii="標楷體" w:eastAsia="標楷體"/>
                <w:color w:val="000000"/>
              </w:rPr>
              <w:t>0</w:t>
            </w:r>
            <w:r w:rsidRPr="00444CE9"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/>
                <w:color w:val="000000"/>
              </w:rPr>
              <w:t>5</w:t>
            </w:r>
            <w:r w:rsidRPr="00444CE9">
              <w:rPr>
                <w:rFonts w:ascii="標楷體" w:eastAsia="標楷體"/>
                <w:color w:val="000000"/>
              </w:rPr>
              <w:t>0</w:t>
            </w:r>
          </w:p>
        </w:tc>
        <w:tc>
          <w:tcPr>
            <w:tcW w:w="9175" w:type="dxa"/>
            <w:gridSpan w:val="4"/>
            <w:vAlign w:val="center"/>
          </w:tcPr>
          <w:p w:rsidR="001166E4" w:rsidRPr="00177A7B" w:rsidRDefault="001166E4" w:rsidP="00C82879">
            <w:pPr>
              <w:spacing w:line="276" w:lineRule="auto"/>
              <w:jc w:val="center"/>
              <w:rPr>
                <w:rFonts w:ascii="標楷體" w:eastAsia="標楷體"/>
                <w:color w:val="000000"/>
                <w:w w:val="90"/>
              </w:rPr>
            </w:pPr>
            <w:r w:rsidRPr="00177A7B">
              <w:rPr>
                <w:rFonts w:ascii="標楷體" w:eastAsia="標楷體" w:hAnsi="標楷體" w:hint="eastAsia"/>
                <w:color w:val="000000"/>
              </w:rPr>
              <w:t>休息一下</w:t>
            </w:r>
          </w:p>
        </w:tc>
      </w:tr>
      <w:tr w:rsidR="001166E4" w:rsidRPr="009656B5" w:rsidTr="00EF0BF2">
        <w:trPr>
          <w:cantSplit/>
          <w:trHeight w:val="2551"/>
          <w:jc w:val="center"/>
        </w:trPr>
        <w:tc>
          <w:tcPr>
            <w:tcW w:w="1546" w:type="dxa"/>
            <w:vAlign w:val="center"/>
          </w:tcPr>
          <w:p w:rsidR="001166E4" w:rsidRPr="00444CE9" w:rsidRDefault="001166E4" w:rsidP="002C2987">
            <w:pPr>
              <w:spacing w:line="276" w:lineRule="auto"/>
              <w:jc w:val="center"/>
              <w:textAlignment w:val="center"/>
              <w:rPr>
                <w:rFonts w:ascii="標楷體" w:eastAsia="標楷體"/>
                <w:color w:val="000000"/>
              </w:rPr>
            </w:pPr>
            <w:r w:rsidRPr="00444CE9">
              <w:rPr>
                <w:rFonts w:ascii="標楷體" w:eastAsia="標楷體"/>
                <w:color w:val="000000"/>
              </w:rPr>
              <w:t>1</w:t>
            </w:r>
            <w:r>
              <w:rPr>
                <w:rFonts w:ascii="標楷體" w:eastAsia="標楷體"/>
                <w:color w:val="000000"/>
              </w:rPr>
              <w:t>0</w:t>
            </w:r>
            <w:r w:rsidRPr="00444CE9">
              <w:rPr>
                <w:rFonts w:ascii="標楷體" w:eastAsia="標楷體" w:hint="eastAsia"/>
                <w:color w:val="000000"/>
              </w:rPr>
              <w:t>：</w:t>
            </w:r>
            <w:r>
              <w:rPr>
                <w:rFonts w:ascii="標楷體" w:eastAsia="標楷體"/>
                <w:color w:val="000000"/>
              </w:rPr>
              <w:t>5</w:t>
            </w:r>
            <w:r w:rsidRPr="00444CE9">
              <w:rPr>
                <w:rFonts w:ascii="標楷體" w:eastAsia="標楷體"/>
                <w:color w:val="000000"/>
              </w:rPr>
              <w:t>0-11</w:t>
            </w:r>
            <w:r w:rsidRPr="00444CE9">
              <w:rPr>
                <w:rFonts w:ascii="標楷體" w:eastAsia="標楷體" w:hint="eastAsia"/>
                <w:color w:val="000000"/>
              </w:rPr>
              <w:t>：</w:t>
            </w:r>
            <w:r>
              <w:rPr>
                <w:rFonts w:ascii="標楷體" w:eastAsia="標楷體"/>
                <w:color w:val="000000"/>
              </w:rPr>
              <w:t>4</w:t>
            </w:r>
            <w:r w:rsidRPr="00444CE9">
              <w:rPr>
                <w:rFonts w:ascii="標楷體" w:eastAsia="標楷體"/>
                <w:color w:val="000000"/>
              </w:rPr>
              <w:t>0</w:t>
            </w:r>
          </w:p>
        </w:tc>
        <w:tc>
          <w:tcPr>
            <w:tcW w:w="2742" w:type="dxa"/>
            <w:vAlign w:val="center"/>
          </w:tcPr>
          <w:p w:rsidR="001166E4" w:rsidRPr="006D00F2" w:rsidRDefault="001166E4" w:rsidP="00C82879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6D00F2">
              <w:rPr>
                <w:rFonts w:ascii="標楷體" w:eastAsia="標楷體" w:hAnsi="標楷體" w:hint="eastAsia"/>
                <w:color w:val="000000"/>
              </w:rPr>
              <w:t>專題演講</w:t>
            </w:r>
            <w:r w:rsidRPr="006D00F2">
              <w:rPr>
                <w:rFonts w:ascii="標楷體" w:eastAsia="標楷體" w:hAnsi="標楷體"/>
                <w:color w:val="000000"/>
              </w:rPr>
              <w:t xml:space="preserve"> (</w:t>
            </w:r>
            <w:r w:rsidRPr="006D00F2">
              <w:rPr>
                <w:rFonts w:ascii="標楷體" w:eastAsia="標楷體" w:hAnsi="標楷體" w:hint="eastAsia"/>
                <w:color w:val="000000"/>
              </w:rPr>
              <w:t>二</w:t>
            </w:r>
            <w:r w:rsidRPr="006D00F2">
              <w:rPr>
                <w:rFonts w:ascii="標楷體" w:eastAsia="標楷體" w:hAnsi="標楷體"/>
                <w:color w:val="000000"/>
              </w:rPr>
              <w:t>)</w:t>
            </w:r>
          </w:p>
          <w:p w:rsidR="001166E4" w:rsidRPr="006D00F2" w:rsidRDefault="001166E4" w:rsidP="00C82879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6D00F2">
              <w:rPr>
                <w:rFonts w:ascii="標楷體" w:eastAsia="標楷體" w:hAnsi="標楷體" w:hint="eastAsia"/>
                <w:color w:val="000000"/>
              </w:rPr>
              <w:t>學長姐經驗分享</w:t>
            </w:r>
          </w:p>
          <w:p w:rsidR="001166E4" w:rsidRPr="002F1C00" w:rsidRDefault="001166E4" w:rsidP="00C82879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6D00F2">
              <w:rPr>
                <w:rFonts w:ascii="標楷體" w:eastAsia="標楷體" w:hAnsi="標楷體"/>
              </w:rPr>
              <w:t>(</w:t>
            </w:r>
            <w:r w:rsidRPr="006D00F2">
              <w:rPr>
                <w:rFonts w:ascii="標楷體" w:eastAsia="標楷體" w:hAnsi="標楷體" w:hint="eastAsia"/>
              </w:rPr>
              <w:t>視、聽障分組</w:t>
            </w:r>
            <w:r w:rsidRPr="006D00F2">
              <w:rPr>
                <w:rFonts w:ascii="標楷體" w:eastAsia="標楷體" w:hAnsi="標楷體"/>
              </w:rPr>
              <w:t>)</w:t>
            </w:r>
          </w:p>
        </w:tc>
        <w:tc>
          <w:tcPr>
            <w:tcW w:w="2268" w:type="dxa"/>
            <w:vAlign w:val="center"/>
          </w:tcPr>
          <w:p w:rsidR="001166E4" w:rsidRPr="00177A7B" w:rsidRDefault="001166E4" w:rsidP="00C82879">
            <w:pPr>
              <w:spacing w:line="276" w:lineRule="auto"/>
              <w:jc w:val="center"/>
              <w:rPr>
                <w:rFonts w:ascii="標楷體" w:eastAsia="標楷體"/>
                <w:color w:val="000000"/>
              </w:rPr>
            </w:pPr>
            <w:r w:rsidRPr="00177A7B">
              <w:rPr>
                <w:rFonts w:ascii="標楷體" w:eastAsia="標楷體" w:hint="eastAsia"/>
                <w:color w:val="000000"/>
              </w:rPr>
              <w:t>視障</w:t>
            </w:r>
          </w:p>
          <w:p w:rsidR="001166E4" w:rsidRPr="00177A7B" w:rsidRDefault="001166E4" w:rsidP="002C2987">
            <w:pPr>
              <w:spacing w:line="276" w:lineRule="auto"/>
              <w:jc w:val="center"/>
              <w:rPr>
                <w:rFonts w:ascii="標楷體" w:eastAsia="標楷體"/>
                <w:color w:val="000000"/>
              </w:rPr>
            </w:pPr>
            <w:r w:rsidRPr="00177A7B">
              <w:rPr>
                <w:rFonts w:ascii="標楷體" w:eastAsia="標楷體"/>
                <w:color w:val="000000"/>
              </w:rPr>
              <w:t>(</w:t>
            </w:r>
            <w:r>
              <w:rPr>
                <w:rFonts w:ascii="標楷體" w:eastAsia="標楷體" w:hint="eastAsia"/>
                <w:color w:val="000000"/>
              </w:rPr>
              <w:t>三</w:t>
            </w:r>
            <w:r w:rsidRPr="00177A7B">
              <w:rPr>
                <w:rFonts w:ascii="標楷體" w:eastAsia="標楷體" w:hint="eastAsia"/>
                <w:color w:val="000000"/>
              </w:rPr>
              <w:t>區</w:t>
            </w:r>
            <w:r w:rsidRPr="00177A7B">
              <w:rPr>
                <w:rFonts w:ascii="標楷體" w:eastAsia="標楷體"/>
                <w:color w:val="000000"/>
              </w:rPr>
              <w:t xml:space="preserve">) </w:t>
            </w:r>
          </w:p>
          <w:p w:rsidR="001166E4" w:rsidRPr="00793C3D" w:rsidRDefault="001166E4" w:rsidP="00793C3D">
            <w:pPr>
              <w:spacing w:line="276" w:lineRule="auto"/>
              <w:jc w:val="center"/>
              <w:rPr>
                <w:rFonts w:ascii="標楷體" w:eastAsia="標楷體"/>
              </w:rPr>
            </w:pPr>
            <w:r w:rsidRPr="00793C3D">
              <w:rPr>
                <w:rFonts w:ascii="標楷體" w:eastAsia="標楷體" w:hint="eastAsia"/>
              </w:rPr>
              <w:t>苗栗縣立苗栗國中</w:t>
            </w:r>
          </w:p>
          <w:p w:rsidR="001166E4" w:rsidRPr="00177A7B" w:rsidRDefault="001166E4" w:rsidP="00793C3D">
            <w:pPr>
              <w:spacing w:line="276" w:lineRule="auto"/>
              <w:jc w:val="center"/>
              <w:rPr>
                <w:rFonts w:ascii="標楷體" w:eastAsia="標楷體"/>
              </w:rPr>
            </w:pPr>
            <w:r w:rsidRPr="00793C3D">
              <w:rPr>
                <w:rFonts w:ascii="標楷體" w:eastAsia="標楷體" w:hint="eastAsia"/>
              </w:rPr>
              <w:t>李文煥組長</w:t>
            </w:r>
          </w:p>
          <w:p w:rsidR="001166E4" w:rsidRPr="00177A7B" w:rsidRDefault="001166E4" w:rsidP="00C82879">
            <w:pPr>
              <w:spacing w:line="276" w:lineRule="auto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1166E4" w:rsidRPr="00177A7B" w:rsidRDefault="001166E4" w:rsidP="00C82879">
            <w:pPr>
              <w:spacing w:line="276" w:lineRule="auto"/>
              <w:jc w:val="center"/>
              <w:rPr>
                <w:rFonts w:ascii="標楷體" w:eastAsia="標楷體"/>
                <w:color w:val="000000"/>
              </w:rPr>
            </w:pPr>
            <w:r w:rsidRPr="00177A7B">
              <w:rPr>
                <w:rFonts w:ascii="標楷體" w:eastAsia="標楷體" w:hint="eastAsia"/>
                <w:color w:val="000000"/>
              </w:rPr>
              <w:t>聽障</w:t>
            </w:r>
          </w:p>
          <w:p w:rsidR="001166E4" w:rsidRPr="00177A7B" w:rsidRDefault="001166E4" w:rsidP="00D22543">
            <w:pPr>
              <w:spacing w:line="276" w:lineRule="auto"/>
              <w:rPr>
                <w:rFonts w:ascii="標楷體" w:eastAsia="標楷體"/>
                <w:color w:val="000000"/>
              </w:rPr>
            </w:pPr>
            <w:r w:rsidRPr="00177A7B">
              <w:rPr>
                <w:rFonts w:ascii="標楷體" w:eastAsia="標楷體"/>
                <w:color w:val="000000"/>
              </w:rPr>
              <w:t>(</w:t>
            </w:r>
            <w:r w:rsidRPr="00177A7B">
              <w:rPr>
                <w:rFonts w:ascii="標楷體" w:eastAsia="標楷體" w:hint="eastAsia"/>
                <w:color w:val="000000"/>
              </w:rPr>
              <w:t>南區</w:t>
            </w:r>
            <w:r w:rsidRPr="00177A7B">
              <w:rPr>
                <w:rFonts w:ascii="標楷體" w:eastAsia="標楷體"/>
                <w:color w:val="000000"/>
              </w:rPr>
              <w:t>)</w:t>
            </w:r>
            <w:r w:rsidRPr="00E15B32">
              <w:rPr>
                <w:rFonts w:ascii="標楷體" w:eastAsia="標楷體" w:hint="eastAsia"/>
                <w:color w:val="000000"/>
              </w:rPr>
              <w:t>黃俊瑋同學</w:t>
            </w:r>
          </w:p>
          <w:p w:rsidR="001166E4" w:rsidRPr="00177A7B" w:rsidRDefault="001166E4" w:rsidP="00D22543">
            <w:pPr>
              <w:spacing w:line="276" w:lineRule="auto"/>
              <w:rPr>
                <w:rFonts w:ascii="標楷體" w:eastAsia="標楷體"/>
                <w:color w:val="000000"/>
              </w:rPr>
            </w:pPr>
            <w:r w:rsidRPr="00177A7B">
              <w:rPr>
                <w:rFonts w:ascii="標楷體" w:eastAsia="標楷體"/>
                <w:color w:val="000000"/>
              </w:rPr>
              <w:t>(</w:t>
            </w:r>
            <w:r w:rsidRPr="00177A7B">
              <w:rPr>
                <w:rFonts w:ascii="標楷體" w:eastAsia="標楷體" w:hint="eastAsia"/>
                <w:color w:val="000000"/>
              </w:rPr>
              <w:t>中區</w:t>
            </w:r>
            <w:r w:rsidRPr="00177A7B">
              <w:rPr>
                <w:rFonts w:ascii="標楷體" w:eastAsia="標楷體"/>
                <w:color w:val="000000"/>
              </w:rPr>
              <w:t>)</w:t>
            </w:r>
            <w:r w:rsidRPr="00E15B32">
              <w:rPr>
                <w:rFonts w:ascii="標楷體" w:eastAsia="標楷體" w:hint="eastAsia"/>
                <w:color w:val="000000"/>
              </w:rPr>
              <w:t>陳又真同學</w:t>
            </w:r>
          </w:p>
          <w:p w:rsidR="001166E4" w:rsidRDefault="001166E4" w:rsidP="00D22543">
            <w:pPr>
              <w:spacing w:line="276" w:lineRule="auto"/>
              <w:rPr>
                <w:rFonts w:ascii="標楷體" w:eastAsia="標楷體"/>
                <w:color w:val="000000"/>
              </w:rPr>
            </w:pPr>
            <w:r w:rsidRPr="00177A7B">
              <w:rPr>
                <w:rFonts w:ascii="標楷體" w:eastAsia="標楷體"/>
                <w:color w:val="000000"/>
              </w:rPr>
              <w:t>(</w:t>
            </w:r>
            <w:r w:rsidRPr="00177A7B">
              <w:rPr>
                <w:rFonts w:ascii="標楷體" w:eastAsia="標楷體" w:hint="eastAsia"/>
                <w:color w:val="000000"/>
              </w:rPr>
              <w:t>北區</w:t>
            </w:r>
            <w:r w:rsidRPr="00177A7B">
              <w:rPr>
                <w:rFonts w:ascii="標楷體" w:eastAsia="標楷體"/>
                <w:color w:val="000000"/>
              </w:rPr>
              <w:t>)</w:t>
            </w:r>
            <w:r w:rsidRPr="00E15B32">
              <w:rPr>
                <w:rFonts w:ascii="標楷體" w:eastAsia="標楷體" w:hint="eastAsia"/>
                <w:color w:val="000000"/>
              </w:rPr>
              <w:t>國立臺灣大學</w:t>
            </w:r>
          </w:p>
          <w:p w:rsidR="001166E4" w:rsidRPr="00E15B32" w:rsidRDefault="001166E4" w:rsidP="00D22543">
            <w:pPr>
              <w:spacing w:line="276" w:lineRule="auto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/>
                <w:color w:val="000000"/>
              </w:rPr>
              <w:t xml:space="preserve"> </w:t>
            </w:r>
            <w:r w:rsidRPr="00E15B32">
              <w:rPr>
                <w:rFonts w:ascii="標楷體" w:eastAsia="標楷體" w:hint="eastAsia"/>
                <w:color w:val="000000"/>
              </w:rPr>
              <w:t>電機系</w:t>
            </w:r>
            <w:r>
              <w:rPr>
                <w:rFonts w:ascii="標楷體" w:eastAsia="標楷體"/>
                <w:color w:val="000000"/>
              </w:rPr>
              <w:t xml:space="preserve"> </w:t>
            </w:r>
            <w:r w:rsidRPr="00E15B32">
              <w:rPr>
                <w:rFonts w:ascii="標楷體" w:eastAsia="標楷體" w:hint="eastAsia"/>
                <w:color w:val="000000"/>
              </w:rPr>
              <w:t>劉謁名同學</w:t>
            </w:r>
          </w:p>
        </w:tc>
        <w:tc>
          <w:tcPr>
            <w:tcW w:w="1897" w:type="dxa"/>
            <w:vAlign w:val="center"/>
          </w:tcPr>
          <w:p w:rsidR="001166E4" w:rsidRPr="00177A7B" w:rsidRDefault="001166E4" w:rsidP="00177A7B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177A7B">
              <w:rPr>
                <w:rFonts w:ascii="標楷體" w:eastAsia="標楷體" w:hAnsi="標楷體" w:hint="eastAsia"/>
                <w:color w:val="000000"/>
              </w:rPr>
              <w:t>大會議室</w:t>
            </w:r>
          </w:p>
        </w:tc>
      </w:tr>
      <w:tr w:rsidR="001166E4" w:rsidRPr="009656B5" w:rsidTr="006C414C">
        <w:trPr>
          <w:cantSplit/>
          <w:trHeight w:val="1020"/>
          <w:jc w:val="center"/>
        </w:trPr>
        <w:tc>
          <w:tcPr>
            <w:tcW w:w="1546" w:type="dxa"/>
            <w:vAlign w:val="center"/>
          </w:tcPr>
          <w:p w:rsidR="001166E4" w:rsidRPr="00444CE9" w:rsidRDefault="001166E4" w:rsidP="002C2987">
            <w:pPr>
              <w:spacing w:line="360" w:lineRule="auto"/>
              <w:jc w:val="center"/>
              <w:textAlignment w:val="center"/>
              <w:rPr>
                <w:rFonts w:ascii="標楷體" w:eastAsia="標楷體"/>
                <w:color w:val="000000"/>
              </w:rPr>
            </w:pPr>
            <w:r w:rsidRPr="00444CE9">
              <w:rPr>
                <w:rFonts w:ascii="標楷體" w:eastAsia="標楷體"/>
                <w:color w:val="000000"/>
              </w:rPr>
              <w:t>11</w:t>
            </w:r>
            <w:r w:rsidRPr="00444CE9"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/>
                <w:color w:val="000000"/>
              </w:rPr>
              <w:t>4</w:t>
            </w:r>
            <w:r w:rsidRPr="00444CE9">
              <w:rPr>
                <w:rFonts w:ascii="標楷體" w:eastAsia="標楷體"/>
                <w:color w:val="000000"/>
              </w:rPr>
              <w:t>0-13</w:t>
            </w:r>
            <w:r w:rsidRPr="00444CE9">
              <w:rPr>
                <w:rFonts w:ascii="標楷體" w:eastAsia="標楷體" w:hAnsi="標楷體" w:hint="eastAsia"/>
                <w:color w:val="000000"/>
              </w:rPr>
              <w:t>：</w:t>
            </w:r>
            <w:r w:rsidRPr="00444CE9">
              <w:rPr>
                <w:rFonts w:ascii="標楷體" w:eastAsia="標楷體" w:hAnsi="標楷體"/>
                <w:color w:val="000000"/>
              </w:rPr>
              <w:t>0</w:t>
            </w:r>
            <w:r w:rsidRPr="00444CE9">
              <w:rPr>
                <w:rFonts w:ascii="標楷體" w:eastAsia="標楷體"/>
                <w:color w:val="000000"/>
              </w:rPr>
              <w:t>0</w:t>
            </w:r>
          </w:p>
        </w:tc>
        <w:tc>
          <w:tcPr>
            <w:tcW w:w="9175" w:type="dxa"/>
            <w:gridSpan w:val="4"/>
            <w:vAlign w:val="center"/>
          </w:tcPr>
          <w:p w:rsidR="001166E4" w:rsidRDefault="001166E4" w:rsidP="00C82879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(</w:t>
            </w:r>
            <w:r w:rsidRPr="00444CE9">
              <w:rPr>
                <w:rFonts w:ascii="標楷體" w:eastAsia="標楷體"/>
                <w:color w:val="000000"/>
              </w:rPr>
              <w:t>11</w:t>
            </w:r>
            <w:r w:rsidRPr="00444CE9"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/>
                <w:color w:val="000000"/>
              </w:rPr>
              <w:t>4</w:t>
            </w:r>
            <w:r w:rsidRPr="00444CE9">
              <w:rPr>
                <w:rFonts w:ascii="標楷體" w:eastAsia="標楷體"/>
                <w:color w:val="000000"/>
              </w:rPr>
              <w:t>0-1</w:t>
            </w:r>
            <w:r>
              <w:rPr>
                <w:rFonts w:ascii="標楷體" w:eastAsia="標楷體"/>
                <w:color w:val="000000"/>
              </w:rPr>
              <w:t>2</w:t>
            </w:r>
            <w:r w:rsidRPr="00444CE9">
              <w:rPr>
                <w:rFonts w:ascii="標楷體" w:eastAsia="標楷體" w:hAnsi="標楷體" w:hint="eastAsia"/>
                <w:color w:val="000000"/>
              </w:rPr>
              <w:t>：</w:t>
            </w:r>
            <w:r w:rsidRPr="00444CE9">
              <w:rPr>
                <w:rFonts w:ascii="標楷體" w:eastAsia="標楷體" w:hAnsi="標楷體"/>
                <w:color w:val="000000"/>
              </w:rPr>
              <w:t>0</w:t>
            </w:r>
            <w:r w:rsidRPr="00444CE9">
              <w:rPr>
                <w:rFonts w:ascii="標楷體" w:eastAsia="標楷體"/>
                <w:color w:val="000000"/>
              </w:rPr>
              <w:t>0</w:t>
            </w:r>
            <w:r>
              <w:rPr>
                <w:rFonts w:ascii="標楷體" w:eastAsia="標楷體" w:hAnsi="標楷體"/>
                <w:color w:val="000000"/>
              </w:rPr>
              <w:t xml:space="preserve">)   </w:t>
            </w:r>
            <w:r>
              <w:rPr>
                <w:rFonts w:ascii="標楷體" w:eastAsia="標楷體" w:hAnsi="標楷體" w:hint="eastAsia"/>
                <w:color w:val="000000"/>
              </w:rPr>
              <w:t>大學</w:t>
            </w:r>
            <w:r>
              <w:rPr>
                <w:rFonts w:ascii="標楷體" w:eastAsia="標楷體" w:hAnsi="標楷體"/>
                <w:color w:val="000000"/>
              </w:rPr>
              <w:t>/</w:t>
            </w:r>
            <w:r>
              <w:rPr>
                <w:rFonts w:ascii="標楷體" w:eastAsia="標楷體" w:hAnsi="標楷體" w:hint="eastAsia"/>
                <w:color w:val="000000"/>
              </w:rPr>
              <w:t>科大院校諮詢介紹</w:t>
            </w:r>
          </w:p>
          <w:p w:rsidR="001166E4" w:rsidRPr="00177A7B" w:rsidRDefault="001166E4" w:rsidP="00C82879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177A7B">
              <w:rPr>
                <w:rFonts w:ascii="標楷體" w:eastAsia="標楷體" w:hAnsi="標楷體" w:hint="eastAsia"/>
                <w:color w:val="000000"/>
              </w:rPr>
              <w:t>午餐∕休息</w:t>
            </w:r>
            <w:r w:rsidRPr="00177A7B">
              <w:rPr>
                <w:rFonts w:ascii="標楷體" w:eastAsia="標楷體" w:hAnsi="標楷體"/>
                <w:color w:val="000000"/>
              </w:rPr>
              <w:t>(</w:t>
            </w:r>
            <w:r w:rsidRPr="00177A7B">
              <w:rPr>
                <w:rFonts w:ascii="標楷體" w:eastAsia="標楷體" w:hAnsi="標楷體" w:hint="eastAsia"/>
                <w:color w:val="000000"/>
              </w:rPr>
              <w:t>提供午餐</w:t>
            </w:r>
            <w:r w:rsidRPr="00177A7B">
              <w:rPr>
                <w:rFonts w:ascii="標楷體" w:eastAsia="標楷體" w:hAnsi="標楷體"/>
                <w:color w:val="000000"/>
              </w:rPr>
              <w:t>)</w:t>
            </w:r>
          </w:p>
        </w:tc>
      </w:tr>
      <w:tr w:rsidR="001166E4" w:rsidRPr="009656B5" w:rsidTr="006C414C">
        <w:trPr>
          <w:cantSplit/>
          <w:trHeight w:val="1701"/>
          <w:jc w:val="center"/>
        </w:trPr>
        <w:tc>
          <w:tcPr>
            <w:tcW w:w="1546" w:type="dxa"/>
            <w:vAlign w:val="center"/>
          </w:tcPr>
          <w:p w:rsidR="001166E4" w:rsidRPr="00444CE9" w:rsidRDefault="001166E4" w:rsidP="002C2987">
            <w:pPr>
              <w:spacing w:line="276" w:lineRule="auto"/>
              <w:jc w:val="center"/>
              <w:textAlignment w:val="center"/>
              <w:rPr>
                <w:rFonts w:ascii="標楷體" w:eastAsia="標楷體"/>
                <w:color w:val="000000"/>
              </w:rPr>
            </w:pPr>
            <w:r w:rsidRPr="00444CE9">
              <w:rPr>
                <w:rFonts w:ascii="標楷體" w:eastAsia="標楷體"/>
                <w:color w:val="000000"/>
              </w:rPr>
              <w:t>13</w:t>
            </w:r>
            <w:r w:rsidRPr="00444CE9">
              <w:rPr>
                <w:rFonts w:ascii="標楷體" w:eastAsia="標楷體" w:hAnsi="標楷體" w:hint="eastAsia"/>
                <w:color w:val="000000"/>
              </w:rPr>
              <w:t>：</w:t>
            </w:r>
            <w:r w:rsidRPr="00444CE9">
              <w:rPr>
                <w:rFonts w:ascii="標楷體" w:eastAsia="標楷體" w:hAnsi="標楷體"/>
                <w:color w:val="000000"/>
              </w:rPr>
              <w:t>0</w:t>
            </w:r>
            <w:r w:rsidRPr="00444CE9">
              <w:rPr>
                <w:rFonts w:ascii="標楷體" w:eastAsia="標楷體"/>
                <w:color w:val="000000"/>
              </w:rPr>
              <w:t>0-13</w:t>
            </w:r>
            <w:r w:rsidRPr="00444CE9">
              <w:rPr>
                <w:rFonts w:ascii="標楷體" w:eastAsia="標楷體" w:hAnsi="標楷體" w:hint="eastAsia"/>
                <w:color w:val="000000"/>
              </w:rPr>
              <w:t>：</w:t>
            </w:r>
            <w:r w:rsidRPr="00444CE9">
              <w:rPr>
                <w:rFonts w:ascii="標楷體" w:eastAsia="標楷體" w:hAnsi="標楷體"/>
                <w:color w:val="000000"/>
              </w:rPr>
              <w:t>30</w:t>
            </w:r>
          </w:p>
        </w:tc>
        <w:tc>
          <w:tcPr>
            <w:tcW w:w="2742" w:type="dxa"/>
            <w:vAlign w:val="center"/>
          </w:tcPr>
          <w:p w:rsidR="001166E4" w:rsidRPr="006D00F2" w:rsidRDefault="001166E4" w:rsidP="00C82879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6D00F2">
              <w:rPr>
                <w:rFonts w:ascii="標楷體" w:eastAsia="標楷體" w:hAnsi="標楷體" w:hint="eastAsia"/>
                <w:color w:val="000000"/>
              </w:rPr>
              <w:t>專題演講</w:t>
            </w:r>
            <w:r w:rsidRPr="006D00F2">
              <w:rPr>
                <w:rFonts w:ascii="標楷體" w:eastAsia="標楷體" w:hAnsi="標楷體"/>
                <w:color w:val="000000"/>
              </w:rPr>
              <w:t xml:space="preserve"> (</w:t>
            </w:r>
            <w:r w:rsidRPr="006D00F2">
              <w:rPr>
                <w:rFonts w:ascii="標楷體" w:eastAsia="標楷體" w:hAnsi="標楷體" w:hint="eastAsia"/>
                <w:color w:val="000000"/>
              </w:rPr>
              <w:t>三</w:t>
            </w:r>
            <w:r w:rsidRPr="006D00F2">
              <w:rPr>
                <w:rFonts w:ascii="標楷體" w:eastAsia="標楷體" w:hAnsi="標楷體"/>
                <w:color w:val="000000"/>
              </w:rPr>
              <w:t>)</w:t>
            </w:r>
          </w:p>
          <w:p w:rsidR="001166E4" w:rsidRPr="006D00F2" w:rsidRDefault="001166E4" w:rsidP="00C82879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6D00F2">
              <w:rPr>
                <w:rFonts w:ascii="標楷體" w:eastAsia="標楷體" w:hAnsi="標楷體" w:hint="eastAsia"/>
                <w:color w:val="000000"/>
              </w:rPr>
              <w:t>選填志願密技分享</w:t>
            </w:r>
          </w:p>
        </w:tc>
        <w:tc>
          <w:tcPr>
            <w:tcW w:w="4536" w:type="dxa"/>
            <w:gridSpan w:val="2"/>
            <w:vAlign w:val="center"/>
          </w:tcPr>
          <w:p w:rsidR="001166E4" w:rsidRPr="00177A7B" w:rsidRDefault="001166E4" w:rsidP="00137423">
            <w:pPr>
              <w:spacing w:line="276" w:lineRule="auto"/>
              <w:jc w:val="center"/>
              <w:rPr>
                <w:rFonts w:ascii="標楷體" w:eastAsia="標楷體"/>
                <w:color w:val="000000"/>
              </w:rPr>
            </w:pPr>
            <w:r w:rsidRPr="00177A7B">
              <w:rPr>
                <w:rFonts w:ascii="標楷體" w:eastAsia="標楷體"/>
                <w:color w:val="000000"/>
              </w:rPr>
              <w:t>(</w:t>
            </w:r>
            <w:r>
              <w:rPr>
                <w:rFonts w:ascii="標楷體" w:eastAsia="標楷體" w:hint="eastAsia"/>
                <w:color w:val="000000"/>
              </w:rPr>
              <w:t>三</w:t>
            </w:r>
            <w:r w:rsidRPr="00177A7B">
              <w:rPr>
                <w:rFonts w:ascii="標楷體" w:eastAsia="標楷體" w:hint="eastAsia"/>
                <w:color w:val="000000"/>
              </w:rPr>
              <w:t>區</w:t>
            </w:r>
            <w:r w:rsidRPr="00177A7B">
              <w:rPr>
                <w:rFonts w:ascii="標楷體" w:eastAsia="標楷體"/>
                <w:color w:val="000000"/>
              </w:rPr>
              <w:t>)</w:t>
            </w:r>
          </w:p>
          <w:p w:rsidR="001166E4" w:rsidRPr="008C01AC" w:rsidRDefault="001166E4" w:rsidP="00D22543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8C01A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國立臺中啟聰學校</w:t>
            </w:r>
          </w:p>
          <w:p w:rsidR="001166E4" w:rsidRPr="00177A7B" w:rsidRDefault="001166E4" w:rsidP="0002352A">
            <w:pPr>
              <w:spacing w:line="276" w:lineRule="auto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</w:rPr>
              <w:t>施玉琴老師</w:t>
            </w:r>
          </w:p>
        </w:tc>
        <w:tc>
          <w:tcPr>
            <w:tcW w:w="1897" w:type="dxa"/>
            <w:vAlign w:val="center"/>
          </w:tcPr>
          <w:p w:rsidR="001166E4" w:rsidRPr="00177A7B" w:rsidRDefault="001166E4" w:rsidP="00177A7B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177A7B">
              <w:rPr>
                <w:rFonts w:ascii="標楷體" w:eastAsia="標楷體" w:hAnsi="標楷體" w:hint="eastAsia"/>
                <w:color w:val="000000"/>
              </w:rPr>
              <w:t>大會議室</w:t>
            </w:r>
          </w:p>
        </w:tc>
      </w:tr>
      <w:tr w:rsidR="001166E4" w:rsidRPr="009656B5" w:rsidTr="006C414C">
        <w:trPr>
          <w:cantSplit/>
          <w:trHeight w:val="737"/>
          <w:jc w:val="center"/>
        </w:trPr>
        <w:tc>
          <w:tcPr>
            <w:tcW w:w="1546" w:type="dxa"/>
            <w:vAlign w:val="center"/>
          </w:tcPr>
          <w:p w:rsidR="001166E4" w:rsidRPr="00444CE9" w:rsidRDefault="001166E4" w:rsidP="002C2987">
            <w:pPr>
              <w:spacing w:line="360" w:lineRule="auto"/>
              <w:jc w:val="center"/>
              <w:textAlignment w:val="center"/>
              <w:rPr>
                <w:rFonts w:ascii="標楷體" w:eastAsia="標楷體"/>
                <w:color w:val="000000"/>
              </w:rPr>
            </w:pPr>
            <w:r w:rsidRPr="00444CE9">
              <w:rPr>
                <w:rFonts w:ascii="標楷體" w:eastAsia="標楷體"/>
                <w:color w:val="000000"/>
              </w:rPr>
              <w:t>13</w:t>
            </w:r>
            <w:r w:rsidRPr="00444CE9">
              <w:rPr>
                <w:rFonts w:ascii="標楷體" w:eastAsia="標楷體" w:hAnsi="標楷體" w:hint="eastAsia"/>
                <w:color w:val="000000"/>
              </w:rPr>
              <w:t>：</w:t>
            </w:r>
            <w:r w:rsidRPr="00444CE9">
              <w:rPr>
                <w:rFonts w:ascii="標楷體" w:eastAsia="標楷體" w:hAnsi="標楷體"/>
                <w:color w:val="000000"/>
              </w:rPr>
              <w:t>3</w:t>
            </w:r>
            <w:r w:rsidRPr="00444CE9">
              <w:rPr>
                <w:rFonts w:ascii="標楷體" w:eastAsia="標楷體"/>
                <w:color w:val="000000"/>
              </w:rPr>
              <w:t>0-13</w:t>
            </w:r>
            <w:r w:rsidRPr="00444CE9">
              <w:rPr>
                <w:rFonts w:ascii="標楷體" w:eastAsia="標楷體" w:hAnsi="標楷體" w:hint="eastAsia"/>
                <w:color w:val="000000"/>
              </w:rPr>
              <w:t>：</w:t>
            </w:r>
            <w:r w:rsidRPr="00444CE9">
              <w:rPr>
                <w:rFonts w:ascii="標楷體" w:eastAsia="標楷體" w:hAnsi="標楷體"/>
                <w:color w:val="000000"/>
              </w:rPr>
              <w:t>4</w:t>
            </w:r>
            <w:r w:rsidRPr="00444CE9">
              <w:rPr>
                <w:rFonts w:ascii="標楷體" w:eastAsia="標楷體"/>
                <w:color w:val="000000"/>
              </w:rPr>
              <w:t>0</w:t>
            </w:r>
          </w:p>
        </w:tc>
        <w:tc>
          <w:tcPr>
            <w:tcW w:w="9175" w:type="dxa"/>
            <w:gridSpan w:val="4"/>
            <w:vAlign w:val="center"/>
          </w:tcPr>
          <w:p w:rsidR="001166E4" w:rsidRPr="00177A7B" w:rsidRDefault="001166E4" w:rsidP="00C82879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177A7B">
              <w:rPr>
                <w:rFonts w:ascii="標楷體" w:eastAsia="標楷體" w:hAnsi="標楷體" w:hint="eastAsia"/>
                <w:color w:val="000000"/>
              </w:rPr>
              <w:t>休息一下</w:t>
            </w:r>
          </w:p>
        </w:tc>
      </w:tr>
      <w:tr w:rsidR="001166E4" w:rsidRPr="009656B5" w:rsidTr="006C414C">
        <w:trPr>
          <w:cantSplit/>
          <w:trHeight w:val="1984"/>
          <w:jc w:val="center"/>
        </w:trPr>
        <w:tc>
          <w:tcPr>
            <w:tcW w:w="1546" w:type="dxa"/>
            <w:vAlign w:val="center"/>
          </w:tcPr>
          <w:p w:rsidR="001166E4" w:rsidRPr="00444CE9" w:rsidRDefault="001166E4" w:rsidP="002C2987">
            <w:pPr>
              <w:spacing w:line="276" w:lineRule="auto"/>
              <w:jc w:val="center"/>
              <w:textAlignment w:val="center"/>
              <w:rPr>
                <w:rFonts w:ascii="標楷體" w:eastAsia="標楷體"/>
                <w:color w:val="000000"/>
              </w:rPr>
            </w:pPr>
            <w:r w:rsidRPr="00444CE9">
              <w:rPr>
                <w:rFonts w:ascii="標楷體" w:eastAsia="標楷體"/>
                <w:color w:val="000000"/>
              </w:rPr>
              <w:t>13</w:t>
            </w:r>
            <w:r w:rsidRPr="00444CE9">
              <w:rPr>
                <w:rFonts w:ascii="標楷體" w:eastAsia="標楷體" w:hAnsi="標楷體" w:hint="eastAsia"/>
                <w:color w:val="000000"/>
              </w:rPr>
              <w:t>：</w:t>
            </w:r>
            <w:r w:rsidRPr="00444CE9">
              <w:rPr>
                <w:rFonts w:ascii="標楷體" w:eastAsia="標楷體" w:hAnsi="標楷體"/>
                <w:color w:val="000000"/>
              </w:rPr>
              <w:t>4</w:t>
            </w:r>
            <w:r w:rsidRPr="00444CE9">
              <w:rPr>
                <w:rFonts w:ascii="標楷體" w:eastAsia="標楷體"/>
                <w:color w:val="000000"/>
              </w:rPr>
              <w:t>0-15</w:t>
            </w:r>
            <w:r w:rsidRPr="00444CE9">
              <w:rPr>
                <w:rFonts w:ascii="標楷體" w:eastAsia="標楷體" w:hAnsi="標楷體" w:hint="eastAsia"/>
                <w:color w:val="000000"/>
              </w:rPr>
              <w:t>：</w:t>
            </w:r>
            <w:r w:rsidRPr="00444CE9">
              <w:rPr>
                <w:rFonts w:ascii="標楷體" w:eastAsia="標楷體" w:hAnsi="標楷體"/>
                <w:color w:val="000000"/>
              </w:rPr>
              <w:t>10</w:t>
            </w:r>
          </w:p>
        </w:tc>
        <w:tc>
          <w:tcPr>
            <w:tcW w:w="2742" w:type="dxa"/>
            <w:vAlign w:val="center"/>
          </w:tcPr>
          <w:p w:rsidR="001166E4" w:rsidRPr="006D00F2" w:rsidRDefault="001166E4" w:rsidP="00C82879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6D00F2">
              <w:rPr>
                <w:rFonts w:ascii="標楷體" w:eastAsia="標楷體" w:hAnsi="標楷體"/>
                <w:color w:val="000000"/>
              </w:rPr>
              <w:t xml:space="preserve"> </w:t>
            </w:r>
            <w:r w:rsidRPr="006D00F2">
              <w:rPr>
                <w:rFonts w:ascii="標楷體" w:eastAsia="標楷體" w:hAnsi="標楷體" w:hint="eastAsia"/>
                <w:color w:val="000000"/>
              </w:rPr>
              <w:t>專題演講（四）</w:t>
            </w:r>
          </w:p>
          <w:p w:rsidR="001166E4" w:rsidRPr="006D00F2" w:rsidRDefault="001166E4" w:rsidP="00C82879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6D00F2">
              <w:rPr>
                <w:rFonts w:ascii="標楷體" w:eastAsia="標楷體" w:hAnsi="標楷體" w:hint="eastAsia"/>
                <w:color w:val="000000"/>
              </w:rPr>
              <w:t>大專資源教室及相關支持系統之介紹</w:t>
            </w:r>
          </w:p>
        </w:tc>
        <w:tc>
          <w:tcPr>
            <w:tcW w:w="4536" w:type="dxa"/>
            <w:gridSpan w:val="2"/>
            <w:vAlign w:val="center"/>
          </w:tcPr>
          <w:p w:rsidR="001166E4" w:rsidRDefault="001166E4" w:rsidP="00450D14">
            <w:pPr>
              <w:spacing w:line="276" w:lineRule="auto"/>
              <w:rPr>
                <w:rFonts w:ascii="標楷體" w:eastAsia="標楷體"/>
              </w:rPr>
            </w:pPr>
            <w:r w:rsidRPr="00177A7B">
              <w:rPr>
                <w:rFonts w:ascii="標楷體" w:eastAsia="標楷體"/>
                <w:color w:val="000000"/>
              </w:rPr>
              <w:t>(</w:t>
            </w:r>
            <w:r w:rsidRPr="00177A7B">
              <w:rPr>
                <w:rFonts w:ascii="標楷體" w:eastAsia="標楷體" w:hint="eastAsia"/>
                <w:color w:val="000000"/>
              </w:rPr>
              <w:t>南</w:t>
            </w:r>
            <w:r w:rsidRPr="00177A7B">
              <w:rPr>
                <w:rFonts w:ascii="標楷體" w:eastAsia="標楷體"/>
                <w:color w:val="000000"/>
              </w:rPr>
              <w:t>/</w:t>
            </w:r>
            <w:r w:rsidRPr="00177A7B">
              <w:rPr>
                <w:rFonts w:ascii="標楷體" w:eastAsia="標楷體" w:hint="eastAsia"/>
                <w:color w:val="000000"/>
              </w:rPr>
              <w:t>中區</w:t>
            </w:r>
            <w:r w:rsidRPr="00177A7B">
              <w:rPr>
                <w:rFonts w:ascii="標楷體" w:eastAsia="標楷體"/>
                <w:color w:val="000000"/>
              </w:rPr>
              <w:t>)</w:t>
            </w:r>
            <w:r>
              <w:rPr>
                <w:rFonts w:ascii="標楷體" w:eastAsia="標楷體" w:hint="eastAsia"/>
              </w:rPr>
              <w:t>國立虎尾科技大學</w:t>
            </w:r>
          </w:p>
          <w:p w:rsidR="001166E4" w:rsidRPr="00177A7B" w:rsidRDefault="001166E4" w:rsidP="00450D14">
            <w:pPr>
              <w:spacing w:line="276" w:lineRule="auto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 xml:space="preserve">         </w:t>
            </w:r>
            <w:r w:rsidRPr="00450D14">
              <w:rPr>
                <w:rFonts w:ascii="標楷體" w:eastAsia="標楷體" w:hint="eastAsia"/>
              </w:rPr>
              <w:t>學生輔導諮商中心</w:t>
            </w:r>
            <w:r>
              <w:rPr>
                <w:rFonts w:ascii="標楷體" w:eastAsia="標楷體"/>
              </w:rPr>
              <w:t xml:space="preserve"> </w:t>
            </w:r>
            <w:r w:rsidRPr="00450D14">
              <w:rPr>
                <w:rFonts w:ascii="標楷體" w:eastAsia="標楷體" w:hint="eastAsia"/>
              </w:rPr>
              <w:t>何明珠老師</w:t>
            </w:r>
          </w:p>
          <w:p w:rsidR="001166E4" w:rsidRPr="00450D14" w:rsidRDefault="001166E4" w:rsidP="00450D14">
            <w:pPr>
              <w:spacing w:line="276" w:lineRule="auto"/>
              <w:rPr>
                <w:rFonts w:ascii="標楷體" w:eastAsia="標楷體"/>
                <w:color w:val="000000"/>
              </w:rPr>
            </w:pPr>
            <w:r w:rsidRPr="00177A7B">
              <w:rPr>
                <w:rFonts w:ascii="標楷體" w:eastAsia="標楷體"/>
                <w:color w:val="000000"/>
              </w:rPr>
              <w:t>(</w:t>
            </w:r>
            <w:r w:rsidRPr="00177A7B">
              <w:rPr>
                <w:rFonts w:ascii="標楷體" w:eastAsia="標楷體" w:hint="eastAsia"/>
                <w:color w:val="000000"/>
              </w:rPr>
              <w:t>北區</w:t>
            </w:r>
            <w:r w:rsidRPr="00177A7B">
              <w:rPr>
                <w:rFonts w:ascii="標楷體" w:eastAsia="標楷體"/>
                <w:color w:val="000000"/>
              </w:rPr>
              <w:t>)</w:t>
            </w:r>
            <w:r w:rsidRPr="00450D14">
              <w:rPr>
                <w:rFonts w:ascii="標楷體" w:eastAsia="標楷體" w:hint="eastAsia"/>
                <w:color w:val="000000"/>
              </w:rPr>
              <w:t>淡江大學視障資源中心</w:t>
            </w:r>
            <w:r>
              <w:rPr>
                <w:rFonts w:ascii="標楷體" w:eastAsia="標楷體"/>
                <w:color w:val="000000"/>
              </w:rPr>
              <w:t xml:space="preserve"> </w:t>
            </w:r>
            <w:r w:rsidRPr="00450D14">
              <w:rPr>
                <w:rFonts w:ascii="標楷體" w:eastAsia="標楷體" w:hint="eastAsia"/>
                <w:color w:val="000000"/>
              </w:rPr>
              <w:t>鄭景仁</w:t>
            </w:r>
            <w:r w:rsidRPr="00450D14">
              <w:rPr>
                <w:rFonts w:ascii="標楷體" w:eastAsia="標楷體" w:hint="eastAsia"/>
              </w:rPr>
              <w:t>老師</w:t>
            </w:r>
          </w:p>
        </w:tc>
        <w:tc>
          <w:tcPr>
            <w:tcW w:w="1897" w:type="dxa"/>
            <w:vAlign w:val="center"/>
          </w:tcPr>
          <w:p w:rsidR="001166E4" w:rsidRPr="00177A7B" w:rsidRDefault="001166E4" w:rsidP="00177A7B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177A7B">
              <w:rPr>
                <w:rFonts w:ascii="標楷體" w:eastAsia="標楷體" w:hAnsi="標楷體" w:hint="eastAsia"/>
                <w:color w:val="000000"/>
              </w:rPr>
              <w:t>大會議室</w:t>
            </w:r>
          </w:p>
        </w:tc>
      </w:tr>
      <w:tr w:rsidR="001166E4" w:rsidRPr="009656B5" w:rsidTr="006C414C">
        <w:trPr>
          <w:cantSplit/>
          <w:trHeight w:val="737"/>
          <w:jc w:val="center"/>
        </w:trPr>
        <w:tc>
          <w:tcPr>
            <w:tcW w:w="1546" w:type="dxa"/>
            <w:vAlign w:val="center"/>
          </w:tcPr>
          <w:p w:rsidR="001166E4" w:rsidRPr="00444CE9" w:rsidRDefault="001166E4" w:rsidP="002C2987">
            <w:pPr>
              <w:spacing w:line="276" w:lineRule="auto"/>
              <w:jc w:val="center"/>
              <w:textAlignment w:val="center"/>
              <w:rPr>
                <w:rFonts w:ascii="標楷體" w:eastAsia="標楷體"/>
                <w:color w:val="000000"/>
              </w:rPr>
            </w:pPr>
            <w:r w:rsidRPr="00444CE9">
              <w:rPr>
                <w:rFonts w:ascii="標楷體" w:eastAsia="標楷體"/>
                <w:color w:val="000000"/>
              </w:rPr>
              <w:t>15</w:t>
            </w:r>
            <w:r w:rsidRPr="00444CE9">
              <w:rPr>
                <w:rFonts w:ascii="標楷體" w:eastAsia="標楷體" w:hAnsi="標楷體" w:hint="eastAsia"/>
                <w:color w:val="000000"/>
              </w:rPr>
              <w:t>：</w:t>
            </w:r>
            <w:r w:rsidRPr="00444CE9">
              <w:rPr>
                <w:rFonts w:ascii="標楷體" w:eastAsia="標楷體" w:hAnsi="標楷體"/>
                <w:color w:val="000000"/>
              </w:rPr>
              <w:t>1</w:t>
            </w:r>
            <w:r w:rsidRPr="00444CE9">
              <w:rPr>
                <w:rFonts w:ascii="標楷體" w:eastAsia="標楷體"/>
                <w:color w:val="000000"/>
              </w:rPr>
              <w:t>0-15</w:t>
            </w:r>
            <w:r w:rsidRPr="00444CE9">
              <w:rPr>
                <w:rFonts w:ascii="標楷體" w:eastAsia="標楷體" w:hAnsi="標楷體" w:hint="eastAsia"/>
                <w:color w:val="000000"/>
              </w:rPr>
              <w:t>：</w:t>
            </w:r>
            <w:r w:rsidRPr="00444CE9">
              <w:rPr>
                <w:rFonts w:ascii="標楷體" w:eastAsia="標楷體" w:hAnsi="標楷體"/>
                <w:color w:val="000000"/>
              </w:rPr>
              <w:t>30</w:t>
            </w:r>
          </w:p>
        </w:tc>
        <w:tc>
          <w:tcPr>
            <w:tcW w:w="2742" w:type="dxa"/>
            <w:vAlign w:val="center"/>
          </w:tcPr>
          <w:p w:rsidR="001166E4" w:rsidRPr="00F633B3" w:rsidRDefault="001166E4" w:rsidP="00C8287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1166E4" w:rsidRPr="00F633B3" w:rsidRDefault="001166E4" w:rsidP="00C8287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44CE9">
              <w:rPr>
                <w:rFonts w:ascii="標楷體" w:eastAsia="標楷體" w:hAnsi="標楷體" w:hint="eastAsia"/>
                <w:color w:val="000000"/>
              </w:rPr>
              <w:t>綜合座談</w:t>
            </w:r>
          </w:p>
          <w:p w:rsidR="001166E4" w:rsidRPr="00F633B3" w:rsidRDefault="001166E4" w:rsidP="00C8287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536" w:type="dxa"/>
            <w:gridSpan w:val="2"/>
            <w:vAlign w:val="center"/>
          </w:tcPr>
          <w:p w:rsidR="001166E4" w:rsidRPr="00177A7B" w:rsidRDefault="001166E4" w:rsidP="00C82879">
            <w:pPr>
              <w:spacing w:line="276" w:lineRule="auto"/>
              <w:jc w:val="center"/>
              <w:rPr>
                <w:rFonts w:ascii="標楷體" w:eastAsia="標楷體"/>
                <w:color w:val="000000"/>
              </w:rPr>
            </w:pPr>
            <w:r w:rsidRPr="00177A7B">
              <w:rPr>
                <w:rFonts w:ascii="標楷體" w:eastAsia="標楷體" w:hAnsi="標楷體" w:hint="eastAsia"/>
                <w:color w:val="000000"/>
              </w:rPr>
              <w:t>教育部國民及學前教育署長官</w:t>
            </w:r>
          </w:p>
        </w:tc>
        <w:tc>
          <w:tcPr>
            <w:tcW w:w="1897" w:type="dxa"/>
            <w:vAlign w:val="center"/>
          </w:tcPr>
          <w:p w:rsidR="001166E4" w:rsidRPr="00177A7B" w:rsidRDefault="001166E4" w:rsidP="00177A7B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177A7B">
              <w:rPr>
                <w:rFonts w:ascii="標楷體" w:eastAsia="標楷體" w:hAnsi="標楷體" w:hint="eastAsia"/>
                <w:color w:val="000000"/>
              </w:rPr>
              <w:t>大會議室</w:t>
            </w:r>
          </w:p>
        </w:tc>
      </w:tr>
      <w:tr w:rsidR="001166E4" w:rsidRPr="009656B5" w:rsidTr="006C414C">
        <w:trPr>
          <w:cantSplit/>
          <w:trHeight w:val="737"/>
          <w:jc w:val="center"/>
        </w:trPr>
        <w:tc>
          <w:tcPr>
            <w:tcW w:w="1546" w:type="dxa"/>
            <w:vAlign w:val="center"/>
          </w:tcPr>
          <w:p w:rsidR="001166E4" w:rsidRPr="00444CE9" w:rsidRDefault="001166E4" w:rsidP="002C2987">
            <w:pPr>
              <w:spacing w:line="276" w:lineRule="auto"/>
              <w:jc w:val="center"/>
              <w:textAlignment w:val="center"/>
              <w:rPr>
                <w:rFonts w:ascii="標楷體" w:eastAsia="標楷體"/>
                <w:color w:val="000000"/>
              </w:rPr>
            </w:pPr>
            <w:r w:rsidRPr="00444CE9">
              <w:rPr>
                <w:rFonts w:ascii="標楷體" w:eastAsia="標楷體"/>
                <w:color w:val="000000"/>
              </w:rPr>
              <w:t>15</w:t>
            </w:r>
            <w:r w:rsidRPr="00444CE9">
              <w:rPr>
                <w:rFonts w:ascii="標楷體" w:eastAsia="標楷體" w:hAnsi="標楷體" w:hint="eastAsia"/>
                <w:color w:val="000000"/>
              </w:rPr>
              <w:t>：</w:t>
            </w:r>
            <w:r w:rsidRPr="00444CE9">
              <w:rPr>
                <w:rFonts w:ascii="標楷體" w:eastAsia="標楷體" w:hAnsi="標楷體"/>
                <w:color w:val="000000"/>
              </w:rPr>
              <w:t>30</w:t>
            </w:r>
            <w:r w:rsidRPr="00444CE9">
              <w:rPr>
                <w:rFonts w:ascii="標楷體" w:eastAsia="標楷體"/>
                <w:color w:val="000000"/>
              </w:rPr>
              <w:t>~</w:t>
            </w:r>
          </w:p>
        </w:tc>
        <w:tc>
          <w:tcPr>
            <w:tcW w:w="9175" w:type="dxa"/>
            <w:gridSpan w:val="4"/>
            <w:vAlign w:val="center"/>
          </w:tcPr>
          <w:p w:rsidR="001166E4" w:rsidRPr="00177A7B" w:rsidRDefault="001166E4" w:rsidP="00C82879">
            <w:pPr>
              <w:spacing w:line="276" w:lineRule="auto"/>
              <w:jc w:val="center"/>
              <w:rPr>
                <w:rFonts w:ascii="標楷體" w:eastAsia="標楷體"/>
                <w:color w:val="000000"/>
              </w:rPr>
            </w:pPr>
            <w:r w:rsidRPr="00177A7B">
              <w:rPr>
                <w:rFonts w:ascii="標楷體" w:eastAsia="標楷體" w:hAnsi="標楷體" w:hint="eastAsia"/>
                <w:color w:val="000000"/>
              </w:rPr>
              <w:t>賦歸</w:t>
            </w:r>
            <w:r w:rsidRPr="00177A7B">
              <w:rPr>
                <w:rFonts w:ascii="標楷體" w:eastAsia="標楷體" w:hAnsi="標楷體"/>
                <w:color w:val="000000"/>
              </w:rPr>
              <w:t>~</w:t>
            </w:r>
            <w:r w:rsidRPr="00177A7B">
              <w:rPr>
                <w:rFonts w:ascii="標楷體" w:eastAsia="標楷體" w:hAnsi="標楷體" w:hint="eastAsia"/>
                <w:color w:val="000000"/>
              </w:rPr>
              <w:t>期待再相逢</w:t>
            </w:r>
          </w:p>
        </w:tc>
      </w:tr>
    </w:tbl>
    <w:p w:rsidR="001166E4" w:rsidRPr="009656B5" w:rsidRDefault="001166E4" w:rsidP="00AD56FE">
      <w:pPr>
        <w:spacing w:line="500" w:lineRule="exact"/>
        <w:ind w:firstLineChars="200" w:firstLine="720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/>
          <w:color w:val="000000"/>
          <w:sz w:val="36"/>
          <w:szCs w:val="36"/>
        </w:rPr>
        <w:br w:type="page"/>
      </w:r>
      <w:r w:rsidRPr="009656B5">
        <w:rPr>
          <w:rFonts w:ascii="標楷體" w:eastAsia="標楷體"/>
          <w:color w:val="000000"/>
          <w:sz w:val="36"/>
          <w:szCs w:val="36"/>
        </w:rPr>
        <w:t>10</w:t>
      </w:r>
      <w:r>
        <w:rPr>
          <w:rFonts w:ascii="標楷體" w:eastAsia="標楷體"/>
          <w:color w:val="000000"/>
          <w:sz w:val="36"/>
          <w:szCs w:val="36"/>
        </w:rPr>
        <w:t>4</w:t>
      </w:r>
      <w:r w:rsidRPr="009656B5">
        <w:rPr>
          <w:rFonts w:ascii="標楷體" w:eastAsia="標楷體" w:hAnsi="標楷體" w:hint="eastAsia"/>
          <w:color w:val="000000"/>
          <w:sz w:val="36"/>
          <w:szCs w:val="36"/>
        </w:rPr>
        <w:t>學年度高中職視、聽障</w:t>
      </w:r>
      <w:r>
        <w:rPr>
          <w:rFonts w:ascii="標楷體" w:eastAsia="標楷體" w:hAnsi="標楷體" w:hint="eastAsia"/>
          <w:color w:val="000000"/>
          <w:sz w:val="36"/>
          <w:szCs w:val="36"/>
        </w:rPr>
        <w:t>學生生涯轉銜</w:t>
      </w:r>
      <w:r w:rsidRPr="009656B5">
        <w:rPr>
          <w:rFonts w:ascii="標楷體" w:eastAsia="標楷體" w:hAnsi="標楷體" w:hint="eastAsia"/>
          <w:color w:val="000000"/>
          <w:sz w:val="36"/>
          <w:szCs w:val="36"/>
        </w:rPr>
        <w:t>輔導座談會報名表</w:t>
      </w:r>
    </w:p>
    <w:p w:rsidR="001166E4" w:rsidRPr="009656B5" w:rsidRDefault="001166E4" w:rsidP="00AD56FE">
      <w:pPr>
        <w:spacing w:line="500" w:lineRule="exact"/>
        <w:rPr>
          <w:rFonts w:ascii="標楷體" w:eastAsia="標楷體" w:hAnsi="標楷體"/>
          <w:color w:val="000000"/>
          <w:sz w:val="26"/>
          <w:szCs w:val="26"/>
        </w:rPr>
      </w:pPr>
      <w:r w:rsidRPr="009656B5">
        <w:rPr>
          <w:rFonts w:ascii="標楷體" w:eastAsia="標楷體" w:hAnsi="標楷體" w:hint="eastAsia"/>
          <w:color w:val="000000"/>
          <w:sz w:val="26"/>
          <w:szCs w:val="26"/>
        </w:rPr>
        <w:t>學校全銜：</w:t>
      </w:r>
      <w:r w:rsidRPr="009656B5">
        <w:rPr>
          <w:rFonts w:ascii="標楷體" w:eastAsia="標楷體" w:hAnsi="標楷體"/>
          <w:color w:val="000000"/>
          <w:sz w:val="26"/>
          <w:szCs w:val="26"/>
          <w:u w:val="single"/>
        </w:rPr>
        <w:t xml:space="preserve">                         </w:t>
      </w:r>
      <w:r w:rsidRPr="009656B5">
        <w:rPr>
          <w:rFonts w:ascii="標楷體" w:eastAsia="標楷體" w:hAnsi="標楷體"/>
          <w:color w:val="000000"/>
          <w:sz w:val="26"/>
          <w:szCs w:val="26"/>
        </w:rPr>
        <w:t xml:space="preserve">   </w:t>
      </w:r>
      <w:r w:rsidRPr="009656B5">
        <w:rPr>
          <w:rFonts w:ascii="標楷體" w:eastAsia="標楷體" w:hAnsi="標楷體" w:hint="eastAsia"/>
          <w:color w:val="000000"/>
          <w:sz w:val="26"/>
          <w:szCs w:val="26"/>
        </w:rPr>
        <w:t>（所在縣市：</w:t>
      </w:r>
      <w:r>
        <w:rPr>
          <w:rFonts w:ascii="標楷體" w:eastAsia="標楷體" w:hAnsi="標楷體"/>
          <w:color w:val="000000"/>
          <w:sz w:val="26"/>
          <w:szCs w:val="26"/>
          <w:u w:val="single"/>
        </w:rPr>
        <w:t xml:space="preserve">              </w:t>
      </w:r>
      <w:r w:rsidRPr="009656B5">
        <w:rPr>
          <w:rFonts w:ascii="標楷體" w:eastAsia="標楷體" w:hAnsi="標楷體"/>
          <w:color w:val="000000"/>
          <w:sz w:val="26"/>
          <w:szCs w:val="26"/>
        </w:rPr>
        <w:t xml:space="preserve"> </w:t>
      </w:r>
      <w:r w:rsidRPr="009656B5">
        <w:rPr>
          <w:rFonts w:ascii="標楷體" w:eastAsia="標楷體" w:hAnsi="標楷體" w:hint="eastAsia"/>
          <w:color w:val="000000"/>
          <w:sz w:val="26"/>
          <w:szCs w:val="26"/>
        </w:rPr>
        <w:t>）</w:t>
      </w:r>
      <w:r w:rsidRPr="009656B5">
        <w:rPr>
          <w:rFonts w:ascii="標楷體" w:eastAsia="標楷體" w:hAnsi="標楷體"/>
          <w:color w:val="000000"/>
          <w:sz w:val="26"/>
          <w:szCs w:val="26"/>
        </w:rPr>
        <w:t xml:space="preserve"> </w:t>
      </w:r>
    </w:p>
    <w:p w:rsidR="001166E4" w:rsidRPr="009656B5" w:rsidRDefault="001166E4" w:rsidP="00AD56FE">
      <w:pPr>
        <w:spacing w:line="500" w:lineRule="exact"/>
        <w:rPr>
          <w:rFonts w:ascii="標楷體" w:eastAsia="標楷體" w:hAnsi="標楷體"/>
          <w:color w:val="000000"/>
          <w:sz w:val="26"/>
          <w:szCs w:val="26"/>
        </w:rPr>
      </w:pPr>
      <w:r w:rsidRPr="009656B5">
        <w:rPr>
          <w:rFonts w:ascii="標楷體" w:eastAsia="標楷體" w:hAnsi="標楷體" w:hint="eastAsia"/>
          <w:color w:val="000000"/>
          <w:sz w:val="26"/>
          <w:szCs w:val="26"/>
        </w:rPr>
        <w:t>承</w:t>
      </w:r>
      <w:r w:rsidRPr="009656B5">
        <w:rPr>
          <w:rFonts w:ascii="標楷體" w:eastAsia="標楷體" w:hAnsi="標楷體"/>
          <w:color w:val="000000"/>
          <w:sz w:val="26"/>
          <w:szCs w:val="26"/>
        </w:rPr>
        <w:t xml:space="preserve"> </w:t>
      </w:r>
      <w:r w:rsidRPr="009656B5">
        <w:rPr>
          <w:rFonts w:ascii="標楷體" w:eastAsia="標楷體" w:hAnsi="標楷體" w:hint="eastAsia"/>
          <w:color w:val="000000"/>
          <w:sz w:val="26"/>
          <w:szCs w:val="26"/>
        </w:rPr>
        <w:t>辦</w:t>
      </w:r>
      <w:r w:rsidRPr="009656B5">
        <w:rPr>
          <w:rFonts w:ascii="標楷體" w:eastAsia="標楷體" w:hAnsi="標楷體"/>
          <w:color w:val="000000"/>
          <w:sz w:val="26"/>
          <w:szCs w:val="26"/>
        </w:rPr>
        <w:t xml:space="preserve"> </w:t>
      </w:r>
      <w:r w:rsidRPr="009656B5">
        <w:rPr>
          <w:rFonts w:ascii="標楷體" w:eastAsia="標楷體" w:hAnsi="標楷體" w:hint="eastAsia"/>
          <w:color w:val="000000"/>
          <w:sz w:val="26"/>
          <w:szCs w:val="26"/>
        </w:rPr>
        <w:t>人：</w:t>
      </w:r>
      <w:r w:rsidRPr="009656B5">
        <w:rPr>
          <w:rFonts w:ascii="標楷體" w:eastAsia="標楷體" w:hAnsi="標楷體"/>
          <w:color w:val="000000"/>
          <w:sz w:val="26"/>
          <w:szCs w:val="26"/>
          <w:u w:val="single"/>
        </w:rPr>
        <w:t xml:space="preserve">                         </w:t>
      </w:r>
      <w:r w:rsidRPr="009656B5">
        <w:rPr>
          <w:rFonts w:ascii="標楷體" w:eastAsia="標楷體" w:hAnsi="標楷體"/>
          <w:color w:val="000000"/>
          <w:sz w:val="26"/>
          <w:szCs w:val="26"/>
        </w:rPr>
        <w:t xml:space="preserve">    </w:t>
      </w:r>
      <w:r w:rsidRPr="009656B5">
        <w:rPr>
          <w:rFonts w:ascii="標楷體" w:eastAsia="標楷體" w:hAnsi="標楷體" w:hint="eastAsia"/>
          <w:color w:val="000000"/>
          <w:sz w:val="26"/>
          <w:szCs w:val="26"/>
        </w:rPr>
        <w:t>聯絡電話：</w:t>
      </w:r>
      <w:r w:rsidRPr="009656B5">
        <w:rPr>
          <w:rFonts w:ascii="標楷體" w:eastAsia="標楷體" w:hAnsi="標楷體"/>
          <w:color w:val="000000"/>
          <w:sz w:val="26"/>
          <w:szCs w:val="26"/>
        </w:rPr>
        <w:t xml:space="preserve">_________________ </w:t>
      </w:r>
    </w:p>
    <w:p w:rsidR="001166E4" w:rsidRPr="009656B5" w:rsidRDefault="001166E4" w:rsidP="00AD56FE">
      <w:pPr>
        <w:spacing w:line="240" w:lineRule="atLeast"/>
        <w:rPr>
          <w:rFonts w:ascii="標楷體" w:eastAsia="標楷體" w:hAnsi="標楷體"/>
          <w:color w:val="000000"/>
          <w:sz w:val="26"/>
          <w:szCs w:val="26"/>
        </w:rPr>
      </w:pPr>
      <w:r w:rsidRPr="009656B5">
        <w:rPr>
          <w:rFonts w:ascii="標楷體" w:eastAsia="標楷體" w:hAnsi="標楷體" w:hint="eastAsia"/>
          <w:color w:val="000000"/>
          <w:sz w:val="26"/>
          <w:szCs w:val="26"/>
        </w:rPr>
        <w:t>壹、參加梯次：（請勾選）</w:t>
      </w:r>
    </w:p>
    <w:tbl>
      <w:tblPr>
        <w:tblW w:w="0" w:type="auto"/>
        <w:jc w:val="center"/>
        <w:tblInd w:w="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8"/>
        <w:gridCol w:w="9240"/>
      </w:tblGrid>
      <w:tr w:rsidR="001166E4" w:rsidRPr="009656B5" w:rsidTr="00AD56FE">
        <w:trPr>
          <w:trHeight w:val="510"/>
          <w:jc w:val="center"/>
        </w:trPr>
        <w:tc>
          <w:tcPr>
            <w:tcW w:w="588" w:type="dxa"/>
            <w:vAlign w:val="center"/>
          </w:tcPr>
          <w:p w:rsidR="001166E4" w:rsidRPr="009656B5" w:rsidRDefault="001166E4" w:rsidP="00AD56FE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  <w:r w:rsidRPr="009656B5">
              <w:rPr>
                <w:rFonts w:ascii="標楷體" w:eastAsia="標楷體" w:hAnsi="標楷體" w:hint="eastAsia"/>
                <w:color w:val="000000"/>
                <w:szCs w:val="20"/>
              </w:rPr>
              <w:t>□</w:t>
            </w:r>
          </w:p>
        </w:tc>
        <w:tc>
          <w:tcPr>
            <w:tcW w:w="9240" w:type="dxa"/>
            <w:vAlign w:val="center"/>
          </w:tcPr>
          <w:p w:rsidR="001166E4" w:rsidRPr="009656B5" w:rsidRDefault="001166E4" w:rsidP="00327216">
            <w:pPr>
              <w:spacing w:line="360" w:lineRule="auto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9656B5">
              <w:rPr>
                <w:rFonts w:ascii="標楷體" w:eastAsia="標楷體" w:hAnsi="標楷體" w:hint="eastAsia"/>
                <w:color w:val="000000"/>
                <w:spacing w:val="-10"/>
                <w:sz w:val="26"/>
                <w:szCs w:val="26"/>
              </w:rPr>
              <w:t>第一梯次（南區）：</w:t>
            </w:r>
            <w:r w:rsidRPr="009656B5">
              <w:rPr>
                <w:rFonts w:ascii="標楷體" w:eastAsia="標楷體" w:hAnsi="標楷體"/>
                <w:color w:val="000000"/>
                <w:spacing w:val="-10"/>
                <w:sz w:val="26"/>
                <w:szCs w:val="26"/>
              </w:rPr>
              <w:t>10</w:t>
            </w:r>
            <w:r>
              <w:rPr>
                <w:rFonts w:ascii="標楷體" w:eastAsia="標楷體" w:hAnsi="標楷體"/>
                <w:color w:val="000000"/>
                <w:spacing w:val="-10"/>
                <w:sz w:val="26"/>
                <w:szCs w:val="26"/>
              </w:rPr>
              <w:t>5</w:t>
            </w:r>
            <w:r w:rsidRPr="009656B5">
              <w:rPr>
                <w:rFonts w:ascii="標楷體" w:eastAsia="標楷體" w:hAnsi="標楷體" w:hint="eastAsia"/>
                <w:color w:val="000000"/>
                <w:spacing w:val="-10"/>
                <w:sz w:val="26"/>
                <w:szCs w:val="26"/>
              </w:rPr>
              <w:t>年</w:t>
            </w:r>
            <w:r w:rsidRPr="002C2987">
              <w:rPr>
                <w:rFonts w:ascii="標楷體" w:eastAsia="標楷體" w:hAnsi="標楷體"/>
                <w:color w:val="000000"/>
                <w:spacing w:val="-10"/>
                <w:sz w:val="26"/>
                <w:szCs w:val="26"/>
              </w:rPr>
              <w:t>4</w:t>
            </w:r>
            <w:r w:rsidRPr="002C2987">
              <w:rPr>
                <w:rFonts w:ascii="標楷體" w:eastAsia="標楷體" w:hAnsi="標楷體" w:hint="eastAsia"/>
                <w:color w:val="000000"/>
                <w:spacing w:val="-10"/>
                <w:sz w:val="26"/>
                <w:szCs w:val="26"/>
              </w:rPr>
              <w:t>月</w:t>
            </w:r>
            <w:r w:rsidRPr="002C2987">
              <w:rPr>
                <w:rFonts w:ascii="標楷體" w:eastAsia="標楷體" w:hAnsi="標楷體"/>
                <w:color w:val="000000"/>
                <w:spacing w:val="-10"/>
                <w:sz w:val="26"/>
                <w:szCs w:val="26"/>
              </w:rPr>
              <w:t>21</w:t>
            </w:r>
            <w:r w:rsidRPr="002C2987">
              <w:rPr>
                <w:rFonts w:ascii="標楷體" w:eastAsia="標楷體" w:hAnsi="標楷體" w:hint="eastAsia"/>
                <w:color w:val="000000"/>
                <w:spacing w:val="-10"/>
                <w:sz w:val="26"/>
                <w:szCs w:val="26"/>
              </w:rPr>
              <w:t>日</w:t>
            </w:r>
            <w:r w:rsidRPr="009656B5">
              <w:rPr>
                <w:rFonts w:ascii="標楷體" w:eastAsia="標楷體" w:hAnsi="標楷體"/>
                <w:color w:val="000000"/>
                <w:spacing w:val="-10"/>
                <w:sz w:val="26"/>
                <w:szCs w:val="26"/>
              </w:rPr>
              <w:t>(</w:t>
            </w:r>
            <w:r w:rsidRPr="002C2987">
              <w:rPr>
                <w:rFonts w:ascii="標楷體" w:eastAsia="標楷體" w:hAnsi="標楷體" w:hint="eastAsia"/>
                <w:color w:val="000000"/>
                <w:spacing w:val="-10"/>
                <w:sz w:val="26"/>
                <w:szCs w:val="26"/>
              </w:rPr>
              <w:t>星期四</w:t>
            </w:r>
            <w:r w:rsidRPr="009656B5">
              <w:rPr>
                <w:rFonts w:ascii="標楷體" w:eastAsia="標楷體" w:hAnsi="標楷體"/>
                <w:color w:val="000000"/>
                <w:spacing w:val="-10"/>
                <w:sz w:val="26"/>
                <w:szCs w:val="26"/>
              </w:rPr>
              <w:t>)/</w:t>
            </w:r>
            <w:r w:rsidRPr="009656B5">
              <w:rPr>
                <w:rFonts w:ascii="標楷體" w:eastAsia="標楷體" w:hAnsi="標楷體" w:hint="eastAsia"/>
                <w:color w:val="000000"/>
                <w:spacing w:val="-10"/>
                <w:sz w:val="26"/>
                <w:szCs w:val="26"/>
              </w:rPr>
              <w:t>地點：</w:t>
            </w:r>
            <w:r w:rsidRPr="009656B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國立臺南大學附屬啟聰學校</w:t>
            </w:r>
          </w:p>
        </w:tc>
      </w:tr>
      <w:tr w:rsidR="001166E4" w:rsidRPr="009656B5" w:rsidTr="00AD56FE">
        <w:trPr>
          <w:trHeight w:val="510"/>
          <w:jc w:val="center"/>
        </w:trPr>
        <w:tc>
          <w:tcPr>
            <w:tcW w:w="588" w:type="dxa"/>
            <w:vAlign w:val="center"/>
          </w:tcPr>
          <w:p w:rsidR="001166E4" w:rsidRPr="009656B5" w:rsidRDefault="001166E4" w:rsidP="00AD56FE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  <w:r w:rsidRPr="009656B5">
              <w:rPr>
                <w:rFonts w:ascii="標楷體" w:eastAsia="標楷體" w:hAnsi="標楷體" w:hint="eastAsia"/>
                <w:color w:val="000000"/>
                <w:szCs w:val="20"/>
              </w:rPr>
              <w:t>□</w:t>
            </w:r>
          </w:p>
        </w:tc>
        <w:tc>
          <w:tcPr>
            <w:tcW w:w="9240" w:type="dxa"/>
            <w:vAlign w:val="center"/>
          </w:tcPr>
          <w:p w:rsidR="001166E4" w:rsidRPr="009656B5" w:rsidRDefault="001166E4" w:rsidP="00327216">
            <w:pPr>
              <w:spacing w:line="360" w:lineRule="auto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9656B5">
              <w:rPr>
                <w:rFonts w:ascii="標楷體" w:eastAsia="標楷體" w:hAnsi="標楷體" w:hint="eastAsia"/>
                <w:color w:val="000000"/>
                <w:spacing w:val="-10"/>
                <w:sz w:val="26"/>
                <w:szCs w:val="26"/>
              </w:rPr>
              <w:t>第二梯次（中區）：</w:t>
            </w:r>
            <w:r w:rsidRPr="009656B5">
              <w:rPr>
                <w:rFonts w:ascii="標楷體" w:eastAsia="標楷體" w:hAnsi="標楷體"/>
                <w:color w:val="000000"/>
                <w:spacing w:val="-10"/>
                <w:sz w:val="26"/>
                <w:szCs w:val="26"/>
              </w:rPr>
              <w:t>10</w:t>
            </w:r>
            <w:r>
              <w:rPr>
                <w:rFonts w:ascii="標楷體" w:eastAsia="標楷體" w:hAnsi="標楷體"/>
                <w:color w:val="000000"/>
                <w:spacing w:val="-10"/>
                <w:sz w:val="26"/>
                <w:szCs w:val="26"/>
              </w:rPr>
              <w:t>5</w:t>
            </w:r>
            <w:r w:rsidRPr="009656B5">
              <w:rPr>
                <w:rFonts w:ascii="標楷體" w:eastAsia="標楷體" w:hAnsi="標楷體" w:hint="eastAsia"/>
                <w:color w:val="000000"/>
                <w:spacing w:val="-10"/>
                <w:sz w:val="26"/>
                <w:szCs w:val="26"/>
              </w:rPr>
              <w:t>年</w:t>
            </w:r>
            <w:r w:rsidRPr="002C2987">
              <w:rPr>
                <w:rFonts w:ascii="標楷體" w:eastAsia="標楷體" w:hAnsi="標楷體"/>
                <w:color w:val="000000"/>
                <w:spacing w:val="-10"/>
                <w:sz w:val="26"/>
                <w:szCs w:val="26"/>
              </w:rPr>
              <w:t>4</w:t>
            </w:r>
            <w:r w:rsidRPr="002C2987">
              <w:rPr>
                <w:rFonts w:ascii="標楷體" w:eastAsia="標楷體" w:hAnsi="標楷體" w:hint="eastAsia"/>
                <w:color w:val="000000"/>
                <w:spacing w:val="-10"/>
                <w:sz w:val="26"/>
                <w:szCs w:val="26"/>
              </w:rPr>
              <w:t>月</w:t>
            </w:r>
            <w:r w:rsidRPr="002C2987">
              <w:rPr>
                <w:rFonts w:ascii="標楷體" w:eastAsia="標楷體" w:hAnsi="標楷體"/>
                <w:color w:val="000000"/>
                <w:spacing w:val="-10"/>
                <w:sz w:val="26"/>
                <w:szCs w:val="26"/>
              </w:rPr>
              <w:t>22</w:t>
            </w:r>
            <w:r w:rsidRPr="002C2987">
              <w:rPr>
                <w:rFonts w:ascii="標楷體" w:eastAsia="標楷體" w:hAnsi="標楷體" w:hint="eastAsia"/>
                <w:color w:val="000000"/>
                <w:spacing w:val="-10"/>
                <w:sz w:val="26"/>
                <w:szCs w:val="26"/>
              </w:rPr>
              <w:t>日</w:t>
            </w:r>
            <w:r w:rsidRPr="009656B5">
              <w:rPr>
                <w:rFonts w:ascii="標楷體" w:eastAsia="標楷體" w:hAnsi="標楷體"/>
                <w:color w:val="000000"/>
                <w:spacing w:val="-10"/>
                <w:sz w:val="26"/>
                <w:szCs w:val="26"/>
              </w:rPr>
              <w:t>(</w:t>
            </w:r>
            <w:r w:rsidRPr="002C2987">
              <w:rPr>
                <w:rFonts w:ascii="標楷體" w:eastAsia="標楷體" w:hAnsi="標楷體" w:hint="eastAsia"/>
                <w:color w:val="000000"/>
                <w:spacing w:val="-10"/>
                <w:sz w:val="26"/>
                <w:szCs w:val="26"/>
              </w:rPr>
              <w:t>星期五</w:t>
            </w:r>
            <w:r w:rsidRPr="009656B5">
              <w:rPr>
                <w:rFonts w:ascii="標楷體" w:eastAsia="標楷體" w:hAnsi="標楷體"/>
                <w:color w:val="000000"/>
                <w:spacing w:val="-10"/>
                <w:sz w:val="26"/>
                <w:szCs w:val="26"/>
              </w:rPr>
              <w:t>)/</w:t>
            </w:r>
            <w:r w:rsidRPr="009656B5">
              <w:rPr>
                <w:rFonts w:ascii="標楷體" w:eastAsia="標楷體" w:hAnsi="標楷體" w:hint="eastAsia"/>
                <w:color w:val="000000"/>
                <w:spacing w:val="-10"/>
                <w:sz w:val="26"/>
                <w:szCs w:val="26"/>
              </w:rPr>
              <w:t>地點：國立臺中啟聰學校</w:t>
            </w:r>
          </w:p>
        </w:tc>
      </w:tr>
      <w:tr w:rsidR="001166E4" w:rsidRPr="009656B5" w:rsidTr="00AD56FE">
        <w:trPr>
          <w:trHeight w:val="510"/>
          <w:jc w:val="center"/>
        </w:trPr>
        <w:tc>
          <w:tcPr>
            <w:tcW w:w="588" w:type="dxa"/>
            <w:vAlign w:val="center"/>
          </w:tcPr>
          <w:p w:rsidR="001166E4" w:rsidRPr="009656B5" w:rsidRDefault="001166E4" w:rsidP="00AD56FE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  <w:r w:rsidRPr="009656B5">
              <w:rPr>
                <w:rFonts w:ascii="標楷體" w:eastAsia="標楷體" w:hAnsi="標楷體" w:hint="eastAsia"/>
                <w:color w:val="000000"/>
                <w:szCs w:val="20"/>
              </w:rPr>
              <w:t>□</w:t>
            </w:r>
          </w:p>
        </w:tc>
        <w:tc>
          <w:tcPr>
            <w:tcW w:w="9240" w:type="dxa"/>
            <w:vAlign w:val="center"/>
          </w:tcPr>
          <w:p w:rsidR="001166E4" w:rsidRPr="009656B5" w:rsidRDefault="001166E4" w:rsidP="00327216">
            <w:pPr>
              <w:spacing w:line="360" w:lineRule="auto"/>
              <w:rPr>
                <w:rFonts w:ascii="標楷體" w:eastAsia="標楷體" w:hAnsi="標楷體"/>
                <w:color w:val="000000"/>
                <w:spacing w:val="-10"/>
                <w:sz w:val="26"/>
                <w:szCs w:val="26"/>
              </w:rPr>
            </w:pPr>
            <w:r w:rsidRPr="009656B5">
              <w:rPr>
                <w:rFonts w:ascii="標楷體" w:eastAsia="標楷體" w:hAnsi="標楷體" w:hint="eastAsia"/>
                <w:color w:val="000000"/>
                <w:spacing w:val="-10"/>
                <w:sz w:val="26"/>
                <w:szCs w:val="26"/>
              </w:rPr>
              <w:t>第三梯次（</w:t>
            </w:r>
            <w:r>
              <w:rPr>
                <w:rFonts w:ascii="標楷體" w:eastAsia="標楷體" w:hAnsi="標楷體" w:hint="eastAsia"/>
                <w:color w:val="000000"/>
                <w:spacing w:val="-10"/>
                <w:sz w:val="26"/>
                <w:szCs w:val="26"/>
              </w:rPr>
              <w:t>北</w:t>
            </w:r>
            <w:r w:rsidRPr="009656B5">
              <w:rPr>
                <w:rFonts w:ascii="標楷體" w:eastAsia="標楷體" w:hAnsi="標楷體" w:hint="eastAsia"/>
                <w:color w:val="000000"/>
                <w:spacing w:val="-10"/>
                <w:sz w:val="26"/>
                <w:szCs w:val="26"/>
              </w:rPr>
              <w:t>區）：</w:t>
            </w:r>
            <w:r w:rsidRPr="009656B5">
              <w:rPr>
                <w:rFonts w:ascii="標楷體" w:eastAsia="標楷體" w:hAnsi="標楷體"/>
                <w:color w:val="000000"/>
                <w:spacing w:val="-10"/>
                <w:sz w:val="26"/>
                <w:szCs w:val="26"/>
              </w:rPr>
              <w:t>10</w:t>
            </w:r>
            <w:r>
              <w:rPr>
                <w:rFonts w:ascii="標楷體" w:eastAsia="標楷體" w:hAnsi="標楷體"/>
                <w:color w:val="000000"/>
                <w:spacing w:val="-10"/>
                <w:sz w:val="26"/>
                <w:szCs w:val="26"/>
              </w:rPr>
              <w:t>5</w:t>
            </w:r>
            <w:r w:rsidRPr="009656B5">
              <w:rPr>
                <w:rFonts w:ascii="標楷體" w:eastAsia="標楷體" w:hAnsi="標楷體" w:hint="eastAsia"/>
                <w:color w:val="000000"/>
                <w:spacing w:val="-10"/>
                <w:sz w:val="26"/>
                <w:szCs w:val="26"/>
              </w:rPr>
              <w:t>年</w:t>
            </w:r>
            <w:r w:rsidRPr="002C2987">
              <w:rPr>
                <w:rFonts w:ascii="標楷體" w:eastAsia="標楷體" w:hAnsi="標楷體"/>
                <w:color w:val="000000"/>
                <w:spacing w:val="-10"/>
                <w:sz w:val="26"/>
                <w:szCs w:val="26"/>
              </w:rPr>
              <w:t>4</w:t>
            </w:r>
            <w:r w:rsidRPr="002C2987">
              <w:rPr>
                <w:rFonts w:ascii="標楷體" w:eastAsia="標楷體" w:hAnsi="標楷體" w:hint="eastAsia"/>
                <w:color w:val="000000"/>
                <w:spacing w:val="-10"/>
                <w:sz w:val="26"/>
                <w:szCs w:val="26"/>
              </w:rPr>
              <w:t>月</w:t>
            </w:r>
            <w:r w:rsidRPr="002C2987">
              <w:rPr>
                <w:rFonts w:ascii="標楷體" w:eastAsia="標楷體" w:hAnsi="標楷體"/>
                <w:color w:val="000000"/>
                <w:spacing w:val="-10"/>
                <w:sz w:val="26"/>
                <w:szCs w:val="26"/>
              </w:rPr>
              <w:t>26</w:t>
            </w:r>
            <w:r w:rsidRPr="002C2987">
              <w:rPr>
                <w:rFonts w:ascii="標楷體" w:eastAsia="標楷體" w:hAnsi="標楷體" w:hint="eastAsia"/>
                <w:color w:val="000000"/>
                <w:spacing w:val="-10"/>
                <w:sz w:val="26"/>
                <w:szCs w:val="26"/>
              </w:rPr>
              <w:t>日</w:t>
            </w:r>
            <w:r w:rsidRPr="009656B5">
              <w:rPr>
                <w:rFonts w:ascii="標楷體" w:eastAsia="標楷體" w:hAnsi="標楷體"/>
                <w:color w:val="000000"/>
                <w:spacing w:val="-10"/>
                <w:sz w:val="26"/>
                <w:szCs w:val="26"/>
              </w:rPr>
              <w:t>(</w:t>
            </w:r>
            <w:r w:rsidRPr="002C2987">
              <w:rPr>
                <w:rFonts w:ascii="標楷體" w:eastAsia="標楷體" w:hAnsi="標楷體" w:hint="eastAsia"/>
                <w:color w:val="000000"/>
                <w:spacing w:val="-10"/>
                <w:sz w:val="26"/>
                <w:szCs w:val="26"/>
              </w:rPr>
              <w:t>星期二</w:t>
            </w:r>
            <w:r w:rsidRPr="009656B5">
              <w:rPr>
                <w:rFonts w:ascii="標楷體" w:eastAsia="標楷體" w:hAnsi="標楷體"/>
                <w:color w:val="000000"/>
                <w:spacing w:val="-10"/>
                <w:sz w:val="26"/>
                <w:szCs w:val="26"/>
              </w:rPr>
              <w:t>)/</w:t>
            </w:r>
            <w:r w:rsidRPr="009656B5">
              <w:rPr>
                <w:rFonts w:ascii="標楷體" w:eastAsia="標楷體" w:hAnsi="標楷體" w:hint="eastAsia"/>
                <w:color w:val="000000"/>
                <w:spacing w:val="-10"/>
                <w:sz w:val="26"/>
                <w:szCs w:val="26"/>
              </w:rPr>
              <w:t>地點：</w:t>
            </w:r>
            <w:r w:rsidRPr="002C298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新北市立板橋高級中</w:t>
            </w:r>
            <w:r w:rsidRPr="002C2987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學</w:t>
            </w:r>
          </w:p>
        </w:tc>
      </w:tr>
    </w:tbl>
    <w:p w:rsidR="001166E4" w:rsidRPr="009656B5" w:rsidRDefault="001166E4" w:rsidP="00AD56FE">
      <w:pPr>
        <w:spacing w:line="240" w:lineRule="atLeast"/>
        <w:ind w:rightChars="-98" w:right="-235"/>
        <w:rPr>
          <w:rFonts w:ascii="標楷體" w:eastAsia="標楷體" w:hAnsi="標楷體"/>
          <w:color w:val="000000"/>
          <w:spacing w:val="-10"/>
          <w:szCs w:val="20"/>
        </w:rPr>
      </w:pPr>
      <w:r w:rsidRPr="009656B5">
        <w:rPr>
          <w:rFonts w:ascii="標楷體" w:eastAsia="標楷體" w:hAnsi="標楷體" w:hint="eastAsia"/>
          <w:color w:val="000000"/>
          <w:spacing w:val="-10"/>
          <w:szCs w:val="20"/>
        </w:rPr>
        <w:t>貳、</w:t>
      </w:r>
      <w:r w:rsidRPr="009656B5">
        <w:rPr>
          <w:rFonts w:ascii="標楷體" w:eastAsia="標楷體" w:hAnsi="標楷體" w:hint="eastAsia"/>
          <w:color w:val="000000"/>
          <w:spacing w:val="-10"/>
          <w:sz w:val="26"/>
          <w:szCs w:val="26"/>
        </w:rPr>
        <w:t>填寫報名資料</w:t>
      </w:r>
    </w:p>
    <w:tbl>
      <w:tblPr>
        <w:tblW w:w="9821" w:type="dxa"/>
        <w:jc w:val="center"/>
        <w:tblInd w:w="-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749"/>
        <w:gridCol w:w="3448"/>
        <w:gridCol w:w="1208"/>
        <w:gridCol w:w="1208"/>
        <w:gridCol w:w="1208"/>
      </w:tblGrid>
      <w:tr w:rsidR="001166E4" w:rsidRPr="009656B5" w:rsidTr="00AD56FE">
        <w:trPr>
          <w:jc w:val="center"/>
        </w:trPr>
        <w:tc>
          <w:tcPr>
            <w:tcW w:w="2749" w:type="dxa"/>
            <w:vAlign w:val="center"/>
          </w:tcPr>
          <w:p w:rsidR="001166E4" w:rsidRPr="009656B5" w:rsidRDefault="001166E4" w:rsidP="00AD56FE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  <w:r w:rsidRPr="009656B5">
              <w:rPr>
                <w:rFonts w:ascii="標楷體" w:eastAsia="標楷體" w:hAnsi="標楷體" w:hint="eastAsia"/>
                <w:color w:val="000000"/>
                <w:szCs w:val="20"/>
              </w:rPr>
              <w:t>姓</w:t>
            </w:r>
            <w:r w:rsidRPr="009656B5">
              <w:rPr>
                <w:rFonts w:ascii="標楷體" w:eastAsia="標楷體" w:hAnsi="標楷體"/>
                <w:color w:val="000000"/>
                <w:szCs w:val="20"/>
              </w:rPr>
              <w:t xml:space="preserve"> </w:t>
            </w:r>
            <w:r w:rsidRPr="009656B5">
              <w:rPr>
                <w:rFonts w:ascii="標楷體" w:eastAsia="標楷體" w:hAnsi="標楷體" w:hint="eastAsia"/>
                <w:color w:val="000000"/>
                <w:szCs w:val="20"/>
              </w:rPr>
              <w:t>名</w:t>
            </w:r>
          </w:p>
        </w:tc>
        <w:tc>
          <w:tcPr>
            <w:tcW w:w="3448" w:type="dxa"/>
            <w:vAlign w:val="center"/>
          </w:tcPr>
          <w:p w:rsidR="001166E4" w:rsidRPr="009656B5" w:rsidRDefault="001166E4" w:rsidP="00AD56FE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Cs w:val="20"/>
              </w:rPr>
              <w:t>身份別</w:t>
            </w:r>
            <w:r w:rsidRPr="009656B5">
              <w:rPr>
                <w:rFonts w:ascii="標楷體" w:eastAsia="標楷體" w:hAnsi="標楷體" w:hint="eastAsia"/>
                <w:color w:val="000000"/>
                <w:szCs w:val="20"/>
              </w:rPr>
              <w:t>（請勾選）</w:t>
            </w:r>
          </w:p>
        </w:tc>
        <w:tc>
          <w:tcPr>
            <w:tcW w:w="1208" w:type="dxa"/>
            <w:vAlign w:val="center"/>
          </w:tcPr>
          <w:p w:rsidR="001166E4" w:rsidRPr="009656B5" w:rsidRDefault="001166E4" w:rsidP="00AD56FE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  <w:r w:rsidRPr="009656B5">
              <w:rPr>
                <w:rFonts w:ascii="標楷體" w:eastAsia="標楷體" w:hAnsi="標楷體" w:hint="eastAsia"/>
                <w:color w:val="000000"/>
                <w:szCs w:val="20"/>
              </w:rPr>
              <w:t>障</w:t>
            </w:r>
            <w:r>
              <w:rPr>
                <w:rFonts w:ascii="標楷體" w:eastAsia="標楷體" w:hAnsi="標楷體"/>
                <w:color w:val="000000"/>
                <w:szCs w:val="20"/>
              </w:rPr>
              <w:t xml:space="preserve"> </w:t>
            </w:r>
            <w:r w:rsidRPr="009656B5">
              <w:rPr>
                <w:rFonts w:ascii="標楷體" w:eastAsia="標楷體" w:hAnsi="標楷體" w:hint="eastAsia"/>
                <w:color w:val="000000"/>
                <w:szCs w:val="20"/>
              </w:rPr>
              <w:t>別</w:t>
            </w:r>
          </w:p>
        </w:tc>
        <w:tc>
          <w:tcPr>
            <w:tcW w:w="1208" w:type="dxa"/>
            <w:vAlign w:val="center"/>
          </w:tcPr>
          <w:p w:rsidR="001166E4" w:rsidRPr="009656B5" w:rsidRDefault="001166E4" w:rsidP="00AD56FE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  <w:r w:rsidRPr="009656B5">
              <w:rPr>
                <w:rFonts w:ascii="標楷體" w:eastAsia="標楷體" w:hAnsi="標楷體" w:hint="eastAsia"/>
                <w:color w:val="000000"/>
                <w:szCs w:val="20"/>
              </w:rPr>
              <w:t>伙</w:t>
            </w:r>
            <w:r>
              <w:rPr>
                <w:rFonts w:ascii="標楷體" w:eastAsia="標楷體" w:hAnsi="標楷體"/>
                <w:color w:val="000000"/>
                <w:szCs w:val="20"/>
              </w:rPr>
              <w:t xml:space="preserve"> </w:t>
            </w:r>
            <w:r w:rsidRPr="009656B5">
              <w:rPr>
                <w:rFonts w:ascii="標楷體" w:eastAsia="標楷體" w:hAnsi="標楷體" w:hint="eastAsia"/>
                <w:color w:val="000000"/>
                <w:szCs w:val="20"/>
              </w:rPr>
              <w:t>食</w:t>
            </w:r>
          </w:p>
        </w:tc>
        <w:tc>
          <w:tcPr>
            <w:tcW w:w="1208" w:type="dxa"/>
            <w:vAlign w:val="center"/>
          </w:tcPr>
          <w:p w:rsidR="001166E4" w:rsidRPr="009656B5" w:rsidRDefault="001166E4" w:rsidP="00AD56FE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  <w:r w:rsidRPr="009656B5">
              <w:rPr>
                <w:rFonts w:ascii="標楷體" w:eastAsia="標楷體" w:hAnsi="標楷體" w:hint="eastAsia"/>
                <w:color w:val="000000"/>
                <w:szCs w:val="20"/>
              </w:rPr>
              <w:t>搭乘</w:t>
            </w:r>
          </w:p>
          <w:p w:rsidR="001166E4" w:rsidRPr="009656B5" w:rsidRDefault="001166E4" w:rsidP="00AD56FE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  <w:r w:rsidRPr="009656B5">
              <w:rPr>
                <w:rFonts w:ascii="標楷體" w:eastAsia="標楷體" w:hAnsi="標楷體" w:hint="eastAsia"/>
                <w:color w:val="000000"/>
                <w:szCs w:val="20"/>
              </w:rPr>
              <w:t>接駁車</w:t>
            </w:r>
          </w:p>
        </w:tc>
      </w:tr>
      <w:tr w:rsidR="001166E4" w:rsidRPr="009656B5" w:rsidTr="00AD56FE">
        <w:trPr>
          <w:trHeight w:val="680"/>
          <w:jc w:val="center"/>
        </w:trPr>
        <w:tc>
          <w:tcPr>
            <w:tcW w:w="2749" w:type="dxa"/>
          </w:tcPr>
          <w:p w:rsidR="001166E4" w:rsidRPr="009656B5" w:rsidRDefault="001166E4" w:rsidP="00AD56FE">
            <w:pPr>
              <w:spacing w:line="240" w:lineRule="atLeast"/>
              <w:rPr>
                <w:rFonts w:ascii="標楷體" w:eastAsia="標楷體" w:hAnsi="標楷體"/>
                <w:color w:val="000000"/>
                <w:szCs w:val="20"/>
              </w:rPr>
            </w:pPr>
          </w:p>
        </w:tc>
        <w:tc>
          <w:tcPr>
            <w:tcW w:w="3448" w:type="dxa"/>
            <w:vAlign w:val="center"/>
          </w:tcPr>
          <w:p w:rsidR="001166E4" w:rsidRPr="009656B5" w:rsidRDefault="001166E4" w:rsidP="00AD56FE">
            <w:pPr>
              <w:numPr>
                <w:ilvl w:val="0"/>
                <w:numId w:val="8"/>
              </w:numPr>
              <w:spacing w:line="240" w:lineRule="atLeast"/>
              <w:jc w:val="both"/>
              <w:rPr>
                <w:rFonts w:ascii="標楷體" w:eastAsia="標楷體" w:hAnsi="標楷體"/>
                <w:color w:val="000000"/>
                <w:szCs w:val="20"/>
              </w:rPr>
            </w:pPr>
            <w:r w:rsidRPr="009656B5">
              <w:rPr>
                <w:rFonts w:ascii="標楷體" w:eastAsia="標楷體" w:hAnsi="標楷體" w:hint="eastAsia"/>
                <w:color w:val="000000"/>
                <w:szCs w:val="20"/>
              </w:rPr>
              <w:t>教師</w:t>
            </w:r>
            <w:r w:rsidRPr="009656B5">
              <w:rPr>
                <w:rFonts w:ascii="標楷體" w:eastAsia="標楷體" w:hAnsi="標楷體"/>
                <w:color w:val="000000"/>
                <w:szCs w:val="20"/>
              </w:rPr>
              <w:t>/</w:t>
            </w:r>
            <w:r w:rsidRPr="009656B5">
              <w:rPr>
                <w:rFonts w:ascii="標楷體" w:eastAsia="標楷體" w:hAnsi="標楷體" w:hint="eastAsia"/>
                <w:color w:val="000000"/>
                <w:szCs w:val="20"/>
              </w:rPr>
              <w:t>職稱</w:t>
            </w:r>
            <w:r w:rsidRPr="009656B5">
              <w:rPr>
                <w:rFonts w:ascii="標楷體" w:eastAsia="標楷體" w:hAnsi="標楷體"/>
                <w:color w:val="000000"/>
                <w:szCs w:val="20"/>
              </w:rPr>
              <w:t>____________</w:t>
            </w:r>
          </w:p>
          <w:p w:rsidR="001166E4" w:rsidRPr="009656B5" w:rsidRDefault="001166E4" w:rsidP="00AD56FE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  <w:szCs w:val="20"/>
              </w:rPr>
            </w:pPr>
            <w:r w:rsidRPr="009656B5">
              <w:rPr>
                <w:rFonts w:ascii="標楷體" w:eastAsia="標楷體" w:hAnsi="標楷體" w:hint="eastAsia"/>
                <w:color w:val="000000"/>
                <w:szCs w:val="20"/>
              </w:rPr>
              <w:t>□學生</w:t>
            </w:r>
            <w:r w:rsidRPr="009656B5">
              <w:rPr>
                <w:rFonts w:ascii="標楷體" w:eastAsia="標楷體" w:hAnsi="標楷體"/>
                <w:color w:val="000000"/>
                <w:szCs w:val="20"/>
              </w:rPr>
              <w:t xml:space="preserve">  </w:t>
            </w:r>
            <w:r w:rsidRPr="009656B5">
              <w:rPr>
                <w:rFonts w:ascii="標楷體" w:eastAsia="標楷體" w:hAnsi="標楷體" w:hint="eastAsia"/>
                <w:color w:val="000000"/>
                <w:szCs w:val="20"/>
              </w:rPr>
              <w:t>□家長</w:t>
            </w:r>
          </w:p>
        </w:tc>
        <w:tc>
          <w:tcPr>
            <w:tcW w:w="1208" w:type="dxa"/>
            <w:vAlign w:val="center"/>
          </w:tcPr>
          <w:p w:rsidR="001166E4" w:rsidRPr="009656B5" w:rsidRDefault="001166E4" w:rsidP="00AD56FE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  <w:r w:rsidRPr="009656B5">
              <w:rPr>
                <w:rFonts w:ascii="標楷體" w:eastAsia="標楷體" w:hAnsi="標楷體" w:hint="eastAsia"/>
                <w:color w:val="000000"/>
                <w:szCs w:val="20"/>
              </w:rPr>
              <w:t>□視障</w:t>
            </w:r>
          </w:p>
          <w:p w:rsidR="001166E4" w:rsidRPr="009656B5" w:rsidRDefault="001166E4" w:rsidP="00AD56FE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  <w:r w:rsidRPr="009656B5">
              <w:rPr>
                <w:rFonts w:ascii="標楷體" w:eastAsia="標楷體" w:hAnsi="標楷體" w:hint="eastAsia"/>
                <w:color w:val="000000"/>
                <w:szCs w:val="20"/>
              </w:rPr>
              <w:t>□聽障</w:t>
            </w:r>
          </w:p>
        </w:tc>
        <w:tc>
          <w:tcPr>
            <w:tcW w:w="1208" w:type="dxa"/>
            <w:vAlign w:val="center"/>
          </w:tcPr>
          <w:p w:rsidR="001166E4" w:rsidRPr="009656B5" w:rsidRDefault="001166E4" w:rsidP="00AD56FE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  <w:r w:rsidRPr="009656B5">
              <w:rPr>
                <w:rFonts w:ascii="標楷體" w:eastAsia="標楷體" w:hAnsi="標楷體" w:hint="eastAsia"/>
                <w:color w:val="000000"/>
                <w:szCs w:val="20"/>
              </w:rPr>
              <w:t>□葷</w:t>
            </w:r>
          </w:p>
          <w:p w:rsidR="001166E4" w:rsidRPr="009656B5" w:rsidRDefault="001166E4" w:rsidP="00AD56FE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  <w:r w:rsidRPr="009656B5">
              <w:rPr>
                <w:rFonts w:ascii="標楷體" w:eastAsia="標楷體" w:hAnsi="標楷體" w:hint="eastAsia"/>
                <w:color w:val="000000"/>
                <w:szCs w:val="20"/>
              </w:rPr>
              <w:t>□素</w:t>
            </w:r>
          </w:p>
        </w:tc>
        <w:tc>
          <w:tcPr>
            <w:tcW w:w="1208" w:type="dxa"/>
            <w:vAlign w:val="center"/>
          </w:tcPr>
          <w:p w:rsidR="001166E4" w:rsidRPr="009656B5" w:rsidRDefault="001166E4" w:rsidP="00AD56FE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  <w:r w:rsidRPr="009656B5">
              <w:rPr>
                <w:rFonts w:ascii="標楷體" w:eastAsia="標楷體" w:hAnsi="標楷體" w:hint="eastAsia"/>
                <w:color w:val="000000"/>
                <w:szCs w:val="20"/>
              </w:rPr>
              <w:t>□是</w:t>
            </w:r>
          </w:p>
          <w:p w:rsidR="001166E4" w:rsidRPr="009656B5" w:rsidRDefault="001166E4" w:rsidP="00AD56FE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  <w:r w:rsidRPr="009656B5">
              <w:rPr>
                <w:rFonts w:ascii="標楷體" w:eastAsia="標楷體" w:hAnsi="標楷體" w:hint="eastAsia"/>
                <w:color w:val="000000"/>
                <w:szCs w:val="20"/>
              </w:rPr>
              <w:t>□否</w:t>
            </w:r>
          </w:p>
        </w:tc>
      </w:tr>
      <w:tr w:rsidR="001166E4" w:rsidRPr="009656B5" w:rsidTr="00AD56FE">
        <w:trPr>
          <w:trHeight w:val="680"/>
          <w:jc w:val="center"/>
        </w:trPr>
        <w:tc>
          <w:tcPr>
            <w:tcW w:w="2749" w:type="dxa"/>
          </w:tcPr>
          <w:p w:rsidR="001166E4" w:rsidRPr="009656B5" w:rsidRDefault="001166E4" w:rsidP="00AD56FE">
            <w:pPr>
              <w:spacing w:line="240" w:lineRule="atLeast"/>
              <w:rPr>
                <w:rFonts w:ascii="標楷體" w:eastAsia="標楷體" w:hAnsi="標楷體"/>
                <w:color w:val="000000"/>
                <w:szCs w:val="20"/>
              </w:rPr>
            </w:pPr>
          </w:p>
        </w:tc>
        <w:tc>
          <w:tcPr>
            <w:tcW w:w="3448" w:type="dxa"/>
            <w:vAlign w:val="center"/>
          </w:tcPr>
          <w:p w:rsidR="001166E4" w:rsidRPr="009656B5" w:rsidRDefault="001166E4" w:rsidP="00AD56FE">
            <w:pPr>
              <w:numPr>
                <w:ilvl w:val="0"/>
                <w:numId w:val="8"/>
              </w:numPr>
              <w:spacing w:line="240" w:lineRule="atLeast"/>
              <w:jc w:val="both"/>
              <w:rPr>
                <w:rFonts w:ascii="標楷體" w:eastAsia="標楷體" w:hAnsi="標楷體"/>
                <w:color w:val="000000"/>
                <w:szCs w:val="20"/>
              </w:rPr>
            </w:pPr>
            <w:r w:rsidRPr="009656B5">
              <w:rPr>
                <w:rFonts w:ascii="標楷體" w:eastAsia="標楷體" w:hAnsi="標楷體" w:hint="eastAsia"/>
                <w:color w:val="000000"/>
                <w:szCs w:val="20"/>
              </w:rPr>
              <w:t>教師</w:t>
            </w:r>
            <w:r w:rsidRPr="009656B5">
              <w:rPr>
                <w:rFonts w:ascii="標楷體" w:eastAsia="標楷體" w:hAnsi="標楷體"/>
                <w:color w:val="000000"/>
                <w:szCs w:val="20"/>
              </w:rPr>
              <w:t>/</w:t>
            </w:r>
            <w:r w:rsidRPr="009656B5">
              <w:rPr>
                <w:rFonts w:ascii="標楷體" w:eastAsia="標楷體" w:hAnsi="標楷體" w:hint="eastAsia"/>
                <w:color w:val="000000"/>
                <w:szCs w:val="20"/>
              </w:rPr>
              <w:t>職稱</w:t>
            </w:r>
            <w:r w:rsidRPr="009656B5">
              <w:rPr>
                <w:rFonts w:ascii="標楷體" w:eastAsia="標楷體" w:hAnsi="標楷體"/>
                <w:color w:val="000000"/>
                <w:szCs w:val="20"/>
              </w:rPr>
              <w:t>____________</w:t>
            </w:r>
          </w:p>
          <w:p w:rsidR="001166E4" w:rsidRPr="009656B5" w:rsidRDefault="001166E4" w:rsidP="00AD56FE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  <w:szCs w:val="20"/>
              </w:rPr>
            </w:pPr>
            <w:r w:rsidRPr="009656B5">
              <w:rPr>
                <w:rFonts w:ascii="標楷體" w:eastAsia="標楷體" w:hAnsi="標楷體" w:hint="eastAsia"/>
                <w:color w:val="000000"/>
                <w:szCs w:val="20"/>
              </w:rPr>
              <w:t>□學生</w:t>
            </w:r>
            <w:r w:rsidRPr="009656B5">
              <w:rPr>
                <w:rFonts w:ascii="標楷體" w:eastAsia="標楷體" w:hAnsi="標楷體"/>
                <w:color w:val="000000"/>
                <w:szCs w:val="20"/>
              </w:rPr>
              <w:t xml:space="preserve">  </w:t>
            </w:r>
            <w:r w:rsidRPr="009656B5">
              <w:rPr>
                <w:rFonts w:ascii="標楷體" w:eastAsia="標楷體" w:hAnsi="標楷體" w:hint="eastAsia"/>
                <w:color w:val="000000"/>
                <w:szCs w:val="20"/>
              </w:rPr>
              <w:t>□家長</w:t>
            </w:r>
          </w:p>
        </w:tc>
        <w:tc>
          <w:tcPr>
            <w:tcW w:w="1208" w:type="dxa"/>
            <w:vAlign w:val="center"/>
          </w:tcPr>
          <w:p w:rsidR="001166E4" w:rsidRPr="009656B5" w:rsidRDefault="001166E4" w:rsidP="00AD56FE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  <w:r w:rsidRPr="009656B5">
              <w:rPr>
                <w:rFonts w:ascii="標楷體" w:eastAsia="標楷體" w:hAnsi="標楷體" w:hint="eastAsia"/>
                <w:color w:val="000000"/>
                <w:szCs w:val="20"/>
              </w:rPr>
              <w:t>□視障</w:t>
            </w:r>
          </w:p>
          <w:p w:rsidR="001166E4" w:rsidRPr="009656B5" w:rsidRDefault="001166E4" w:rsidP="00AD56FE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  <w:r w:rsidRPr="009656B5">
              <w:rPr>
                <w:rFonts w:ascii="標楷體" w:eastAsia="標楷體" w:hAnsi="標楷體" w:hint="eastAsia"/>
                <w:color w:val="000000"/>
                <w:szCs w:val="20"/>
              </w:rPr>
              <w:t>□聽障</w:t>
            </w:r>
          </w:p>
        </w:tc>
        <w:tc>
          <w:tcPr>
            <w:tcW w:w="1208" w:type="dxa"/>
            <w:vAlign w:val="center"/>
          </w:tcPr>
          <w:p w:rsidR="001166E4" w:rsidRPr="009656B5" w:rsidRDefault="001166E4" w:rsidP="00AD56FE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  <w:r w:rsidRPr="009656B5">
              <w:rPr>
                <w:rFonts w:ascii="標楷體" w:eastAsia="標楷體" w:hAnsi="標楷體" w:hint="eastAsia"/>
                <w:color w:val="000000"/>
                <w:szCs w:val="20"/>
              </w:rPr>
              <w:t>□葷</w:t>
            </w:r>
          </w:p>
          <w:p w:rsidR="001166E4" w:rsidRPr="009656B5" w:rsidRDefault="001166E4" w:rsidP="00AD56FE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  <w:r w:rsidRPr="009656B5">
              <w:rPr>
                <w:rFonts w:ascii="標楷體" w:eastAsia="標楷體" w:hAnsi="標楷體" w:hint="eastAsia"/>
                <w:color w:val="000000"/>
                <w:szCs w:val="20"/>
              </w:rPr>
              <w:t>□素</w:t>
            </w:r>
          </w:p>
        </w:tc>
        <w:tc>
          <w:tcPr>
            <w:tcW w:w="1208" w:type="dxa"/>
            <w:vAlign w:val="center"/>
          </w:tcPr>
          <w:p w:rsidR="001166E4" w:rsidRPr="009656B5" w:rsidRDefault="001166E4" w:rsidP="00AD56FE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  <w:r w:rsidRPr="009656B5">
              <w:rPr>
                <w:rFonts w:ascii="標楷體" w:eastAsia="標楷體" w:hAnsi="標楷體" w:hint="eastAsia"/>
                <w:color w:val="000000"/>
                <w:szCs w:val="20"/>
              </w:rPr>
              <w:t>□是</w:t>
            </w:r>
          </w:p>
          <w:p w:rsidR="001166E4" w:rsidRPr="009656B5" w:rsidRDefault="001166E4" w:rsidP="00AD56FE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  <w:r w:rsidRPr="009656B5">
              <w:rPr>
                <w:rFonts w:ascii="標楷體" w:eastAsia="標楷體" w:hAnsi="標楷體" w:hint="eastAsia"/>
                <w:color w:val="000000"/>
                <w:szCs w:val="20"/>
              </w:rPr>
              <w:t>□否</w:t>
            </w:r>
          </w:p>
        </w:tc>
      </w:tr>
      <w:tr w:rsidR="001166E4" w:rsidRPr="009656B5" w:rsidTr="00AD56FE">
        <w:trPr>
          <w:trHeight w:val="680"/>
          <w:jc w:val="center"/>
        </w:trPr>
        <w:tc>
          <w:tcPr>
            <w:tcW w:w="2749" w:type="dxa"/>
          </w:tcPr>
          <w:p w:rsidR="001166E4" w:rsidRPr="009656B5" w:rsidRDefault="001166E4" w:rsidP="00AD56FE">
            <w:pPr>
              <w:spacing w:line="240" w:lineRule="atLeast"/>
              <w:rPr>
                <w:rFonts w:ascii="標楷體" w:eastAsia="標楷體" w:hAnsi="標楷體"/>
                <w:color w:val="000000"/>
                <w:szCs w:val="20"/>
              </w:rPr>
            </w:pPr>
          </w:p>
        </w:tc>
        <w:tc>
          <w:tcPr>
            <w:tcW w:w="3448" w:type="dxa"/>
            <w:vAlign w:val="center"/>
          </w:tcPr>
          <w:p w:rsidR="001166E4" w:rsidRPr="009656B5" w:rsidRDefault="001166E4" w:rsidP="00AD56FE">
            <w:pPr>
              <w:numPr>
                <w:ilvl w:val="0"/>
                <w:numId w:val="8"/>
              </w:numPr>
              <w:spacing w:line="240" w:lineRule="atLeast"/>
              <w:jc w:val="both"/>
              <w:rPr>
                <w:rFonts w:ascii="標楷體" w:eastAsia="標楷體" w:hAnsi="標楷體"/>
                <w:color w:val="000000"/>
                <w:szCs w:val="20"/>
              </w:rPr>
            </w:pPr>
            <w:r w:rsidRPr="009656B5">
              <w:rPr>
                <w:rFonts w:ascii="標楷體" w:eastAsia="標楷體" w:hAnsi="標楷體" w:hint="eastAsia"/>
                <w:color w:val="000000"/>
                <w:szCs w:val="20"/>
              </w:rPr>
              <w:t>教師</w:t>
            </w:r>
            <w:r w:rsidRPr="009656B5">
              <w:rPr>
                <w:rFonts w:ascii="標楷體" w:eastAsia="標楷體" w:hAnsi="標楷體"/>
                <w:color w:val="000000"/>
                <w:szCs w:val="20"/>
              </w:rPr>
              <w:t>/</w:t>
            </w:r>
            <w:r w:rsidRPr="009656B5">
              <w:rPr>
                <w:rFonts w:ascii="標楷體" w:eastAsia="標楷體" w:hAnsi="標楷體" w:hint="eastAsia"/>
                <w:color w:val="000000"/>
                <w:szCs w:val="20"/>
              </w:rPr>
              <w:t>職稱</w:t>
            </w:r>
            <w:r w:rsidRPr="009656B5">
              <w:rPr>
                <w:rFonts w:ascii="標楷體" w:eastAsia="標楷體" w:hAnsi="標楷體"/>
                <w:color w:val="000000"/>
                <w:szCs w:val="20"/>
              </w:rPr>
              <w:t>____________</w:t>
            </w:r>
          </w:p>
          <w:p w:rsidR="001166E4" w:rsidRPr="009656B5" w:rsidRDefault="001166E4" w:rsidP="00AD56FE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  <w:szCs w:val="20"/>
              </w:rPr>
            </w:pPr>
            <w:r w:rsidRPr="009656B5">
              <w:rPr>
                <w:rFonts w:ascii="標楷體" w:eastAsia="標楷體" w:hAnsi="標楷體" w:hint="eastAsia"/>
                <w:color w:val="000000"/>
                <w:szCs w:val="20"/>
              </w:rPr>
              <w:t>□學生</w:t>
            </w:r>
            <w:r w:rsidRPr="009656B5">
              <w:rPr>
                <w:rFonts w:ascii="標楷體" w:eastAsia="標楷體" w:hAnsi="標楷體"/>
                <w:color w:val="000000"/>
                <w:szCs w:val="20"/>
              </w:rPr>
              <w:t xml:space="preserve">  </w:t>
            </w:r>
            <w:r w:rsidRPr="009656B5">
              <w:rPr>
                <w:rFonts w:ascii="標楷體" w:eastAsia="標楷體" w:hAnsi="標楷體" w:hint="eastAsia"/>
                <w:color w:val="000000"/>
                <w:szCs w:val="20"/>
              </w:rPr>
              <w:t>□家長</w:t>
            </w:r>
          </w:p>
        </w:tc>
        <w:tc>
          <w:tcPr>
            <w:tcW w:w="1208" w:type="dxa"/>
            <w:vAlign w:val="center"/>
          </w:tcPr>
          <w:p w:rsidR="001166E4" w:rsidRPr="009656B5" w:rsidRDefault="001166E4" w:rsidP="00AD56FE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  <w:r w:rsidRPr="009656B5">
              <w:rPr>
                <w:rFonts w:ascii="標楷體" w:eastAsia="標楷體" w:hAnsi="標楷體" w:hint="eastAsia"/>
                <w:color w:val="000000"/>
                <w:szCs w:val="20"/>
              </w:rPr>
              <w:t>□視障</w:t>
            </w:r>
          </w:p>
          <w:p w:rsidR="001166E4" w:rsidRPr="009656B5" w:rsidRDefault="001166E4" w:rsidP="00AD56FE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  <w:r w:rsidRPr="009656B5">
              <w:rPr>
                <w:rFonts w:ascii="標楷體" w:eastAsia="標楷體" w:hAnsi="標楷體" w:hint="eastAsia"/>
                <w:color w:val="000000"/>
                <w:szCs w:val="20"/>
              </w:rPr>
              <w:t>□聽障</w:t>
            </w:r>
          </w:p>
        </w:tc>
        <w:tc>
          <w:tcPr>
            <w:tcW w:w="1208" w:type="dxa"/>
            <w:vAlign w:val="center"/>
          </w:tcPr>
          <w:p w:rsidR="001166E4" w:rsidRPr="009656B5" w:rsidRDefault="001166E4" w:rsidP="00AD56FE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  <w:r w:rsidRPr="009656B5">
              <w:rPr>
                <w:rFonts w:ascii="標楷體" w:eastAsia="標楷體" w:hAnsi="標楷體" w:hint="eastAsia"/>
                <w:color w:val="000000"/>
                <w:szCs w:val="20"/>
              </w:rPr>
              <w:t>□葷</w:t>
            </w:r>
          </w:p>
          <w:p w:rsidR="001166E4" w:rsidRPr="009656B5" w:rsidRDefault="001166E4" w:rsidP="00AD56FE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  <w:r w:rsidRPr="009656B5">
              <w:rPr>
                <w:rFonts w:ascii="標楷體" w:eastAsia="標楷體" w:hAnsi="標楷體" w:hint="eastAsia"/>
                <w:color w:val="000000"/>
                <w:szCs w:val="20"/>
              </w:rPr>
              <w:t>□素</w:t>
            </w:r>
          </w:p>
        </w:tc>
        <w:tc>
          <w:tcPr>
            <w:tcW w:w="1208" w:type="dxa"/>
            <w:vAlign w:val="center"/>
          </w:tcPr>
          <w:p w:rsidR="001166E4" w:rsidRPr="009656B5" w:rsidRDefault="001166E4" w:rsidP="00AD56FE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  <w:r w:rsidRPr="009656B5">
              <w:rPr>
                <w:rFonts w:ascii="標楷體" w:eastAsia="標楷體" w:hAnsi="標楷體" w:hint="eastAsia"/>
                <w:color w:val="000000"/>
                <w:szCs w:val="20"/>
              </w:rPr>
              <w:t>□是</w:t>
            </w:r>
          </w:p>
          <w:p w:rsidR="001166E4" w:rsidRPr="009656B5" w:rsidRDefault="001166E4" w:rsidP="00AD56FE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  <w:r w:rsidRPr="009656B5">
              <w:rPr>
                <w:rFonts w:ascii="標楷體" w:eastAsia="標楷體" w:hAnsi="標楷體" w:hint="eastAsia"/>
                <w:color w:val="000000"/>
                <w:szCs w:val="20"/>
              </w:rPr>
              <w:t>□否</w:t>
            </w:r>
          </w:p>
        </w:tc>
      </w:tr>
      <w:tr w:rsidR="001166E4" w:rsidRPr="009656B5" w:rsidTr="00AD56FE">
        <w:trPr>
          <w:trHeight w:val="680"/>
          <w:jc w:val="center"/>
        </w:trPr>
        <w:tc>
          <w:tcPr>
            <w:tcW w:w="2749" w:type="dxa"/>
          </w:tcPr>
          <w:p w:rsidR="001166E4" w:rsidRPr="009656B5" w:rsidRDefault="001166E4" w:rsidP="00AD56FE">
            <w:pPr>
              <w:spacing w:line="240" w:lineRule="atLeast"/>
              <w:rPr>
                <w:rFonts w:ascii="標楷體" w:eastAsia="標楷體" w:hAnsi="標楷體"/>
                <w:color w:val="000000"/>
                <w:szCs w:val="20"/>
              </w:rPr>
            </w:pPr>
          </w:p>
        </w:tc>
        <w:tc>
          <w:tcPr>
            <w:tcW w:w="3448" w:type="dxa"/>
            <w:vAlign w:val="center"/>
          </w:tcPr>
          <w:p w:rsidR="001166E4" w:rsidRPr="009656B5" w:rsidRDefault="001166E4" w:rsidP="00AD56FE">
            <w:pPr>
              <w:numPr>
                <w:ilvl w:val="0"/>
                <w:numId w:val="8"/>
              </w:numPr>
              <w:spacing w:line="240" w:lineRule="atLeast"/>
              <w:jc w:val="both"/>
              <w:rPr>
                <w:rFonts w:ascii="標楷體" w:eastAsia="標楷體" w:hAnsi="標楷體"/>
                <w:color w:val="000000"/>
                <w:szCs w:val="20"/>
              </w:rPr>
            </w:pPr>
            <w:r w:rsidRPr="009656B5">
              <w:rPr>
                <w:rFonts w:ascii="標楷體" w:eastAsia="標楷體" w:hAnsi="標楷體" w:hint="eastAsia"/>
                <w:color w:val="000000"/>
                <w:szCs w:val="20"/>
              </w:rPr>
              <w:t>教師</w:t>
            </w:r>
            <w:r w:rsidRPr="009656B5">
              <w:rPr>
                <w:rFonts w:ascii="標楷體" w:eastAsia="標楷體" w:hAnsi="標楷體"/>
                <w:color w:val="000000"/>
                <w:szCs w:val="20"/>
              </w:rPr>
              <w:t>/</w:t>
            </w:r>
            <w:r w:rsidRPr="009656B5">
              <w:rPr>
                <w:rFonts w:ascii="標楷體" w:eastAsia="標楷體" w:hAnsi="標楷體" w:hint="eastAsia"/>
                <w:color w:val="000000"/>
                <w:szCs w:val="20"/>
              </w:rPr>
              <w:t>職稱</w:t>
            </w:r>
            <w:r w:rsidRPr="009656B5">
              <w:rPr>
                <w:rFonts w:ascii="標楷體" w:eastAsia="標楷體" w:hAnsi="標楷體"/>
                <w:color w:val="000000"/>
                <w:szCs w:val="20"/>
              </w:rPr>
              <w:t>____________</w:t>
            </w:r>
          </w:p>
          <w:p w:rsidR="001166E4" w:rsidRPr="009656B5" w:rsidRDefault="001166E4" w:rsidP="00AD56FE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  <w:szCs w:val="20"/>
              </w:rPr>
            </w:pPr>
            <w:r w:rsidRPr="009656B5">
              <w:rPr>
                <w:rFonts w:ascii="標楷體" w:eastAsia="標楷體" w:hAnsi="標楷體" w:hint="eastAsia"/>
                <w:color w:val="000000"/>
                <w:szCs w:val="20"/>
              </w:rPr>
              <w:t>□學生</w:t>
            </w:r>
            <w:r w:rsidRPr="009656B5">
              <w:rPr>
                <w:rFonts w:ascii="標楷體" w:eastAsia="標楷體" w:hAnsi="標楷體"/>
                <w:color w:val="000000"/>
                <w:szCs w:val="20"/>
              </w:rPr>
              <w:t xml:space="preserve">  </w:t>
            </w:r>
            <w:r w:rsidRPr="009656B5">
              <w:rPr>
                <w:rFonts w:ascii="標楷體" w:eastAsia="標楷體" w:hAnsi="標楷體" w:hint="eastAsia"/>
                <w:color w:val="000000"/>
                <w:szCs w:val="20"/>
              </w:rPr>
              <w:t>□家長</w:t>
            </w:r>
          </w:p>
        </w:tc>
        <w:tc>
          <w:tcPr>
            <w:tcW w:w="1208" w:type="dxa"/>
            <w:vAlign w:val="center"/>
          </w:tcPr>
          <w:p w:rsidR="001166E4" w:rsidRPr="009656B5" w:rsidRDefault="001166E4" w:rsidP="00AD56FE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  <w:r w:rsidRPr="009656B5">
              <w:rPr>
                <w:rFonts w:ascii="標楷體" w:eastAsia="標楷體" w:hAnsi="標楷體" w:hint="eastAsia"/>
                <w:color w:val="000000"/>
                <w:szCs w:val="20"/>
              </w:rPr>
              <w:t>□視障</w:t>
            </w:r>
          </w:p>
          <w:p w:rsidR="001166E4" w:rsidRPr="009656B5" w:rsidRDefault="001166E4" w:rsidP="00AD56FE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  <w:r w:rsidRPr="009656B5">
              <w:rPr>
                <w:rFonts w:ascii="標楷體" w:eastAsia="標楷體" w:hAnsi="標楷體" w:hint="eastAsia"/>
                <w:color w:val="000000"/>
                <w:szCs w:val="20"/>
              </w:rPr>
              <w:t>□聽障</w:t>
            </w:r>
          </w:p>
        </w:tc>
        <w:tc>
          <w:tcPr>
            <w:tcW w:w="1208" w:type="dxa"/>
            <w:vAlign w:val="center"/>
          </w:tcPr>
          <w:p w:rsidR="001166E4" w:rsidRPr="009656B5" w:rsidRDefault="001166E4" w:rsidP="00AD56FE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  <w:r w:rsidRPr="009656B5">
              <w:rPr>
                <w:rFonts w:ascii="標楷體" w:eastAsia="標楷體" w:hAnsi="標楷體" w:hint="eastAsia"/>
                <w:color w:val="000000"/>
                <w:szCs w:val="20"/>
              </w:rPr>
              <w:t>□葷</w:t>
            </w:r>
          </w:p>
          <w:p w:rsidR="001166E4" w:rsidRPr="009656B5" w:rsidRDefault="001166E4" w:rsidP="00AD56FE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  <w:r w:rsidRPr="009656B5">
              <w:rPr>
                <w:rFonts w:ascii="標楷體" w:eastAsia="標楷體" w:hAnsi="標楷體" w:hint="eastAsia"/>
                <w:color w:val="000000"/>
                <w:szCs w:val="20"/>
              </w:rPr>
              <w:t>□素</w:t>
            </w:r>
          </w:p>
        </w:tc>
        <w:tc>
          <w:tcPr>
            <w:tcW w:w="1208" w:type="dxa"/>
            <w:vAlign w:val="center"/>
          </w:tcPr>
          <w:p w:rsidR="001166E4" w:rsidRPr="009656B5" w:rsidRDefault="001166E4" w:rsidP="00AD56FE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  <w:r w:rsidRPr="009656B5">
              <w:rPr>
                <w:rFonts w:ascii="標楷體" w:eastAsia="標楷體" w:hAnsi="標楷體" w:hint="eastAsia"/>
                <w:color w:val="000000"/>
                <w:szCs w:val="20"/>
              </w:rPr>
              <w:t>□是</w:t>
            </w:r>
          </w:p>
          <w:p w:rsidR="001166E4" w:rsidRPr="009656B5" w:rsidRDefault="001166E4" w:rsidP="00AD56FE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  <w:r w:rsidRPr="009656B5">
              <w:rPr>
                <w:rFonts w:ascii="標楷體" w:eastAsia="標楷體" w:hAnsi="標楷體" w:hint="eastAsia"/>
                <w:color w:val="000000"/>
                <w:szCs w:val="20"/>
              </w:rPr>
              <w:t>□否</w:t>
            </w:r>
          </w:p>
        </w:tc>
      </w:tr>
      <w:tr w:rsidR="001166E4" w:rsidRPr="009656B5" w:rsidTr="00AD56FE">
        <w:trPr>
          <w:trHeight w:val="680"/>
          <w:jc w:val="center"/>
        </w:trPr>
        <w:tc>
          <w:tcPr>
            <w:tcW w:w="2749" w:type="dxa"/>
          </w:tcPr>
          <w:p w:rsidR="001166E4" w:rsidRPr="009656B5" w:rsidRDefault="001166E4" w:rsidP="00AD56FE">
            <w:pPr>
              <w:spacing w:line="240" w:lineRule="atLeast"/>
              <w:rPr>
                <w:rFonts w:ascii="標楷體" w:eastAsia="標楷體" w:hAnsi="標楷體"/>
                <w:color w:val="000000"/>
                <w:szCs w:val="20"/>
              </w:rPr>
            </w:pPr>
          </w:p>
        </w:tc>
        <w:tc>
          <w:tcPr>
            <w:tcW w:w="3448" w:type="dxa"/>
            <w:vAlign w:val="center"/>
          </w:tcPr>
          <w:p w:rsidR="001166E4" w:rsidRPr="009656B5" w:rsidRDefault="001166E4" w:rsidP="00AD56FE">
            <w:pPr>
              <w:numPr>
                <w:ilvl w:val="0"/>
                <w:numId w:val="8"/>
              </w:numPr>
              <w:spacing w:line="240" w:lineRule="atLeast"/>
              <w:jc w:val="both"/>
              <w:rPr>
                <w:rFonts w:ascii="標楷體" w:eastAsia="標楷體" w:hAnsi="標楷體"/>
                <w:color w:val="000000"/>
                <w:szCs w:val="20"/>
              </w:rPr>
            </w:pPr>
            <w:r w:rsidRPr="009656B5">
              <w:rPr>
                <w:rFonts w:ascii="標楷體" w:eastAsia="標楷體" w:hAnsi="標楷體" w:hint="eastAsia"/>
                <w:color w:val="000000"/>
                <w:szCs w:val="20"/>
              </w:rPr>
              <w:t>教師</w:t>
            </w:r>
            <w:r w:rsidRPr="009656B5">
              <w:rPr>
                <w:rFonts w:ascii="標楷體" w:eastAsia="標楷體" w:hAnsi="標楷體"/>
                <w:color w:val="000000"/>
                <w:szCs w:val="20"/>
              </w:rPr>
              <w:t>/</w:t>
            </w:r>
            <w:r w:rsidRPr="009656B5">
              <w:rPr>
                <w:rFonts w:ascii="標楷體" w:eastAsia="標楷體" w:hAnsi="標楷體" w:hint="eastAsia"/>
                <w:color w:val="000000"/>
                <w:szCs w:val="20"/>
              </w:rPr>
              <w:t>職稱</w:t>
            </w:r>
            <w:r w:rsidRPr="009656B5">
              <w:rPr>
                <w:rFonts w:ascii="標楷體" w:eastAsia="標楷體" w:hAnsi="標楷體"/>
                <w:color w:val="000000"/>
                <w:szCs w:val="20"/>
              </w:rPr>
              <w:t>____________</w:t>
            </w:r>
          </w:p>
          <w:p w:rsidR="001166E4" w:rsidRPr="009656B5" w:rsidRDefault="001166E4" w:rsidP="00AD56FE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  <w:szCs w:val="20"/>
              </w:rPr>
            </w:pPr>
            <w:r w:rsidRPr="009656B5">
              <w:rPr>
                <w:rFonts w:ascii="標楷體" w:eastAsia="標楷體" w:hAnsi="標楷體" w:hint="eastAsia"/>
                <w:color w:val="000000"/>
                <w:szCs w:val="20"/>
              </w:rPr>
              <w:t>□學生</w:t>
            </w:r>
            <w:r w:rsidRPr="009656B5">
              <w:rPr>
                <w:rFonts w:ascii="標楷體" w:eastAsia="標楷體" w:hAnsi="標楷體"/>
                <w:color w:val="000000"/>
                <w:szCs w:val="20"/>
              </w:rPr>
              <w:t xml:space="preserve">  </w:t>
            </w:r>
            <w:r w:rsidRPr="009656B5">
              <w:rPr>
                <w:rFonts w:ascii="標楷體" w:eastAsia="標楷體" w:hAnsi="標楷體" w:hint="eastAsia"/>
                <w:color w:val="000000"/>
                <w:szCs w:val="20"/>
              </w:rPr>
              <w:t>□家長</w:t>
            </w:r>
          </w:p>
        </w:tc>
        <w:tc>
          <w:tcPr>
            <w:tcW w:w="1208" w:type="dxa"/>
            <w:vAlign w:val="center"/>
          </w:tcPr>
          <w:p w:rsidR="001166E4" w:rsidRPr="009656B5" w:rsidRDefault="001166E4" w:rsidP="00AD56FE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  <w:r w:rsidRPr="009656B5">
              <w:rPr>
                <w:rFonts w:ascii="標楷體" w:eastAsia="標楷體" w:hAnsi="標楷體" w:hint="eastAsia"/>
                <w:color w:val="000000"/>
                <w:szCs w:val="20"/>
              </w:rPr>
              <w:t>□視障</w:t>
            </w:r>
          </w:p>
          <w:p w:rsidR="001166E4" w:rsidRPr="009656B5" w:rsidRDefault="001166E4" w:rsidP="00AD56FE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  <w:r w:rsidRPr="009656B5">
              <w:rPr>
                <w:rFonts w:ascii="標楷體" w:eastAsia="標楷體" w:hAnsi="標楷體" w:hint="eastAsia"/>
                <w:color w:val="000000"/>
                <w:szCs w:val="20"/>
              </w:rPr>
              <w:t>□聽障</w:t>
            </w:r>
          </w:p>
        </w:tc>
        <w:tc>
          <w:tcPr>
            <w:tcW w:w="1208" w:type="dxa"/>
            <w:vAlign w:val="center"/>
          </w:tcPr>
          <w:p w:rsidR="001166E4" w:rsidRPr="009656B5" w:rsidRDefault="001166E4" w:rsidP="00AD56FE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  <w:r w:rsidRPr="009656B5">
              <w:rPr>
                <w:rFonts w:ascii="標楷體" w:eastAsia="標楷體" w:hAnsi="標楷體" w:hint="eastAsia"/>
                <w:color w:val="000000"/>
                <w:szCs w:val="20"/>
              </w:rPr>
              <w:t>□葷</w:t>
            </w:r>
          </w:p>
          <w:p w:rsidR="001166E4" w:rsidRPr="009656B5" w:rsidRDefault="001166E4" w:rsidP="00AD56FE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  <w:r w:rsidRPr="009656B5">
              <w:rPr>
                <w:rFonts w:ascii="標楷體" w:eastAsia="標楷體" w:hAnsi="標楷體" w:hint="eastAsia"/>
                <w:color w:val="000000"/>
                <w:szCs w:val="20"/>
              </w:rPr>
              <w:t>□素</w:t>
            </w:r>
          </w:p>
        </w:tc>
        <w:tc>
          <w:tcPr>
            <w:tcW w:w="1208" w:type="dxa"/>
            <w:vAlign w:val="center"/>
          </w:tcPr>
          <w:p w:rsidR="001166E4" w:rsidRPr="009656B5" w:rsidRDefault="001166E4" w:rsidP="00AD56FE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  <w:r w:rsidRPr="009656B5">
              <w:rPr>
                <w:rFonts w:ascii="標楷體" w:eastAsia="標楷體" w:hAnsi="標楷體" w:hint="eastAsia"/>
                <w:color w:val="000000"/>
                <w:szCs w:val="20"/>
              </w:rPr>
              <w:t>□是</w:t>
            </w:r>
          </w:p>
          <w:p w:rsidR="001166E4" w:rsidRPr="009656B5" w:rsidRDefault="001166E4" w:rsidP="00AD56FE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  <w:r w:rsidRPr="009656B5">
              <w:rPr>
                <w:rFonts w:ascii="標楷體" w:eastAsia="標楷體" w:hAnsi="標楷體" w:hint="eastAsia"/>
                <w:color w:val="000000"/>
                <w:szCs w:val="20"/>
              </w:rPr>
              <w:t>□否</w:t>
            </w:r>
          </w:p>
        </w:tc>
      </w:tr>
    </w:tbl>
    <w:p w:rsidR="001166E4" w:rsidRPr="009656B5" w:rsidRDefault="001166E4" w:rsidP="00AD56FE">
      <w:pPr>
        <w:spacing w:line="240" w:lineRule="atLeast"/>
        <w:rPr>
          <w:rFonts w:ascii="標楷體" w:eastAsia="標楷體" w:hAnsi="標楷體"/>
          <w:color w:val="000000"/>
          <w:sz w:val="26"/>
          <w:szCs w:val="26"/>
        </w:rPr>
      </w:pPr>
      <w:r w:rsidRPr="009656B5">
        <w:rPr>
          <w:rFonts w:ascii="標楷體" w:eastAsia="標楷體" w:hAnsi="標楷體" w:hint="eastAsia"/>
          <w:color w:val="000000"/>
          <w:sz w:val="26"/>
          <w:szCs w:val="26"/>
        </w:rPr>
        <w:t>參、</w:t>
      </w:r>
      <w:r>
        <w:rPr>
          <w:rFonts w:ascii="標楷體" w:eastAsia="標楷體" w:hAnsi="標楷體" w:hint="eastAsia"/>
          <w:color w:val="000000"/>
          <w:sz w:val="26"/>
          <w:szCs w:val="26"/>
        </w:rPr>
        <w:t>報名資訊</w:t>
      </w:r>
    </w:p>
    <w:p w:rsidR="001166E4" w:rsidRPr="009656B5" w:rsidRDefault="001166E4" w:rsidP="00AD1CCF">
      <w:pPr>
        <w:spacing w:beforeLines="10" w:line="240" w:lineRule="atLeast"/>
        <w:rPr>
          <w:rFonts w:ascii="標楷體" w:eastAsia="標楷體" w:hAnsi="標楷體"/>
          <w:color w:val="000000"/>
          <w:szCs w:val="20"/>
        </w:rPr>
      </w:pPr>
      <w:r w:rsidRPr="009656B5">
        <w:rPr>
          <w:rFonts w:ascii="標楷體" w:eastAsia="標楷體" w:hAnsi="標楷體"/>
          <w:color w:val="000000"/>
          <w:szCs w:val="20"/>
        </w:rPr>
        <w:t xml:space="preserve">    </w:t>
      </w:r>
      <w:r w:rsidRPr="009656B5">
        <w:rPr>
          <w:rFonts w:ascii="標楷體" w:eastAsia="標楷體" w:hAnsi="標楷體" w:hint="eastAsia"/>
          <w:color w:val="000000"/>
          <w:szCs w:val="20"/>
        </w:rPr>
        <w:t>一、報名截止日期：</w:t>
      </w:r>
      <w:r w:rsidRPr="009656B5">
        <w:rPr>
          <w:rFonts w:ascii="標楷體" w:eastAsia="標楷體" w:hAnsi="標楷體"/>
          <w:color w:val="000000"/>
          <w:szCs w:val="20"/>
        </w:rPr>
        <w:t>10</w:t>
      </w:r>
      <w:r>
        <w:rPr>
          <w:rFonts w:ascii="標楷體" w:eastAsia="標楷體" w:hAnsi="標楷體"/>
          <w:color w:val="000000"/>
          <w:szCs w:val="20"/>
        </w:rPr>
        <w:t>5</w:t>
      </w:r>
      <w:r w:rsidRPr="009656B5">
        <w:rPr>
          <w:rFonts w:ascii="標楷體" w:eastAsia="標楷體" w:hAnsi="標楷體" w:hint="eastAsia"/>
          <w:color w:val="000000"/>
          <w:szCs w:val="20"/>
        </w:rPr>
        <w:t>年</w:t>
      </w:r>
      <w:r>
        <w:rPr>
          <w:rFonts w:ascii="標楷體" w:eastAsia="標楷體" w:hAnsi="標楷體"/>
          <w:color w:val="000000"/>
          <w:szCs w:val="20"/>
        </w:rPr>
        <w:t>4</w:t>
      </w:r>
      <w:r w:rsidRPr="009656B5">
        <w:rPr>
          <w:rFonts w:ascii="標楷體" w:eastAsia="標楷體" w:hAnsi="標楷體" w:hint="eastAsia"/>
          <w:color w:val="000000"/>
          <w:szCs w:val="20"/>
        </w:rPr>
        <w:t>月</w:t>
      </w:r>
      <w:r>
        <w:rPr>
          <w:rFonts w:ascii="標楷體" w:eastAsia="標楷體" w:hAnsi="標楷體"/>
          <w:color w:val="000000"/>
          <w:szCs w:val="20"/>
        </w:rPr>
        <w:t>13</w:t>
      </w:r>
      <w:r w:rsidRPr="009656B5">
        <w:rPr>
          <w:rFonts w:ascii="標楷體" w:eastAsia="標楷體" w:hAnsi="標楷體" w:hint="eastAsia"/>
          <w:color w:val="000000"/>
          <w:szCs w:val="20"/>
        </w:rPr>
        <w:t>日（星期</w:t>
      </w:r>
      <w:r>
        <w:rPr>
          <w:rFonts w:ascii="標楷體" w:eastAsia="標楷體" w:hAnsi="標楷體" w:hint="eastAsia"/>
          <w:color w:val="000000"/>
          <w:szCs w:val="20"/>
        </w:rPr>
        <w:t>三</w:t>
      </w:r>
      <w:r w:rsidRPr="009656B5">
        <w:rPr>
          <w:rFonts w:ascii="標楷體" w:eastAsia="標楷體" w:hAnsi="標楷體" w:hint="eastAsia"/>
          <w:color w:val="000000"/>
          <w:szCs w:val="20"/>
        </w:rPr>
        <w:t>）</w:t>
      </w:r>
    </w:p>
    <w:p w:rsidR="001166E4" w:rsidRPr="009656B5" w:rsidRDefault="001166E4" w:rsidP="00AD1CCF">
      <w:pPr>
        <w:spacing w:beforeLines="20" w:line="240" w:lineRule="atLeast"/>
        <w:rPr>
          <w:rFonts w:ascii="標楷體" w:eastAsia="標楷體" w:hAnsi="標楷體"/>
          <w:color w:val="000000"/>
          <w:szCs w:val="20"/>
        </w:rPr>
      </w:pPr>
      <w:r w:rsidRPr="009656B5">
        <w:rPr>
          <w:rFonts w:ascii="標楷體" w:eastAsia="標楷體" w:hAnsi="標楷體"/>
          <w:color w:val="000000"/>
          <w:szCs w:val="20"/>
        </w:rPr>
        <w:t xml:space="preserve">    </w:t>
      </w:r>
      <w:r w:rsidRPr="009656B5">
        <w:rPr>
          <w:rFonts w:ascii="標楷體" w:eastAsia="標楷體" w:hAnsi="標楷體" w:hint="eastAsia"/>
          <w:color w:val="000000"/>
          <w:szCs w:val="20"/>
        </w:rPr>
        <w:t>二、報名方式：請逕至教育部</w:t>
      </w:r>
      <w:r w:rsidRPr="009656B5">
        <w:rPr>
          <w:rFonts w:ascii="標楷體" w:eastAsia="標楷體" w:hAnsi="標楷體" w:hint="eastAsia"/>
          <w:color w:val="000000"/>
          <w:szCs w:val="20"/>
          <w:shd w:val="clear" w:color="auto" w:fill="FFFFFF"/>
        </w:rPr>
        <w:t>特殊教育通報網報名或將本表傳真</w:t>
      </w:r>
      <w:r w:rsidRPr="009656B5">
        <w:rPr>
          <w:rFonts w:ascii="標楷體" w:eastAsia="標楷體" w:hAnsi="標楷體" w:hint="eastAsia"/>
          <w:color w:val="000000"/>
          <w:szCs w:val="20"/>
        </w:rPr>
        <w:t>至該區承辦學校。</w:t>
      </w:r>
    </w:p>
    <w:p w:rsidR="001166E4" w:rsidRDefault="001166E4" w:rsidP="00AD1CCF">
      <w:pPr>
        <w:spacing w:beforeLines="20" w:line="240" w:lineRule="atLeast"/>
        <w:ind w:left="480" w:hangingChars="200" w:hanging="480"/>
        <w:rPr>
          <w:rFonts w:ascii="標楷體" w:eastAsia="標楷體" w:hAnsi="標楷體"/>
          <w:color w:val="000000"/>
          <w:szCs w:val="20"/>
        </w:rPr>
      </w:pPr>
      <w:r w:rsidRPr="009656B5">
        <w:rPr>
          <w:rFonts w:ascii="標楷體" w:eastAsia="標楷體" w:hAnsi="標楷體"/>
          <w:color w:val="000000"/>
          <w:szCs w:val="20"/>
        </w:rPr>
        <w:t xml:space="preserve">    </w:t>
      </w:r>
      <w:r w:rsidRPr="009656B5">
        <w:rPr>
          <w:rFonts w:ascii="標楷體" w:eastAsia="標楷體" w:hAnsi="標楷體" w:hint="eastAsia"/>
          <w:color w:val="000000"/>
          <w:szCs w:val="20"/>
        </w:rPr>
        <w:t>三、專車接駁：本研習</w:t>
      </w:r>
      <w:r w:rsidRPr="009656B5">
        <w:rPr>
          <w:rFonts w:ascii="標楷體" w:eastAsia="標楷體" w:hAnsi="標楷體" w:hint="eastAsia"/>
          <w:color w:val="000000"/>
          <w:szCs w:val="20"/>
          <w:bdr w:val="single" w:sz="4" w:space="0" w:color="auto"/>
        </w:rPr>
        <w:t>中、南</w:t>
      </w:r>
      <w:r w:rsidRPr="009656B5">
        <w:rPr>
          <w:rFonts w:ascii="標楷體" w:eastAsia="標楷體" w:hAnsi="標楷體" w:hint="eastAsia"/>
          <w:color w:val="000000"/>
          <w:szCs w:val="20"/>
        </w:rPr>
        <w:t>區場次</w:t>
      </w:r>
      <w:r>
        <w:rPr>
          <w:rFonts w:ascii="標楷體" w:eastAsia="標楷體" w:hAnsi="標楷體" w:hint="eastAsia"/>
          <w:color w:val="000000"/>
          <w:szCs w:val="20"/>
        </w:rPr>
        <w:t>皆</w:t>
      </w:r>
      <w:r w:rsidRPr="009656B5">
        <w:rPr>
          <w:rFonts w:ascii="標楷體" w:eastAsia="標楷體" w:hAnsi="標楷體" w:hint="eastAsia"/>
          <w:color w:val="000000"/>
          <w:szCs w:val="20"/>
        </w:rPr>
        <w:t>備有專車接駁服務，如有需求者請於報名時勾選</w:t>
      </w:r>
    </w:p>
    <w:p w:rsidR="001166E4" w:rsidRPr="009656B5" w:rsidRDefault="001166E4" w:rsidP="00AD1CCF">
      <w:pPr>
        <w:spacing w:beforeLines="20" w:line="240" w:lineRule="atLeast"/>
        <w:ind w:left="480" w:hangingChars="200" w:hanging="480"/>
        <w:rPr>
          <w:rFonts w:ascii="標楷體" w:eastAsia="標楷體" w:hAnsi="標楷體"/>
          <w:color w:val="000000"/>
          <w:szCs w:val="20"/>
        </w:rPr>
      </w:pPr>
      <w:r>
        <w:rPr>
          <w:rFonts w:ascii="標楷體" w:eastAsia="標楷體" w:hAnsi="標楷體"/>
          <w:color w:val="000000"/>
          <w:szCs w:val="20"/>
        </w:rPr>
        <w:t xml:space="preserve">                 </w:t>
      </w:r>
      <w:r w:rsidRPr="009656B5">
        <w:rPr>
          <w:rFonts w:ascii="標楷體" w:eastAsia="標楷體" w:hAnsi="標楷體" w:hint="eastAsia"/>
          <w:color w:val="000000"/>
          <w:szCs w:val="20"/>
        </w:rPr>
        <w:t>「接駁車」欄位。</w:t>
      </w:r>
    </w:p>
    <w:p w:rsidR="001166E4" w:rsidRPr="009656B5" w:rsidRDefault="001166E4" w:rsidP="00AD1CCF">
      <w:pPr>
        <w:spacing w:beforeLines="20" w:line="240" w:lineRule="atLeast"/>
        <w:ind w:left="480" w:hangingChars="200" w:hanging="480"/>
        <w:rPr>
          <w:rFonts w:ascii="標楷體" w:eastAsia="標楷體" w:hAnsi="標楷體"/>
          <w:color w:val="000000"/>
          <w:szCs w:val="20"/>
        </w:rPr>
      </w:pPr>
      <w:r w:rsidRPr="009656B5">
        <w:rPr>
          <w:rFonts w:ascii="標楷體" w:eastAsia="標楷體" w:hAnsi="標楷體"/>
          <w:color w:val="000000"/>
          <w:szCs w:val="20"/>
        </w:rPr>
        <w:t xml:space="preserve">        </w:t>
      </w:r>
      <w:r w:rsidRPr="009656B5">
        <w:rPr>
          <w:rFonts w:ascii="標楷體" w:eastAsia="標楷體" w:hAnsi="標楷體" w:hint="eastAsia"/>
          <w:color w:val="000000"/>
          <w:szCs w:val="20"/>
          <w:bdr w:val="single" w:sz="4" w:space="0" w:color="auto"/>
        </w:rPr>
        <w:t>※搭乘接駁車地點</w:t>
      </w:r>
      <w:r w:rsidRPr="009656B5">
        <w:rPr>
          <w:rFonts w:ascii="標楷體" w:eastAsia="標楷體" w:hAnsi="標楷體" w:hint="eastAsia"/>
          <w:color w:val="000000"/>
          <w:szCs w:val="20"/>
        </w:rPr>
        <w:t>：中區─臺中火車站</w:t>
      </w:r>
      <w:r w:rsidRPr="009656B5">
        <w:rPr>
          <w:rFonts w:ascii="標楷體" w:eastAsia="標楷體" w:hAnsi="標楷體" w:hint="eastAsia"/>
          <w:b/>
          <w:color w:val="000000"/>
          <w:szCs w:val="20"/>
        </w:rPr>
        <w:t>前站</w:t>
      </w:r>
      <w:r w:rsidRPr="009656B5">
        <w:rPr>
          <w:rFonts w:ascii="標楷體" w:eastAsia="標楷體" w:hAnsi="標楷體"/>
          <w:color w:val="000000"/>
          <w:szCs w:val="20"/>
        </w:rPr>
        <w:t xml:space="preserve"> 08</w:t>
      </w:r>
      <w:r w:rsidRPr="009656B5">
        <w:rPr>
          <w:rFonts w:ascii="標楷體" w:eastAsia="標楷體" w:hAnsi="標楷體" w:hint="eastAsia"/>
          <w:color w:val="000000"/>
          <w:szCs w:val="20"/>
        </w:rPr>
        <w:t>：</w:t>
      </w:r>
      <w:r>
        <w:rPr>
          <w:rFonts w:ascii="標楷體" w:eastAsia="標楷體" w:hAnsi="標楷體"/>
          <w:color w:val="000000"/>
          <w:szCs w:val="20"/>
        </w:rPr>
        <w:t>20</w:t>
      </w:r>
      <w:r w:rsidRPr="009656B5">
        <w:rPr>
          <w:rFonts w:ascii="標楷體" w:eastAsia="標楷體" w:hAnsi="標楷體" w:hint="eastAsia"/>
          <w:color w:val="000000"/>
          <w:szCs w:val="20"/>
        </w:rPr>
        <w:t>發車</w:t>
      </w:r>
    </w:p>
    <w:p w:rsidR="001166E4" w:rsidRPr="009656B5" w:rsidRDefault="001166E4" w:rsidP="00AD1CCF">
      <w:pPr>
        <w:spacing w:beforeLines="20" w:line="240" w:lineRule="atLeast"/>
        <w:rPr>
          <w:rFonts w:ascii="標楷體" w:eastAsia="標楷體" w:hAnsi="標楷體"/>
          <w:color w:val="000000"/>
          <w:szCs w:val="20"/>
        </w:rPr>
      </w:pPr>
      <w:r w:rsidRPr="009656B5">
        <w:rPr>
          <w:rFonts w:ascii="標楷體" w:eastAsia="標楷體" w:hAnsi="標楷體"/>
          <w:color w:val="000000"/>
          <w:szCs w:val="20"/>
        </w:rPr>
        <w:t xml:space="preserve">                          </w:t>
      </w:r>
      <w:r w:rsidRPr="009656B5">
        <w:rPr>
          <w:rFonts w:ascii="標楷體" w:eastAsia="標楷體" w:hAnsi="標楷體" w:hint="eastAsia"/>
          <w:color w:val="000000"/>
          <w:szCs w:val="20"/>
        </w:rPr>
        <w:t>南區─臺南火車站</w:t>
      </w:r>
      <w:r w:rsidRPr="009656B5">
        <w:rPr>
          <w:rFonts w:ascii="標楷體" w:eastAsia="標楷體" w:hAnsi="標楷體" w:hint="eastAsia"/>
          <w:b/>
          <w:color w:val="000000"/>
          <w:szCs w:val="20"/>
        </w:rPr>
        <w:t>後站</w:t>
      </w:r>
      <w:r w:rsidRPr="009656B5">
        <w:rPr>
          <w:rFonts w:ascii="標楷體" w:eastAsia="標楷體" w:hAnsi="標楷體"/>
          <w:color w:val="000000"/>
          <w:szCs w:val="20"/>
        </w:rPr>
        <w:t xml:space="preserve"> 08</w:t>
      </w:r>
      <w:r w:rsidRPr="009656B5">
        <w:rPr>
          <w:rFonts w:ascii="標楷體" w:eastAsia="標楷體" w:hAnsi="標楷體" w:hint="eastAsia"/>
          <w:color w:val="000000"/>
          <w:szCs w:val="20"/>
        </w:rPr>
        <w:t>：</w:t>
      </w:r>
      <w:r>
        <w:rPr>
          <w:rFonts w:ascii="標楷體" w:eastAsia="標楷體" w:hAnsi="標楷體"/>
          <w:color w:val="000000"/>
          <w:szCs w:val="20"/>
        </w:rPr>
        <w:t>20</w:t>
      </w:r>
      <w:r w:rsidRPr="009656B5">
        <w:rPr>
          <w:rFonts w:ascii="標楷體" w:eastAsia="標楷體" w:hAnsi="標楷體" w:hint="eastAsia"/>
          <w:color w:val="000000"/>
          <w:szCs w:val="20"/>
        </w:rPr>
        <w:t>發車</w:t>
      </w:r>
    </w:p>
    <w:p w:rsidR="001166E4" w:rsidRPr="009656B5" w:rsidRDefault="001166E4" w:rsidP="00AD1CCF">
      <w:pPr>
        <w:spacing w:beforeLines="20" w:line="240" w:lineRule="atLeast"/>
        <w:ind w:left="1728" w:hangingChars="720" w:hanging="1728"/>
        <w:rPr>
          <w:rFonts w:ascii="標楷體" w:eastAsia="標楷體" w:hAnsi="標楷體"/>
          <w:color w:val="000000"/>
          <w:szCs w:val="20"/>
        </w:rPr>
      </w:pPr>
      <w:r w:rsidRPr="009656B5">
        <w:rPr>
          <w:rFonts w:ascii="標楷體" w:eastAsia="標楷體" w:hAnsi="標楷體"/>
          <w:color w:val="000000"/>
          <w:szCs w:val="20"/>
        </w:rPr>
        <w:t xml:space="preserve">    </w:t>
      </w:r>
      <w:r>
        <w:rPr>
          <w:rFonts w:ascii="標楷體" w:eastAsia="標楷體" w:hAnsi="標楷體" w:hint="eastAsia"/>
          <w:color w:val="000000"/>
          <w:szCs w:val="20"/>
        </w:rPr>
        <w:t>四、各承辦學校聯絡方式</w:t>
      </w:r>
    </w:p>
    <w:tbl>
      <w:tblPr>
        <w:tblW w:w="9835" w:type="dxa"/>
        <w:jc w:val="center"/>
        <w:tblInd w:w="1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98"/>
        <w:gridCol w:w="1198"/>
        <w:gridCol w:w="2268"/>
        <w:gridCol w:w="1616"/>
        <w:gridCol w:w="3555"/>
      </w:tblGrid>
      <w:tr w:rsidR="001166E4" w:rsidRPr="009656B5" w:rsidTr="00AD56FE">
        <w:trPr>
          <w:trHeight w:val="510"/>
          <w:jc w:val="center"/>
        </w:trPr>
        <w:tc>
          <w:tcPr>
            <w:tcW w:w="1198" w:type="dxa"/>
            <w:vAlign w:val="center"/>
          </w:tcPr>
          <w:p w:rsidR="001166E4" w:rsidRPr="009656B5" w:rsidRDefault="001166E4" w:rsidP="00AD56FE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  <w:r w:rsidRPr="009656B5">
              <w:rPr>
                <w:rFonts w:ascii="標楷體" w:eastAsia="標楷體" w:hAnsi="標楷體" w:hint="eastAsia"/>
                <w:color w:val="000000"/>
                <w:szCs w:val="20"/>
              </w:rPr>
              <w:t>區</w:t>
            </w:r>
            <w:r w:rsidRPr="009656B5">
              <w:rPr>
                <w:rFonts w:ascii="標楷體" w:eastAsia="標楷體" w:hAnsi="標楷體"/>
                <w:color w:val="000000"/>
                <w:szCs w:val="20"/>
              </w:rPr>
              <w:t xml:space="preserve"> </w:t>
            </w:r>
            <w:r w:rsidRPr="009656B5">
              <w:rPr>
                <w:rFonts w:ascii="標楷體" w:eastAsia="標楷體" w:hAnsi="標楷體" w:hint="eastAsia"/>
                <w:color w:val="000000"/>
                <w:szCs w:val="20"/>
              </w:rPr>
              <w:t>域</w:t>
            </w:r>
          </w:p>
        </w:tc>
        <w:tc>
          <w:tcPr>
            <w:tcW w:w="1198" w:type="dxa"/>
            <w:vAlign w:val="center"/>
          </w:tcPr>
          <w:p w:rsidR="001166E4" w:rsidRPr="009656B5" w:rsidRDefault="001166E4" w:rsidP="00AD56FE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  <w:r w:rsidRPr="009656B5">
              <w:rPr>
                <w:rFonts w:ascii="標楷體" w:eastAsia="標楷體" w:hAnsi="標楷體" w:hint="eastAsia"/>
                <w:color w:val="000000"/>
                <w:szCs w:val="20"/>
              </w:rPr>
              <w:t>日</w:t>
            </w:r>
            <w:r w:rsidRPr="009656B5">
              <w:rPr>
                <w:rFonts w:ascii="標楷體" w:eastAsia="標楷體" w:hAnsi="標楷體"/>
                <w:color w:val="000000"/>
                <w:szCs w:val="20"/>
              </w:rPr>
              <w:t xml:space="preserve"> </w:t>
            </w:r>
            <w:r w:rsidRPr="009656B5">
              <w:rPr>
                <w:rFonts w:ascii="標楷體" w:eastAsia="標楷體" w:hAnsi="標楷體" w:hint="eastAsia"/>
                <w:color w:val="000000"/>
                <w:szCs w:val="20"/>
              </w:rPr>
              <w:t>期</w:t>
            </w:r>
          </w:p>
        </w:tc>
        <w:tc>
          <w:tcPr>
            <w:tcW w:w="2268" w:type="dxa"/>
            <w:vAlign w:val="center"/>
          </w:tcPr>
          <w:p w:rsidR="001166E4" w:rsidRPr="009656B5" w:rsidRDefault="001166E4" w:rsidP="00AD56FE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  <w:r w:rsidRPr="009656B5">
              <w:rPr>
                <w:rFonts w:ascii="標楷體" w:eastAsia="標楷體" w:hAnsi="標楷體" w:hint="eastAsia"/>
                <w:color w:val="000000"/>
                <w:szCs w:val="20"/>
              </w:rPr>
              <w:t>地</w:t>
            </w:r>
            <w:r w:rsidRPr="009656B5">
              <w:rPr>
                <w:rFonts w:ascii="標楷體" w:eastAsia="標楷體" w:hAnsi="標楷體"/>
                <w:color w:val="000000"/>
                <w:szCs w:val="20"/>
              </w:rPr>
              <w:t xml:space="preserve">  </w:t>
            </w:r>
            <w:r w:rsidRPr="009656B5">
              <w:rPr>
                <w:rFonts w:ascii="標楷體" w:eastAsia="標楷體" w:hAnsi="標楷體" w:hint="eastAsia"/>
                <w:color w:val="000000"/>
                <w:szCs w:val="20"/>
              </w:rPr>
              <w:t>點</w:t>
            </w:r>
            <w:r w:rsidRPr="009656B5">
              <w:rPr>
                <w:rFonts w:ascii="標楷體" w:eastAsia="標楷體" w:hAnsi="標楷體"/>
                <w:color w:val="000000"/>
                <w:szCs w:val="20"/>
              </w:rPr>
              <w:t xml:space="preserve"> </w:t>
            </w:r>
          </w:p>
        </w:tc>
        <w:tc>
          <w:tcPr>
            <w:tcW w:w="1616" w:type="dxa"/>
            <w:vAlign w:val="center"/>
          </w:tcPr>
          <w:p w:rsidR="001166E4" w:rsidRPr="009656B5" w:rsidRDefault="001166E4" w:rsidP="00AD56FE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  <w:r w:rsidRPr="009656B5">
              <w:rPr>
                <w:rFonts w:ascii="標楷體" w:eastAsia="標楷體" w:hAnsi="標楷體" w:hint="eastAsia"/>
                <w:color w:val="000000"/>
                <w:szCs w:val="20"/>
              </w:rPr>
              <w:t>聯絡人</w:t>
            </w:r>
          </w:p>
        </w:tc>
        <w:tc>
          <w:tcPr>
            <w:tcW w:w="3555" w:type="dxa"/>
            <w:vAlign w:val="center"/>
          </w:tcPr>
          <w:p w:rsidR="001166E4" w:rsidRPr="009656B5" w:rsidRDefault="001166E4" w:rsidP="00AD56FE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  <w:r w:rsidRPr="009656B5">
              <w:rPr>
                <w:rFonts w:ascii="標楷體" w:eastAsia="標楷體" w:hAnsi="標楷體" w:hint="eastAsia"/>
                <w:color w:val="000000"/>
                <w:szCs w:val="20"/>
              </w:rPr>
              <w:t>電話</w:t>
            </w:r>
            <w:r w:rsidRPr="009656B5">
              <w:rPr>
                <w:rFonts w:ascii="標楷體" w:eastAsia="標楷體" w:hAnsi="標楷體"/>
                <w:color w:val="000000"/>
                <w:szCs w:val="20"/>
              </w:rPr>
              <w:t>/</w:t>
            </w:r>
            <w:r w:rsidRPr="009656B5">
              <w:rPr>
                <w:rFonts w:ascii="標楷體" w:eastAsia="標楷體" w:hAnsi="標楷體" w:hint="eastAsia"/>
                <w:color w:val="000000"/>
                <w:szCs w:val="20"/>
              </w:rPr>
              <w:t>傳真</w:t>
            </w:r>
          </w:p>
        </w:tc>
      </w:tr>
      <w:tr w:rsidR="001166E4" w:rsidRPr="009656B5" w:rsidTr="00AD56FE">
        <w:trPr>
          <w:trHeight w:val="1077"/>
          <w:jc w:val="center"/>
        </w:trPr>
        <w:tc>
          <w:tcPr>
            <w:tcW w:w="1198" w:type="dxa"/>
            <w:vAlign w:val="center"/>
          </w:tcPr>
          <w:p w:rsidR="001166E4" w:rsidRPr="009656B5" w:rsidRDefault="001166E4" w:rsidP="00C06D7C">
            <w:pPr>
              <w:spacing w:line="240" w:lineRule="atLeast"/>
              <w:jc w:val="center"/>
              <w:textAlignment w:val="center"/>
              <w:rPr>
                <w:rFonts w:ascii="標楷體" w:eastAsia="標楷體" w:hAnsi="標楷體"/>
                <w:color w:val="000000"/>
                <w:szCs w:val="20"/>
              </w:rPr>
            </w:pPr>
            <w:r w:rsidRPr="009656B5">
              <w:rPr>
                <w:rFonts w:ascii="標楷體" w:eastAsia="標楷體" w:hAnsi="標楷體" w:hint="eastAsia"/>
                <w:color w:val="000000"/>
                <w:szCs w:val="20"/>
              </w:rPr>
              <w:t>南</w:t>
            </w:r>
            <w:r w:rsidRPr="009656B5">
              <w:rPr>
                <w:rFonts w:ascii="標楷體" w:eastAsia="標楷體" w:hAnsi="標楷體"/>
                <w:color w:val="000000"/>
                <w:szCs w:val="20"/>
              </w:rPr>
              <w:t xml:space="preserve"> </w:t>
            </w:r>
            <w:r w:rsidRPr="009656B5">
              <w:rPr>
                <w:rFonts w:ascii="標楷體" w:eastAsia="標楷體" w:hAnsi="標楷體" w:hint="eastAsia"/>
                <w:color w:val="000000"/>
                <w:szCs w:val="20"/>
              </w:rPr>
              <w:t>區</w:t>
            </w:r>
          </w:p>
        </w:tc>
        <w:tc>
          <w:tcPr>
            <w:tcW w:w="1198" w:type="dxa"/>
            <w:vAlign w:val="center"/>
          </w:tcPr>
          <w:p w:rsidR="001166E4" w:rsidRPr="009656B5" w:rsidRDefault="001166E4" w:rsidP="00C06D7C">
            <w:pPr>
              <w:spacing w:line="240" w:lineRule="atLeast"/>
              <w:textAlignment w:val="center"/>
              <w:rPr>
                <w:rFonts w:ascii="標楷體" w:eastAsia="標楷體" w:hAnsi="標楷體"/>
                <w:color w:val="000000"/>
                <w:szCs w:val="20"/>
              </w:rPr>
            </w:pPr>
            <w:r w:rsidRPr="002C2987">
              <w:rPr>
                <w:rFonts w:ascii="標楷體" w:eastAsia="標楷體" w:hAnsi="標楷體"/>
                <w:color w:val="000000"/>
                <w:szCs w:val="20"/>
              </w:rPr>
              <w:t>4</w:t>
            </w:r>
            <w:r w:rsidRPr="002C2987">
              <w:rPr>
                <w:rFonts w:ascii="標楷體" w:eastAsia="標楷體" w:hAnsi="標楷體" w:hint="eastAsia"/>
                <w:color w:val="000000"/>
                <w:szCs w:val="20"/>
              </w:rPr>
              <w:t>月</w:t>
            </w:r>
            <w:r w:rsidRPr="002C2987">
              <w:rPr>
                <w:rFonts w:ascii="標楷體" w:eastAsia="標楷體" w:hAnsi="標楷體"/>
                <w:color w:val="000000"/>
                <w:szCs w:val="20"/>
              </w:rPr>
              <w:t>21</w:t>
            </w:r>
            <w:r w:rsidRPr="002C2987">
              <w:rPr>
                <w:rFonts w:ascii="標楷體" w:eastAsia="標楷體" w:hAnsi="標楷體" w:hint="eastAsia"/>
                <w:color w:val="000000"/>
                <w:szCs w:val="20"/>
              </w:rPr>
              <w:t>日</w:t>
            </w:r>
          </w:p>
          <w:p w:rsidR="001166E4" w:rsidRPr="009656B5" w:rsidRDefault="001166E4" w:rsidP="00C06D7C">
            <w:pPr>
              <w:spacing w:line="240" w:lineRule="atLeast"/>
              <w:textAlignment w:val="center"/>
              <w:rPr>
                <w:rFonts w:ascii="標楷體" w:eastAsia="標楷體" w:hAnsi="標楷體"/>
                <w:color w:val="000000"/>
                <w:szCs w:val="20"/>
              </w:rPr>
            </w:pPr>
            <w:r w:rsidRPr="009656B5">
              <w:rPr>
                <w:rFonts w:ascii="標楷體" w:eastAsia="標楷體" w:hAnsi="標楷體"/>
                <w:color w:val="000000"/>
                <w:szCs w:val="20"/>
              </w:rPr>
              <w:t>(</w:t>
            </w:r>
            <w:r w:rsidRPr="009656B5">
              <w:rPr>
                <w:rFonts w:ascii="標楷體" w:eastAsia="標楷體" w:hAnsi="標楷體" w:hint="eastAsia"/>
                <w:color w:val="000000"/>
                <w:szCs w:val="20"/>
              </w:rPr>
              <w:t>星期</w:t>
            </w:r>
            <w:r w:rsidRPr="002C2987">
              <w:rPr>
                <w:rFonts w:ascii="標楷體" w:eastAsia="標楷體" w:hAnsi="標楷體" w:hint="eastAsia"/>
                <w:color w:val="000000"/>
                <w:szCs w:val="20"/>
              </w:rPr>
              <w:t>四</w:t>
            </w:r>
            <w:r w:rsidRPr="009656B5">
              <w:rPr>
                <w:rFonts w:ascii="標楷體" w:eastAsia="標楷體" w:hAnsi="標楷體"/>
                <w:color w:val="000000"/>
                <w:szCs w:val="20"/>
              </w:rPr>
              <w:t>)</w:t>
            </w:r>
          </w:p>
        </w:tc>
        <w:tc>
          <w:tcPr>
            <w:tcW w:w="2268" w:type="dxa"/>
            <w:vAlign w:val="center"/>
          </w:tcPr>
          <w:p w:rsidR="001166E4" w:rsidRPr="009656B5" w:rsidRDefault="001166E4" w:rsidP="00C06D7C">
            <w:pPr>
              <w:spacing w:line="240" w:lineRule="atLeast"/>
              <w:jc w:val="center"/>
              <w:textAlignment w:val="center"/>
              <w:rPr>
                <w:rFonts w:ascii="標楷體" w:eastAsia="標楷體" w:hAnsi="標楷體"/>
                <w:color w:val="000000"/>
                <w:szCs w:val="20"/>
              </w:rPr>
            </w:pPr>
            <w:r w:rsidRPr="009656B5">
              <w:rPr>
                <w:rFonts w:ascii="標楷體" w:eastAsia="標楷體" w:hAnsi="標楷體" w:hint="eastAsia"/>
                <w:color w:val="000000"/>
                <w:szCs w:val="20"/>
              </w:rPr>
              <w:t>國立臺南大學</w:t>
            </w:r>
          </w:p>
          <w:p w:rsidR="001166E4" w:rsidRPr="009656B5" w:rsidRDefault="001166E4" w:rsidP="00C06D7C">
            <w:pPr>
              <w:spacing w:line="240" w:lineRule="atLeast"/>
              <w:jc w:val="center"/>
              <w:textAlignment w:val="center"/>
              <w:rPr>
                <w:rFonts w:ascii="標楷體" w:eastAsia="標楷體" w:hAnsi="標楷體"/>
                <w:color w:val="000000"/>
                <w:szCs w:val="20"/>
              </w:rPr>
            </w:pPr>
            <w:r w:rsidRPr="009656B5">
              <w:rPr>
                <w:rFonts w:ascii="標楷體" w:eastAsia="標楷體" w:hAnsi="標楷體" w:hint="eastAsia"/>
                <w:color w:val="000000"/>
                <w:szCs w:val="20"/>
              </w:rPr>
              <w:t>附屬啟聰學校</w:t>
            </w:r>
          </w:p>
        </w:tc>
        <w:tc>
          <w:tcPr>
            <w:tcW w:w="1616" w:type="dxa"/>
            <w:vAlign w:val="center"/>
          </w:tcPr>
          <w:p w:rsidR="001166E4" w:rsidRDefault="001166E4" w:rsidP="00C06D7C">
            <w:pPr>
              <w:spacing w:line="240" w:lineRule="atLeast"/>
              <w:jc w:val="center"/>
              <w:textAlignment w:val="center"/>
              <w:rPr>
                <w:rFonts w:ascii="標楷體" w:eastAsia="標楷體" w:hAnsi="標楷體"/>
                <w:color w:val="000000"/>
                <w:szCs w:val="20"/>
              </w:rPr>
            </w:pPr>
            <w:r w:rsidRPr="009656B5">
              <w:rPr>
                <w:rFonts w:ascii="標楷體" w:eastAsia="標楷體" w:hAnsi="標楷體" w:hint="eastAsia"/>
                <w:color w:val="000000"/>
                <w:szCs w:val="20"/>
              </w:rPr>
              <w:t>蔡璧娥老</w:t>
            </w:r>
            <w:r>
              <w:rPr>
                <w:rFonts w:ascii="標楷體" w:eastAsia="標楷體" w:hAnsi="標楷體" w:hint="eastAsia"/>
                <w:color w:val="000000"/>
                <w:szCs w:val="20"/>
              </w:rPr>
              <w:t>師</w:t>
            </w:r>
          </w:p>
          <w:p w:rsidR="001166E4" w:rsidRPr="009656B5" w:rsidRDefault="001166E4" w:rsidP="00C06D7C">
            <w:pPr>
              <w:spacing w:line="240" w:lineRule="atLeast"/>
              <w:jc w:val="center"/>
              <w:textAlignment w:val="center"/>
              <w:rPr>
                <w:rFonts w:ascii="標楷體" w:eastAsia="標楷體" w:hAnsi="標楷體"/>
                <w:color w:val="000000"/>
                <w:szCs w:val="20"/>
              </w:rPr>
            </w:pPr>
            <w:r w:rsidRPr="008043DB">
              <w:rPr>
                <w:rFonts w:ascii="標楷體" w:eastAsia="標楷體" w:hAnsi="標楷體" w:hint="eastAsia"/>
                <w:color w:val="000000"/>
                <w:szCs w:val="20"/>
              </w:rPr>
              <w:t>林雅玲</w:t>
            </w:r>
            <w:r>
              <w:rPr>
                <w:rFonts w:ascii="標楷體" w:eastAsia="標楷體" w:hAnsi="標楷體" w:hint="eastAsia"/>
                <w:color w:val="000000"/>
                <w:szCs w:val="20"/>
              </w:rPr>
              <w:t>老師</w:t>
            </w:r>
          </w:p>
        </w:tc>
        <w:tc>
          <w:tcPr>
            <w:tcW w:w="3555" w:type="dxa"/>
            <w:vAlign w:val="center"/>
          </w:tcPr>
          <w:p w:rsidR="001166E4" w:rsidRPr="00473AE4" w:rsidRDefault="001166E4" w:rsidP="00C06D7C">
            <w:pPr>
              <w:spacing w:line="320" w:lineRule="exact"/>
              <w:ind w:leftChars="106" w:left="254"/>
              <w:textAlignment w:val="center"/>
              <w:rPr>
                <w:rFonts w:ascii="標楷體" w:eastAsia="標楷體" w:hAnsi="標楷體"/>
                <w:sz w:val="26"/>
                <w:szCs w:val="26"/>
              </w:rPr>
            </w:pPr>
            <w:r w:rsidRPr="00473AE4">
              <w:rPr>
                <w:rFonts w:ascii="標楷體" w:eastAsia="標楷體" w:hAnsi="標楷體"/>
                <w:sz w:val="26"/>
                <w:szCs w:val="26"/>
              </w:rPr>
              <w:t>06-5900504</w:t>
            </w:r>
            <w:r w:rsidRPr="00473AE4">
              <w:rPr>
                <w:rFonts w:ascii="標楷體" w:eastAsia="標楷體" w:hAnsi="標楷體" w:hint="eastAsia"/>
                <w:sz w:val="26"/>
                <w:szCs w:val="26"/>
              </w:rPr>
              <w:t>轉</w:t>
            </w:r>
            <w:r w:rsidRPr="00473AE4">
              <w:rPr>
                <w:rFonts w:ascii="標楷體" w:eastAsia="標楷體" w:hAnsi="標楷體"/>
                <w:sz w:val="26"/>
                <w:szCs w:val="26"/>
              </w:rPr>
              <w:t xml:space="preserve">712 </w:t>
            </w:r>
          </w:p>
          <w:p w:rsidR="001166E4" w:rsidRPr="009656B5" w:rsidRDefault="001166E4" w:rsidP="00C06D7C">
            <w:pPr>
              <w:spacing w:line="320" w:lineRule="exact"/>
              <w:ind w:leftChars="106" w:left="254"/>
              <w:textAlignment w:val="center"/>
              <w:rPr>
                <w:rFonts w:ascii="標楷體" w:eastAsia="標楷體" w:hAnsi="標楷體"/>
                <w:color w:val="000000"/>
                <w:szCs w:val="20"/>
              </w:rPr>
            </w:pPr>
            <w:r w:rsidRPr="00473AE4">
              <w:rPr>
                <w:rFonts w:ascii="標楷體" w:eastAsia="標楷體" w:hAnsi="標楷體"/>
                <w:sz w:val="26"/>
                <w:szCs w:val="26"/>
              </w:rPr>
              <w:t>Fax</w:t>
            </w:r>
            <w:r w:rsidRPr="00473AE4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473AE4">
              <w:rPr>
                <w:rFonts w:ascii="標楷體" w:eastAsia="標楷體" w:hAnsi="標楷體"/>
                <w:sz w:val="26"/>
                <w:szCs w:val="26"/>
              </w:rPr>
              <w:t>06-5908942</w:t>
            </w:r>
          </w:p>
        </w:tc>
      </w:tr>
      <w:tr w:rsidR="001166E4" w:rsidRPr="009656B5" w:rsidTr="00AD56FE">
        <w:trPr>
          <w:trHeight w:val="1077"/>
          <w:jc w:val="center"/>
        </w:trPr>
        <w:tc>
          <w:tcPr>
            <w:tcW w:w="1198" w:type="dxa"/>
            <w:vAlign w:val="center"/>
          </w:tcPr>
          <w:p w:rsidR="001166E4" w:rsidRPr="009656B5" w:rsidRDefault="001166E4" w:rsidP="00AD56FE">
            <w:pPr>
              <w:spacing w:line="240" w:lineRule="atLeast"/>
              <w:jc w:val="center"/>
              <w:textAlignment w:val="center"/>
              <w:rPr>
                <w:rFonts w:ascii="標楷體" w:eastAsia="標楷體" w:hAnsi="標楷體"/>
                <w:color w:val="000000"/>
                <w:szCs w:val="20"/>
              </w:rPr>
            </w:pPr>
            <w:r w:rsidRPr="009656B5">
              <w:rPr>
                <w:rFonts w:ascii="標楷體" w:eastAsia="標楷體" w:hAnsi="標楷體" w:hint="eastAsia"/>
                <w:color w:val="000000"/>
                <w:szCs w:val="20"/>
              </w:rPr>
              <w:t>中</w:t>
            </w:r>
            <w:r w:rsidRPr="009656B5">
              <w:rPr>
                <w:rFonts w:ascii="標楷體" w:eastAsia="標楷體" w:hAnsi="標楷體"/>
                <w:color w:val="000000"/>
                <w:szCs w:val="20"/>
              </w:rPr>
              <w:t xml:space="preserve"> </w:t>
            </w:r>
            <w:r w:rsidRPr="009656B5">
              <w:rPr>
                <w:rFonts w:ascii="標楷體" w:eastAsia="標楷體" w:hAnsi="標楷體" w:hint="eastAsia"/>
                <w:color w:val="000000"/>
                <w:szCs w:val="20"/>
              </w:rPr>
              <w:t>區</w:t>
            </w:r>
          </w:p>
        </w:tc>
        <w:tc>
          <w:tcPr>
            <w:tcW w:w="1198" w:type="dxa"/>
            <w:vAlign w:val="center"/>
          </w:tcPr>
          <w:p w:rsidR="001166E4" w:rsidRPr="009656B5" w:rsidRDefault="001166E4" w:rsidP="00AD56FE">
            <w:pPr>
              <w:spacing w:line="240" w:lineRule="atLeast"/>
              <w:textAlignment w:val="center"/>
              <w:rPr>
                <w:rFonts w:ascii="標楷體" w:eastAsia="標楷體" w:hAnsi="標楷體"/>
                <w:color w:val="000000"/>
                <w:szCs w:val="20"/>
              </w:rPr>
            </w:pPr>
            <w:r w:rsidRPr="002C2987">
              <w:rPr>
                <w:rFonts w:ascii="標楷體" w:eastAsia="標楷體" w:hAnsi="標楷體"/>
                <w:color w:val="000000"/>
                <w:szCs w:val="20"/>
              </w:rPr>
              <w:t>4</w:t>
            </w:r>
            <w:r w:rsidRPr="002C2987">
              <w:rPr>
                <w:rFonts w:ascii="標楷體" w:eastAsia="標楷體" w:hAnsi="標楷體" w:hint="eastAsia"/>
                <w:color w:val="000000"/>
                <w:szCs w:val="20"/>
              </w:rPr>
              <w:t>月</w:t>
            </w:r>
            <w:r>
              <w:rPr>
                <w:rFonts w:ascii="標楷體" w:eastAsia="標楷體" w:hAnsi="標楷體"/>
                <w:color w:val="000000"/>
                <w:szCs w:val="20"/>
              </w:rPr>
              <w:t>22</w:t>
            </w:r>
            <w:r w:rsidRPr="002C2987">
              <w:rPr>
                <w:rFonts w:ascii="標楷體" w:eastAsia="標楷體" w:hAnsi="標楷體" w:hint="eastAsia"/>
                <w:color w:val="000000"/>
                <w:szCs w:val="20"/>
              </w:rPr>
              <w:t>日</w:t>
            </w:r>
            <w:r w:rsidRPr="009656B5">
              <w:rPr>
                <w:rFonts w:ascii="標楷體" w:eastAsia="標楷體" w:hAnsi="標楷體"/>
                <w:color w:val="000000"/>
                <w:szCs w:val="20"/>
              </w:rPr>
              <w:t>(</w:t>
            </w:r>
            <w:r w:rsidRPr="009656B5">
              <w:rPr>
                <w:rFonts w:ascii="標楷體" w:eastAsia="標楷體" w:hAnsi="標楷體" w:hint="eastAsia"/>
                <w:color w:val="000000"/>
                <w:szCs w:val="20"/>
              </w:rPr>
              <w:t>星期</w:t>
            </w:r>
            <w:r w:rsidRPr="002C2987">
              <w:rPr>
                <w:rFonts w:ascii="標楷體" w:eastAsia="標楷體" w:hAnsi="標楷體" w:hint="eastAsia"/>
                <w:color w:val="000000"/>
                <w:szCs w:val="20"/>
              </w:rPr>
              <w:t>五</w:t>
            </w:r>
            <w:r w:rsidRPr="009656B5">
              <w:rPr>
                <w:rFonts w:ascii="標楷體" w:eastAsia="標楷體" w:hAnsi="標楷體"/>
                <w:color w:val="000000"/>
                <w:szCs w:val="20"/>
              </w:rPr>
              <w:t>)</w:t>
            </w:r>
          </w:p>
        </w:tc>
        <w:tc>
          <w:tcPr>
            <w:tcW w:w="2268" w:type="dxa"/>
            <w:vAlign w:val="center"/>
          </w:tcPr>
          <w:p w:rsidR="001166E4" w:rsidRPr="009656B5" w:rsidRDefault="001166E4" w:rsidP="00AD56FE">
            <w:pPr>
              <w:spacing w:line="240" w:lineRule="atLeast"/>
              <w:jc w:val="center"/>
              <w:textAlignment w:val="center"/>
              <w:rPr>
                <w:rFonts w:ascii="標楷體" w:eastAsia="標楷體" w:hAnsi="標楷體"/>
                <w:color w:val="000000"/>
                <w:szCs w:val="20"/>
              </w:rPr>
            </w:pPr>
            <w:r w:rsidRPr="009656B5">
              <w:rPr>
                <w:rFonts w:ascii="標楷體" w:eastAsia="標楷體" w:hAnsi="標楷體" w:hint="eastAsia"/>
                <w:color w:val="000000"/>
                <w:szCs w:val="20"/>
              </w:rPr>
              <w:t>國立臺中啟聰學校</w:t>
            </w:r>
          </w:p>
        </w:tc>
        <w:tc>
          <w:tcPr>
            <w:tcW w:w="1616" w:type="dxa"/>
            <w:vAlign w:val="center"/>
          </w:tcPr>
          <w:p w:rsidR="001166E4" w:rsidRPr="009656B5" w:rsidRDefault="001166E4" w:rsidP="00AD56FE">
            <w:pPr>
              <w:spacing w:line="240" w:lineRule="atLeast"/>
              <w:jc w:val="center"/>
              <w:textAlignment w:val="center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Cs w:val="20"/>
              </w:rPr>
              <w:t>楊淑怡小姐</w:t>
            </w:r>
          </w:p>
        </w:tc>
        <w:tc>
          <w:tcPr>
            <w:tcW w:w="3555" w:type="dxa"/>
            <w:vAlign w:val="center"/>
          </w:tcPr>
          <w:p w:rsidR="001166E4" w:rsidRDefault="001166E4" w:rsidP="00AD56FE">
            <w:pPr>
              <w:spacing w:line="320" w:lineRule="exact"/>
              <w:ind w:leftChars="106" w:left="254"/>
              <w:textAlignment w:val="center"/>
              <w:rPr>
                <w:rFonts w:ascii="標楷體" w:eastAsia="標楷體" w:hAnsi="標楷體"/>
                <w:sz w:val="26"/>
                <w:szCs w:val="26"/>
              </w:rPr>
            </w:pPr>
            <w:r w:rsidRPr="002A1C77">
              <w:rPr>
                <w:rFonts w:ascii="標楷體" w:eastAsia="標楷體" w:hAnsi="標楷體"/>
                <w:sz w:val="26"/>
                <w:szCs w:val="26"/>
              </w:rPr>
              <w:t>04-23589577</w:t>
            </w:r>
          </w:p>
          <w:p w:rsidR="001166E4" w:rsidRPr="002A1C77" w:rsidRDefault="001166E4" w:rsidP="00AD56FE">
            <w:pPr>
              <w:spacing w:line="320" w:lineRule="exact"/>
              <w:ind w:leftChars="106" w:left="254"/>
              <w:textAlignment w:val="center"/>
              <w:rPr>
                <w:rFonts w:ascii="標楷體" w:eastAsia="標楷體" w:hAnsi="標楷體"/>
                <w:sz w:val="26"/>
                <w:szCs w:val="26"/>
              </w:rPr>
            </w:pPr>
            <w:r w:rsidRPr="002A1C77">
              <w:rPr>
                <w:rFonts w:ascii="標楷體" w:eastAsia="標楷體" w:hAnsi="標楷體" w:hint="eastAsia"/>
                <w:sz w:val="26"/>
                <w:szCs w:val="26"/>
              </w:rPr>
              <w:t>轉</w:t>
            </w:r>
            <w:r w:rsidRPr="002A1C77">
              <w:rPr>
                <w:rFonts w:ascii="標楷體" w:eastAsia="標楷體" w:hAnsi="標楷體"/>
                <w:sz w:val="26"/>
                <w:szCs w:val="26"/>
              </w:rPr>
              <w:t xml:space="preserve"> 7205</w:t>
            </w:r>
            <w:r w:rsidRPr="002A1C77">
              <w:rPr>
                <w:rFonts w:ascii="標楷體" w:eastAsia="標楷體" w:hAnsi="標楷體" w:hint="eastAsia"/>
                <w:sz w:val="26"/>
                <w:szCs w:val="26"/>
              </w:rPr>
              <w:t>或</w:t>
            </w:r>
            <w:r w:rsidRPr="002A1C77">
              <w:rPr>
                <w:rFonts w:ascii="標楷體" w:eastAsia="標楷體" w:hAnsi="標楷體"/>
                <w:sz w:val="26"/>
                <w:szCs w:val="26"/>
              </w:rPr>
              <w:t xml:space="preserve">7206 </w:t>
            </w:r>
          </w:p>
          <w:p w:rsidR="001166E4" w:rsidRPr="002A1C77" w:rsidRDefault="001166E4" w:rsidP="00AD56FE">
            <w:pPr>
              <w:spacing w:line="320" w:lineRule="exact"/>
              <w:ind w:leftChars="106" w:left="254"/>
              <w:textAlignment w:val="center"/>
              <w:rPr>
                <w:rFonts w:ascii="標楷體" w:eastAsia="標楷體" w:hAnsi="標楷體"/>
                <w:sz w:val="26"/>
                <w:szCs w:val="26"/>
              </w:rPr>
            </w:pPr>
            <w:r w:rsidRPr="00473AE4">
              <w:rPr>
                <w:rFonts w:ascii="標楷體" w:eastAsia="標楷體" w:hAnsi="標楷體"/>
                <w:sz w:val="26"/>
                <w:szCs w:val="26"/>
              </w:rPr>
              <w:t>Fax</w:t>
            </w:r>
            <w:r w:rsidRPr="00473AE4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2A1C77">
              <w:rPr>
                <w:rFonts w:ascii="標楷體" w:eastAsia="標楷體" w:hAnsi="標楷體"/>
                <w:sz w:val="26"/>
                <w:szCs w:val="26"/>
              </w:rPr>
              <w:t>04-23584040</w:t>
            </w:r>
          </w:p>
        </w:tc>
      </w:tr>
      <w:tr w:rsidR="001166E4" w:rsidRPr="009656B5" w:rsidTr="00AD56FE">
        <w:trPr>
          <w:trHeight w:val="1077"/>
          <w:jc w:val="center"/>
        </w:trPr>
        <w:tc>
          <w:tcPr>
            <w:tcW w:w="1198" w:type="dxa"/>
            <w:vAlign w:val="center"/>
          </w:tcPr>
          <w:p w:rsidR="001166E4" w:rsidRPr="009656B5" w:rsidRDefault="001166E4" w:rsidP="001C53E7">
            <w:pPr>
              <w:spacing w:line="240" w:lineRule="atLeast"/>
              <w:jc w:val="center"/>
              <w:textAlignment w:val="center"/>
              <w:rPr>
                <w:rFonts w:ascii="標楷體" w:eastAsia="標楷體" w:hAnsi="標楷體"/>
                <w:color w:val="000000"/>
                <w:szCs w:val="20"/>
              </w:rPr>
            </w:pPr>
            <w:r w:rsidRPr="009656B5">
              <w:rPr>
                <w:rFonts w:ascii="標楷體" w:eastAsia="標楷體" w:hAnsi="標楷體" w:hint="eastAsia"/>
                <w:color w:val="000000"/>
                <w:szCs w:val="20"/>
              </w:rPr>
              <w:t>北</w:t>
            </w:r>
            <w:r w:rsidRPr="009656B5">
              <w:rPr>
                <w:rFonts w:ascii="標楷體" w:eastAsia="標楷體" w:hAnsi="標楷體"/>
                <w:color w:val="000000"/>
                <w:szCs w:val="20"/>
              </w:rPr>
              <w:t xml:space="preserve"> </w:t>
            </w:r>
            <w:r w:rsidRPr="009656B5">
              <w:rPr>
                <w:rFonts w:ascii="標楷體" w:eastAsia="標楷體" w:hAnsi="標楷體" w:hint="eastAsia"/>
                <w:color w:val="000000"/>
                <w:szCs w:val="20"/>
              </w:rPr>
              <w:t>區</w:t>
            </w:r>
          </w:p>
        </w:tc>
        <w:tc>
          <w:tcPr>
            <w:tcW w:w="1198" w:type="dxa"/>
            <w:vAlign w:val="center"/>
          </w:tcPr>
          <w:p w:rsidR="001166E4" w:rsidRPr="009656B5" w:rsidRDefault="001166E4" w:rsidP="001C53E7">
            <w:pPr>
              <w:spacing w:line="240" w:lineRule="atLeast"/>
              <w:textAlignment w:val="center"/>
              <w:rPr>
                <w:rFonts w:ascii="標楷體" w:eastAsia="標楷體" w:hAnsi="標楷體"/>
                <w:color w:val="000000"/>
                <w:szCs w:val="20"/>
              </w:rPr>
            </w:pPr>
            <w:r w:rsidRPr="002C2987">
              <w:rPr>
                <w:rFonts w:ascii="標楷體" w:eastAsia="標楷體" w:hAnsi="標楷體"/>
                <w:color w:val="000000"/>
                <w:szCs w:val="20"/>
              </w:rPr>
              <w:t>4</w:t>
            </w:r>
            <w:r w:rsidRPr="002C2987">
              <w:rPr>
                <w:rFonts w:ascii="標楷體" w:eastAsia="標楷體" w:hAnsi="標楷體" w:hint="eastAsia"/>
                <w:color w:val="000000"/>
                <w:szCs w:val="20"/>
              </w:rPr>
              <w:t>月</w:t>
            </w:r>
            <w:r>
              <w:rPr>
                <w:rFonts w:ascii="標楷體" w:eastAsia="標楷體" w:hAnsi="標楷體"/>
                <w:color w:val="000000"/>
                <w:szCs w:val="20"/>
              </w:rPr>
              <w:t>26</w:t>
            </w:r>
            <w:r w:rsidRPr="002C2987">
              <w:rPr>
                <w:rFonts w:ascii="標楷體" w:eastAsia="標楷體" w:hAnsi="標楷體" w:hint="eastAsia"/>
                <w:color w:val="000000"/>
                <w:szCs w:val="20"/>
              </w:rPr>
              <w:t>日</w:t>
            </w:r>
          </w:p>
          <w:p w:rsidR="001166E4" w:rsidRPr="009656B5" w:rsidRDefault="001166E4" w:rsidP="001C53E7">
            <w:pPr>
              <w:spacing w:line="240" w:lineRule="atLeast"/>
              <w:textAlignment w:val="center"/>
              <w:rPr>
                <w:rFonts w:ascii="標楷體" w:eastAsia="標楷體" w:hAnsi="標楷體"/>
                <w:color w:val="000000"/>
                <w:szCs w:val="20"/>
              </w:rPr>
            </w:pPr>
            <w:r w:rsidRPr="009656B5">
              <w:rPr>
                <w:rFonts w:ascii="標楷體" w:eastAsia="標楷體" w:hAnsi="標楷體"/>
                <w:color w:val="000000"/>
                <w:szCs w:val="20"/>
              </w:rPr>
              <w:t>(</w:t>
            </w:r>
            <w:r w:rsidRPr="009656B5">
              <w:rPr>
                <w:rFonts w:ascii="標楷體" w:eastAsia="標楷體" w:hAnsi="標楷體" w:hint="eastAsia"/>
                <w:color w:val="000000"/>
                <w:szCs w:val="20"/>
              </w:rPr>
              <w:t>星期</w:t>
            </w:r>
            <w:r w:rsidRPr="002C2987">
              <w:rPr>
                <w:rFonts w:ascii="標楷體" w:eastAsia="標楷體" w:hAnsi="標楷體" w:hint="eastAsia"/>
                <w:color w:val="000000"/>
                <w:szCs w:val="20"/>
              </w:rPr>
              <w:t>二</w:t>
            </w:r>
            <w:r w:rsidRPr="009656B5">
              <w:rPr>
                <w:rFonts w:ascii="標楷體" w:eastAsia="標楷體" w:hAnsi="標楷體"/>
                <w:color w:val="000000"/>
                <w:szCs w:val="20"/>
              </w:rPr>
              <w:t>)</w:t>
            </w:r>
          </w:p>
        </w:tc>
        <w:tc>
          <w:tcPr>
            <w:tcW w:w="2268" w:type="dxa"/>
            <w:vAlign w:val="center"/>
          </w:tcPr>
          <w:p w:rsidR="001166E4" w:rsidRPr="009656B5" w:rsidRDefault="001166E4" w:rsidP="001C53E7">
            <w:pPr>
              <w:spacing w:line="240" w:lineRule="atLeast"/>
              <w:jc w:val="center"/>
              <w:textAlignment w:val="center"/>
              <w:rPr>
                <w:rFonts w:ascii="標楷體" w:eastAsia="標楷體" w:hAnsi="標楷體"/>
                <w:color w:val="000000"/>
                <w:szCs w:val="20"/>
              </w:rPr>
            </w:pPr>
            <w:r w:rsidRPr="009656B5">
              <w:rPr>
                <w:rFonts w:ascii="標楷體" w:eastAsia="標楷體" w:hAnsi="標楷體" w:hint="eastAsia"/>
                <w:color w:val="000000"/>
                <w:szCs w:val="20"/>
              </w:rPr>
              <w:t>國立臺中啟明學校</w:t>
            </w:r>
          </w:p>
        </w:tc>
        <w:tc>
          <w:tcPr>
            <w:tcW w:w="1616" w:type="dxa"/>
            <w:vAlign w:val="center"/>
          </w:tcPr>
          <w:p w:rsidR="001166E4" w:rsidRPr="009656B5" w:rsidRDefault="001166E4" w:rsidP="001C53E7">
            <w:pPr>
              <w:spacing w:line="240" w:lineRule="atLeast"/>
              <w:jc w:val="center"/>
              <w:textAlignment w:val="center"/>
              <w:rPr>
                <w:rFonts w:ascii="標楷體" w:eastAsia="標楷體" w:hAnsi="標楷體"/>
                <w:color w:val="000000"/>
                <w:szCs w:val="20"/>
              </w:rPr>
            </w:pPr>
            <w:r w:rsidRPr="009656B5">
              <w:rPr>
                <w:rFonts w:ascii="標楷體" w:eastAsia="標楷體" w:hAnsi="標楷體" w:hint="eastAsia"/>
                <w:color w:val="000000"/>
                <w:szCs w:val="20"/>
              </w:rPr>
              <w:t>鄭宇星小姐</w:t>
            </w:r>
          </w:p>
        </w:tc>
        <w:tc>
          <w:tcPr>
            <w:tcW w:w="3555" w:type="dxa"/>
            <w:vAlign w:val="center"/>
          </w:tcPr>
          <w:p w:rsidR="001166E4" w:rsidRPr="002A1C77" w:rsidRDefault="001166E4" w:rsidP="001C53E7">
            <w:pPr>
              <w:spacing w:line="320" w:lineRule="exact"/>
              <w:ind w:leftChars="106" w:left="254"/>
              <w:textAlignment w:val="center"/>
              <w:rPr>
                <w:rFonts w:ascii="標楷體" w:eastAsia="標楷體" w:hAnsi="標楷體"/>
                <w:sz w:val="26"/>
                <w:szCs w:val="26"/>
              </w:rPr>
            </w:pPr>
            <w:r w:rsidRPr="002A1C77">
              <w:rPr>
                <w:rFonts w:ascii="標楷體" w:eastAsia="標楷體" w:hAnsi="標楷體"/>
                <w:sz w:val="26"/>
                <w:szCs w:val="26"/>
              </w:rPr>
              <w:t>04-25578804</w:t>
            </w:r>
          </w:p>
          <w:p w:rsidR="001166E4" w:rsidRPr="002A1C77" w:rsidRDefault="001166E4" w:rsidP="001C53E7">
            <w:pPr>
              <w:spacing w:line="320" w:lineRule="exact"/>
              <w:ind w:leftChars="106" w:left="254"/>
              <w:textAlignment w:val="center"/>
              <w:rPr>
                <w:rFonts w:ascii="標楷體" w:eastAsia="標楷體" w:hAnsi="標楷體"/>
                <w:sz w:val="26"/>
                <w:szCs w:val="26"/>
              </w:rPr>
            </w:pPr>
            <w:r w:rsidRPr="002A1C77">
              <w:rPr>
                <w:rFonts w:ascii="標楷體" w:eastAsia="標楷體" w:hAnsi="標楷體"/>
                <w:sz w:val="26"/>
                <w:szCs w:val="26"/>
              </w:rPr>
              <w:t xml:space="preserve">04-25562126 </w:t>
            </w:r>
            <w:r w:rsidRPr="002A1C77">
              <w:rPr>
                <w:rFonts w:ascii="標楷體" w:eastAsia="標楷體" w:hAnsi="標楷體" w:hint="eastAsia"/>
                <w:sz w:val="26"/>
                <w:szCs w:val="26"/>
              </w:rPr>
              <w:t>轉</w:t>
            </w:r>
            <w:r w:rsidRPr="002A1C77">
              <w:rPr>
                <w:rFonts w:ascii="標楷體" w:eastAsia="標楷體" w:hAnsi="標楷體"/>
                <w:sz w:val="26"/>
                <w:szCs w:val="26"/>
              </w:rPr>
              <w:t>220</w:t>
            </w:r>
          </w:p>
          <w:p w:rsidR="001166E4" w:rsidRPr="009656B5" w:rsidRDefault="001166E4" w:rsidP="001C53E7">
            <w:pPr>
              <w:spacing w:line="320" w:lineRule="exact"/>
              <w:ind w:leftChars="106" w:left="254"/>
              <w:textAlignment w:val="center"/>
              <w:rPr>
                <w:rFonts w:ascii="標楷體" w:eastAsia="標楷體" w:hAnsi="標楷體"/>
                <w:color w:val="000000"/>
                <w:szCs w:val="20"/>
              </w:rPr>
            </w:pPr>
            <w:r w:rsidRPr="00473AE4">
              <w:rPr>
                <w:rFonts w:ascii="標楷體" w:eastAsia="標楷體" w:hAnsi="標楷體"/>
                <w:sz w:val="26"/>
                <w:szCs w:val="26"/>
              </w:rPr>
              <w:t>Fax</w:t>
            </w:r>
            <w:r w:rsidRPr="00473AE4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2A1C77">
              <w:rPr>
                <w:rFonts w:ascii="標楷體" w:eastAsia="標楷體" w:hAnsi="標楷體"/>
                <w:sz w:val="26"/>
                <w:szCs w:val="26"/>
              </w:rPr>
              <w:t>04-25568714</w:t>
            </w:r>
          </w:p>
        </w:tc>
      </w:tr>
    </w:tbl>
    <w:p w:rsidR="001166E4" w:rsidRPr="00302582" w:rsidRDefault="001166E4" w:rsidP="00F5147E">
      <w:pPr>
        <w:snapToGrid w:val="0"/>
        <w:spacing w:line="240" w:lineRule="atLeast"/>
        <w:rPr>
          <w:rFonts w:eastAsia="標楷體" w:hAnsi="標楷體"/>
          <w:sz w:val="32"/>
          <w:szCs w:val="32"/>
        </w:rPr>
      </w:pPr>
    </w:p>
    <w:sectPr w:rsidR="001166E4" w:rsidRPr="00302582" w:rsidSect="005F7BDE">
      <w:pgSz w:w="11906" w:h="16838"/>
      <w:pgMar w:top="567" w:right="680" w:bottom="567" w:left="680" w:header="567" w:footer="39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66E4" w:rsidRDefault="001166E4" w:rsidP="00646AD3">
      <w:r>
        <w:separator/>
      </w:r>
    </w:p>
  </w:endnote>
  <w:endnote w:type="continuationSeparator" w:id="0">
    <w:p w:rsidR="001166E4" w:rsidRDefault="001166E4" w:rsidP="00646A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66E4" w:rsidRDefault="001166E4" w:rsidP="00646AD3">
      <w:r>
        <w:separator/>
      </w:r>
    </w:p>
  </w:footnote>
  <w:footnote w:type="continuationSeparator" w:id="0">
    <w:p w:rsidR="001166E4" w:rsidRDefault="001166E4" w:rsidP="00646A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A7C71"/>
    <w:multiLevelType w:val="hybridMultilevel"/>
    <w:tmpl w:val="831654D4"/>
    <w:lvl w:ilvl="0" w:tplc="7FBCEA3C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032F5B06"/>
    <w:multiLevelType w:val="hybridMultilevel"/>
    <w:tmpl w:val="7988D69C"/>
    <w:lvl w:ilvl="0" w:tplc="7FBCEA3C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10210138"/>
    <w:multiLevelType w:val="hybridMultilevel"/>
    <w:tmpl w:val="E5DCB9FA"/>
    <w:lvl w:ilvl="0" w:tplc="0060C9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10467D9C"/>
    <w:multiLevelType w:val="hybridMultilevel"/>
    <w:tmpl w:val="B39ACCBE"/>
    <w:lvl w:ilvl="0" w:tplc="35B82E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>
    <w:nsid w:val="2E6E7C23"/>
    <w:multiLevelType w:val="hybridMultilevel"/>
    <w:tmpl w:val="223CDF5A"/>
    <w:lvl w:ilvl="0" w:tplc="AF864E36">
      <w:start w:val="1"/>
      <w:numFmt w:val="taiwaneseCountingThousand"/>
      <w:lvlText w:val="(%1)"/>
      <w:lvlJc w:val="left"/>
      <w:pPr>
        <w:ind w:left="720" w:hanging="720"/>
      </w:pPr>
      <w:rPr>
        <w:rFonts w:cs="Times New Roman" w:hint="default"/>
      </w:rPr>
    </w:lvl>
    <w:lvl w:ilvl="1" w:tplc="3E3AABD0">
      <w:start w:val="2"/>
      <w:numFmt w:val="taiwaneseCountingThousand"/>
      <w:lvlText w:val="%2、"/>
      <w:lvlJc w:val="left"/>
      <w:pPr>
        <w:ind w:left="960" w:hanging="4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3906491C"/>
    <w:multiLevelType w:val="hybridMultilevel"/>
    <w:tmpl w:val="931AB376"/>
    <w:lvl w:ilvl="0" w:tplc="7FBE35CE">
      <w:start w:val="1"/>
      <w:numFmt w:val="taiwaneseCountingThousand"/>
      <w:lvlText w:val="(%1)"/>
      <w:lvlJc w:val="left"/>
      <w:pPr>
        <w:ind w:left="1350" w:hanging="39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6">
    <w:nsid w:val="3E730099"/>
    <w:multiLevelType w:val="hybridMultilevel"/>
    <w:tmpl w:val="5B8C6DB4"/>
    <w:lvl w:ilvl="0" w:tplc="3E0A528C">
      <w:start w:val="1"/>
      <w:numFmt w:val="taiwaneseCountingThousand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573F41E8"/>
    <w:multiLevelType w:val="hybridMultilevel"/>
    <w:tmpl w:val="5DF02098"/>
    <w:lvl w:ilvl="0" w:tplc="8A0C8E20">
      <w:start w:val="1"/>
      <w:numFmt w:val="taiwaneseCountingThousand"/>
      <w:lvlText w:val="(%1)"/>
      <w:lvlJc w:val="left"/>
      <w:pPr>
        <w:ind w:left="720" w:hanging="720"/>
      </w:pPr>
      <w:rPr>
        <w:rFonts w:cs="Times New Roman" w:hint="default"/>
      </w:rPr>
    </w:lvl>
    <w:lvl w:ilvl="1" w:tplc="E034D1A6">
      <w:start w:val="3"/>
      <w:numFmt w:val="taiwaneseCountingThousand"/>
      <w:lvlText w:val="%2、"/>
      <w:lvlJc w:val="left"/>
      <w:pPr>
        <w:ind w:left="960" w:hanging="4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7D811247"/>
    <w:multiLevelType w:val="hybridMultilevel"/>
    <w:tmpl w:val="8318A934"/>
    <w:lvl w:ilvl="0" w:tplc="940C27A6">
      <w:start w:val="2"/>
      <w:numFmt w:val="bullet"/>
      <w:suff w:val="space"/>
      <w:lvlText w:val="□"/>
      <w:lvlJc w:val="left"/>
      <w:pPr>
        <w:ind w:left="285" w:hanging="285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3"/>
  </w:num>
  <w:num w:numId="7">
    <w:abstractNumId w:val="2"/>
  </w:num>
  <w:num w:numId="8">
    <w:abstractNumId w:val="8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6AD3"/>
    <w:rsid w:val="00000155"/>
    <w:rsid w:val="000007D9"/>
    <w:rsid w:val="00001CF3"/>
    <w:rsid w:val="000024CB"/>
    <w:rsid w:val="00002CEE"/>
    <w:rsid w:val="000040D6"/>
    <w:rsid w:val="0000456C"/>
    <w:rsid w:val="00004C5F"/>
    <w:rsid w:val="000052FD"/>
    <w:rsid w:val="00005958"/>
    <w:rsid w:val="00006A4D"/>
    <w:rsid w:val="00006E0B"/>
    <w:rsid w:val="00006FB3"/>
    <w:rsid w:val="00012377"/>
    <w:rsid w:val="000143FB"/>
    <w:rsid w:val="000164B6"/>
    <w:rsid w:val="00020EB9"/>
    <w:rsid w:val="0002352A"/>
    <w:rsid w:val="00023ABA"/>
    <w:rsid w:val="00023B80"/>
    <w:rsid w:val="000264D9"/>
    <w:rsid w:val="00026A9F"/>
    <w:rsid w:val="00026FA5"/>
    <w:rsid w:val="000303F0"/>
    <w:rsid w:val="00030686"/>
    <w:rsid w:val="000314C5"/>
    <w:rsid w:val="00032C4A"/>
    <w:rsid w:val="00033510"/>
    <w:rsid w:val="00035D44"/>
    <w:rsid w:val="00036868"/>
    <w:rsid w:val="00036AFD"/>
    <w:rsid w:val="000377ED"/>
    <w:rsid w:val="00037EB5"/>
    <w:rsid w:val="00040C4F"/>
    <w:rsid w:val="00041085"/>
    <w:rsid w:val="000410FB"/>
    <w:rsid w:val="00042BBA"/>
    <w:rsid w:val="00043882"/>
    <w:rsid w:val="000439B6"/>
    <w:rsid w:val="00043AE1"/>
    <w:rsid w:val="00044BEE"/>
    <w:rsid w:val="00045DFA"/>
    <w:rsid w:val="00050857"/>
    <w:rsid w:val="0005100F"/>
    <w:rsid w:val="0005171D"/>
    <w:rsid w:val="00051A53"/>
    <w:rsid w:val="00052EF1"/>
    <w:rsid w:val="00053315"/>
    <w:rsid w:val="00053597"/>
    <w:rsid w:val="0005375C"/>
    <w:rsid w:val="00053F53"/>
    <w:rsid w:val="00054138"/>
    <w:rsid w:val="00054171"/>
    <w:rsid w:val="00054E78"/>
    <w:rsid w:val="00055C19"/>
    <w:rsid w:val="00056D7D"/>
    <w:rsid w:val="00056EDF"/>
    <w:rsid w:val="000607CC"/>
    <w:rsid w:val="00060846"/>
    <w:rsid w:val="00061B85"/>
    <w:rsid w:val="00061F85"/>
    <w:rsid w:val="0006221D"/>
    <w:rsid w:val="00062FA4"/>
    <w:rsid w:val="000633A5"/>
    <w:rsid w:val="00063D14"/>
    <w:rsid w:val="0006433F"/>
    <w:rsid w:val="00064A6F"/>
    <w:rsid w:val="00064D81"/>
    <w:rsid w:val="00066211"/>
    <w:rsid w:val="000666AC"/>
    <w:rsid w:val="00066817"/>
    <w:rsid w:val="000709A5"/>
    <w:rsid w:val="0007268E"/>
    <w:rsid w:val="00073F94"/>
    <w:rsid w:val="00073FF7"/>
    <w:rsid w:val="00074EB9"/>
    <w:rsid w:val="00075C0F"/>
    <w:rsid w:val="00076236"/>
    <w:rsid w:val="000776CD"/>
    <w:rsid w:val="000801C9"/>
    <w:rsid w:val="000804A0"/>
    <w:rsid w:val="0008050F"/>
    <w:rsid w:val="00081238"/>
    <w:rsid w:val="0008225E"/>
    <w:rsid w:val="00083A02"/>
    <w:rsid w:val="0008438F"/>
    <w:rsid w:val="000846F7"/>
    <w:rsid w:val="00084A74"/>
    <w:rsid w:val="000858E7"/>
    <w:rsid w:val="00085FAE"/>
    <w:rsid w:val="0008774D"/>
    <w:rsid w:val="000917CC"/>
    <w:rsid w:val="00091AFA"/>
    <w:rsid w:val="00092A1C"/>
    <w:rsid w:val="00092F54"/>
    <w:rsid w:val="00092FC6"/>
    <w:rsid w:val="0009376D"/>
    <w:rsid w:val="0009684D"/>
    <w:rsid w:val="000A0C13"/>
    <w:rsid w:val="000A0C55"/>
    <w:rsid w:val="000A3A73"/>
    <w:rsid w:val="000A3ECB"/>
    <w:rsid w:val="000A4335"/>
    <w:rsid w:val="000A4775"/>
    <w:rsid w:val="000A598F"/>
    <w:rsid w:val="000A59A9"/>
    <w:rsid w:val="000A5A0C"/>
    <w:rsid w:val="000A5A38"/>
    <w:rsid w:val="000A6B68"/>
    <w:rsid w:val="000B05C3"/>
    <w:rsid w:val="000B0C36"/>
    <w:rsid w:val="000B183D"/>
    <w:rsid w:val="000B1E16"/>
    <w:rsid w:val="000B302D"/>
    <w:rsid w:val="000B5409"/>
    <w:rsid w:val="000B5835"/>
    <w:rsid w:val="000B5938"/>
    <w:rsid w:val="000B6242"/>
    <w:rsid w:val="000B64B7"/>
    <w:rsid w:val="000B775C"/>
    <w:rsid w:val="000C0364"/>
    <w:rsid w:val="000C1536"/>
    <w:rsid w:val="000C15FE"/>
    <w:rsid w:val="000C22A5"/>
    <w:rsid w:val="000C3EC3"/>
    <w:rsid w:val="000C4B73"/>
    <w:rsid w:val="000C4EBE"/>
    <w:rsid w:val="000C5B5A"/>
    <w:rsid w:val="000C6AC9"/>
    <w:rsid w:val="000C6E2D"/>
    <w:rsid w:val="000C70ED"/>
    <w:rsid w:val="000C79FF"/>
    <w:rsid w:val="000C7CB0"/>
    <w:rsid w:val="000D01A4"/>
    <w:rsid w:val="000D04AB"/>
    <w:rsid w:val="000D0719"/>
    <w:rsid w:val="000D0EE5"/>
    <w:rsid w:val="000D19C5"/>
    <w:rsid w:val="000D19DA"/>
    <w:rsid w:val="000D2127"/>
    <w:rsid w:val="000D2DDC"/>
    <w:rsid w:val="000D2EB4"/>
    <w:rsid w:val="000D4E96"/>
    <w:rsid w:val="000D51F0"/>
    <w:rsid w:val="000D5207"/>
    <w:rsid w:val="000D549B"/>
    <w:rsid w:val="000D6469"/>
    <w:rsid w:val="000D685C"/>
    <w:rsid w:val="000D6969"/>
    <w:rsid w:val="000E0E64"/>
    <w:rsid w:val="000E2693"/>
    <w:rsid w:val="000E52D6"/>
    <w:rsid w:val="000E5FA8"/>
    <w:rsid w:val="000E643E"/>
    <w:rsid w:val="000E6A08"/>
    <w:rsid w:val="000E6AFD"/>
    <w:rsid w:val="000E6C10"/>
    <w:rsid w:val="000E7055"/>
    <w:rsid w:val="000E7A6A"/>
    <w:rsid w:val="000F01E6"/>
    <w:rsid w:val="000F0B8A"/>
    <w:rsid w:val="000F0C9D"/>
    <w:rsid w:val="000F0EA2"/>
    <w:rsid w:val="000F1B00"/>
    <w:rsid w:val="000F203D"/>
    <w:rsid w:val="000F28A6"/>
    <w:rsid w:val="000F29B6"/>
    <w:rsid w:val="000F2AFD"/>
    <w:rsid w:val="000F39B0"/>
    <w:rsid w:val="000F41A2"/>
    <w:rsid w:val="000F559E"/>
    <w:rsid w:val="000F5FD8"/>
    <w:rsid w:val="000F6056"/>
    <w:rsid w:val="000F643A"/>
    <w:rsid w:val="000F695C"/>
    <w:rsid w:val="001004DA"/>
    <w:rsid w:val="00100A63"/>
    <w:rsid w:val="00100F4C"/>
    <w:rsid w:val="001034A9"/>
    <w:rsid w:val="00103BFF"/>
    <w:rsid w:val="00105333"/>
    <w:rsid w:val="001060D0"/>
    <w:rsid w:val="00106171"/>
    <w:rsid w:val="00107D22"/>
    <w:rsid w:val="00110004"/>
    <w:rsid w:val="00110DFA"/>
    <w:rsid w:val="00111127"/>
    <w:rsid w:val="00111738"/>
    <w:rsid w:val="00111985"/>
    <w:rsid w:val="0011318D"/>
    <w:rsid w:val="00113473"/>
    <w:rsid w:val="00113B0A"/>
    <w:rsid w:val="0011502B"/>
    <w:rsid w:val="00115ADB"/>
    <w:rsid w:val="00116485"/>
    <w:rsid w:val="001165DD"/>
    <w:rsid w:val="001166E4"/>
    <w:rsid w:val="00116E78"/>
    <w:rsid w:val="00117536"/>
    <w:rsid w:val="00120C4D"/>
    <w:rsid w:val="0012179F"/>
    <w:rsid w:val="00121C19"/>
    <w:rsid w:val="00121DF1"/>
    <w:rsid w:val="0012248E"/>
    <w:rsid w:val="0012264D"/>
    <w:rsid w:val="001229CA"/>
    <w:rsid w:val="00122A64"/>
    <w:rsid w:val="00124535"/>
    <w:rsid w:val="00124F75"/>
    <w:rsid w:val="0012636C"/>
    <w:rsid w:val="00126F02"/>
    <w:rsid w:val="00127C63"/>
    <w:rsid w:val="00130DD4"/>
    <w:rsid w:val="00130F7F"/>
    <w:rsid w:val="00132829"/>
    <w:rsid w:val="00133FE1"/>
    <w:rsid w:val="001343D2"/>
    <w:rsid w:val="00134C97"/>
    <w:rsid w:val="00135A9C"/>
    <w:rsid w:val="00137423"/>
    <w:rsid w:val="001433DD"/>
    <w:rsid w:val="00143990"/>
    <w:rsid w:val="001442C6"/>
    <w:rsid w:val="00144EA9"/>
    <w:rsid w:val="001458FC"/>
    <w:rsid w:val="0014748D"/>
    <w:rsid w:val="001475DA"/>
    <w:rsid w:val="00150C45"/>
    <w:rsid w:val="00151309"/>
    <w:rsid w:val="0015169F"/>
    <w:rsid w:val="001516EA"/>
    <w:rsid w:val="001518BD"/>
    <w:rsid w:val="00152269"/>
    <w:rsid w:val="00152ECD"/>
    <w:rsid w:val="001537F4"/>
    <w:rsid w:val="0015389E"/>
    <w:rsid w:val="001538CE"/>
    <w:rsid w:val="00153F1E"/>
    <w:rsid w:val="00154D4B"/>
    <w:rsid w:val="001550BE"/>
    <w:rsid w:val="0015572E"/>
    <w:rsid w:val="00156232"/>
    <w:rsid w:val="001575B4"/>
    <w:rsid w:val="0015760E"/>
    <w:rsid w:val="001622D8"/>
    <w:rsid w:val="00164134"/>
    <w:rsid w:val="001665F8"/>
    <w:rsid w:val="00166850"/>
    <w:rsid w:val="00166E71"/>
    <w:rsid w:val="0016712D"/>
    <w:rsid w:val="00167A3E"/>
    <w:rsid w:val="00171226"/>
    <w:rsid w:val="0017156C"/>
    <w:rsid w:val="00171633"/>
    <w:rsid w:val="001727D6"/>
    <w:rsid w:val="00173EEB"/>
    <w:rsid w:val="001760C2"/>
    <w:rsid w:val="00176978"/>
    <w:rsid w:val="00176A96"/>
    <w:rsid w:val="00177188"/>
    <w:rsid w:val="00177A7B"/>
    <w:rsid w:val="00177EB9"/>
    <w:rsid w:val="00180B80"/>
    <w:rsid w:val="00181E03"/>
    <w:rsid w:val="00182C27"/>
    <w:rsid w:val="00184BF1"/>
    <w:rsid w:val="00184C35"/>
    <w:rsid w:val="00185756"/>
    <w:rsid w:val="0018586C"/>
    <w:rsid w:val="00186A1F"/>
    <w:rsid w:val="00187560"/>
    <w:rsid w:val="001877EC"/>
    <w:rsid w:val="00190345"/>
    <w:rsid w:val="00190859"/>
    <w:rsid w:val="001911F6"/>
    <w:rsid w:val="001923AB"/>
    <w:rsid w:val="001935FE"/>
    <w:rsid w:val="00193784"/>
    <w:rsid w:val="00193FE7"/>
    <w:rsid w:val="00196044"/>
    <w:rsid w:val="00196E1A"/>
    <w:rsid w:val="001A030D"/>
    <w:rsid w:val="001A08BF"/>
    <w:rsid w:val="001A1A93"/>
    <w:rsid w:val="001A1C8A"/>
    <w:rsid w:val="001A28B9"/>
    <w:rsid w:val="001A2DD9"/>
    <w:rsid w:val="001A3340"/>
    <w:rsid w:val="001A3699"/>
    <w:rsid w:val="001A440D"/>
    <w:rsid w:val="001A4CAC"/>
    <w:rsid w:val="001A5B9C"/>
    <w:rsid w:val="001A6A59"/>
    <w:rsid w:val="001A7AD3"/>
    <w:rsid w:val="001A7DBB"/>
    <w:rsid w:val="001B046C"/>
    <w:rsid w:val="001B05C2"/>
    <w:rsid w:val="001B2490"/>
    <w:rsid w:val="001B49FE"/>
    <w:rsid w:val="001B5A8E"/>
    <w:rsid w:val="001B5AD4"/>
    <w:rsid w:val="001B6075"/>
    <w:rsid w:val="001B6B5C"/>
    <w:rsid w:val="001B73FC"/>
    <w:rsid w:val="001B7696"/>
    <w:rsid w:val="001B7C72"/>
    <w:rsid w:val="001C1546"/>
    <w:rsid w:val="001C31E6"/>
    <w:rsid w:val="001C3C14"/>
    <w:rsid w:val="001C446B"/>
    <w:rsid w:val="001C478D"/>
    <w:rsid w:val="001C4AAA"/>
    <w:rsid w:val="001C53E7"/>
    <w:rsid w:val="001C6659"/>
    <w:rsid w:val="001C671E"/>
    <w:rsid w:val="001C7BA7"/>
    <w:rsid w:val="001C7E97"/>
    <w:rsid w:val="001D007D"/>
    <w:rsid w:val="001D0A19"/>
    <w:rsid w:val="001D13A1"/>
    <w:rsid w:val="001D1471"/>
    <w:rsid w:val="001D14DA"/>
    <w:rsid w:val="001D2407"/>
    <w:rsid w:val="001D2FF0"/>
    <w:rsid w:val="001D35F6"/>
    <w:rsid w:val="001D36D1"/>
    <w:rsid w:val="001D3FF6"/>
    <w:rsid w:val="001D5130"/>
    <w:rsid w:val="001D6C66"/>
    <w:rsid w:val="001D78A8"/>
    <w:rsid w:val="001E1650"/>
    <w:rsid w:val="001E253B"/>
    <w:rsid w:val="001E502B"/>
    <w:rsid w:val="001E5343"/>
    <w:rsid w:val="001E54F0"/>
    <w:rsid w:val="001E665C"/>
    <w:rsid w:val="001E798E"/>
    <w:rsid w:val="001E7DDE"/>
    <w:rsid w:val="001F0252"/>
    <w:rsid w:val="001F07BD"/>
    <w:rsid w:val="001F1836"/>
    <w:rsid w:val="001F335D"/>
    <w:rsid w:val="001F37E2"/>
    <w:rsid w:val="001F3F54"/>
    <w:rsid w:val="001F424D"/>
    <w:rsid w:val="001F4266"/>
    <w:rsid w:val="001F65B4"/>
    <w:rsid w:val="001F6A6C"/>
    <w:rsid w:val="001F6E30"/>
    <w:rsid w:val="002008C9"/>
    <w:rsid w:val="002025DE"/>
    <w:rsid w:val="00203779"/>
    <w:rsid w:val="0020496F"/>
    <w:rsid w:val="00204B3E"/>
    <w:rsid w:val="00204C65"/>
    <w:rsid w:val="00204DBE"/>
    <w:rsid w:val="00205034"/>
    <w:rsid w:val="002073A5"/>
    <w:rsid w:val="00207CCB"/>
    <w:rsid w:val="00210845"/>
    <w:rsid w:val="00212B4F"/>
    <w:rsid w:val="00212FDF"/>
    <w:rsid w:val="00215CEE"/>
    <w:rsid w:val="002177BE"/>
    <w:rsid w:val="00220076"/>
    <w:rsid w:val="00220210"/>
    <w:rsid w:val="00220B9D"/>
    <w:rsid w:val="00220E70"/>
    <w:rsid w:val="00221503"/>
    <w:rsid w:val="00221693"/>
    <w:rsid w:val="002225E2"/>
    <w:rsid w:val="00222603"/>
    <w:rsid w:val="002229B7"/>
    <w:rsid w:val="00222A5D"/>
    <w:rsid w:val="00223625"/>
    <w:rsid w:val="00223F4E"/>
    <w:rsid w:val="00224C43"/>
    <w:rsid w:val="00224CA1"/>
    <w:rsid w:val="002259F6"/>
    <w:rsid w:val="00226F53"/>
    <w:rsid w:val="00227F11"/>
    <w:rsid w:val="00231354"/>
    <w:rsid w:val="00232FD6"/>
    <w:rsid w:val="00233E56"/>
    <w:rsid w:val="002340F3"/>
    <w:rsid w:val="00234BD0"/>
    <w:rsid w:val="00236D07"/>
    <w:rsid w:val="002405DF"/>
    <w:rsid w:val="002415AC"/>
    <w:rsid w:val="002430F5"/>
    <w:rsid w:val="00244C57"/>
    <w:rsid w:val="0024606C"/>
    <w:rsid w:val="002474E4"/>
    <w:rsid w:val="00250501"/>
    <w:rsid w:val="00250827"/>
    <w:rsid w:val="00252674"/>
    <w:rsid w:val="0025288B"/>
    <w:rsid w:val="00252891"/>
    <w:rsid w:val="00252968"/>
    <w:rsid w:val="00252BCA"/>
    <w:rsid w:val="00252C2D"/>
    <w:rsid w:val="00253FBC"/>
    <w:rsid w:val="00254A4B"/>
    <w:rsid w:val="0025500D"/>
    <w:rsid w:val="00255269"/>
    <w:rsid w:val="00255782"/>
    <w:rsid w:val="00256260"/>
    <w:rsid w:val="002562DD"/>
    <w:rsid w:val="0025679F"/>
    <w:rsid w:val="0025765A"/>
    <w:rsid w:val="0025779B"/>
    <w:rsid w:val="00257E9F"/>
    <w:rsid w:val="00260167"/>
    <w:rsid w:val="00260A75"/>
    <w:rsid w:val="002616D5"/>
    <w:rsid w:val="00262589"/>
    <w:rsid w:val="00262F67"/>
    <w:rsid w:val="00263534"/>
    <w:rsid w:val="00263B31"/>
    <w:rsid w:val="002641A0"/>
    <w:rsid w:val="0026664A"/>
    <w:rsid w:val="0027003C"/>
    <w:rsid w:val="00272C2C"/>
    <w:rsid w:val="002731B8"/>
    <w:rsid w:val="00273948"/>
    <w:rsid w:val="0027494D"/>
    <w:rsid w:val="002750F2"/>
    <w:rsid w:val="00275180"/>
    <w:rsid w:val="00275F4E"/>
    <w:rsid w:val="00275FDC"/>
    <w:rsid w:val="002762E6"/>
    <w:rsid w:val="00276CD3"/>
    <w:rsid w:val="002773D2"/>
    <w:rsid w:val="0028172E"/>
    <w:rsid w:val="0028234E"/>
    <w:rsid w:val="002829C3"/>
    <w:rsid w:val="00282F35"/>
    <w:rsid w:val="00282F8E"/>
    <w:rsid w:val="00284693"/>
    <w:rsid w:val="00286D67"/>
    <w:rsid w:val="0028784C"/>
    <w:rsid w:val="00290191"/>
    <w:rsid w:val="00292AB1"/>
    <w:rsid w:val="00293885"/>
    <w:rsid w:val="00293ACC"/>
    <w:rsid w:val="00293D49"/>
    <w:rsid w:val="00295CF6"/>
    <w:rsid w:val="0029626E"/>
    <w:rsid w:val="00296BE6"/>
    <w:rsid w:val="002A12B3"/>
    <w:rsid w:val="002A1762"/>
    <w:rsid w:val="002A1BC2"/>
    <w:rsid w:val="002A1C77"/>
    <w:rsid w:val="002A2D83"/>
    <w:rsid w:val="002A43E3"/>
    <w:rsid w:val="002A45E6"/>
    <w:rsid w:val="002A4E35"/>
    <w:rsid w:val="002A520C"/>
    <w:rsid w:val="002A65D0"/>
    <w:rsid w:val="002A6F3E"/>
    <w:rsid w:val="002A6FD2"/>
    <w:rsid w:val="002A75C4"/>
    <w:rsid w:val="002A7849"/>
    <w:rsid w:val="002A7A95"/>
    <w:rsid w:val="002A7B26"/>
    <w:rsid w:val="002B073D"/>
    <w:rsid w:val="002B0D43"/>
    <w:rsid w:val="002B2792"/>
    <w:rsid w:val="002B2F5C"/>
    <w:rsid w:val="002B301F"/>
    <w:rsid w:val="002B374D"/>
    <w:rsid w:val="002B3A68"/>
    <w:rsid w:val="002B3FA9"/>
    <w:rsid w:val="002B469A"/>
    <w:rsid w:val="002B55D1"/>
    <w:rsid w:val="002B5E07"/>
    <w:rsid w:val="002B65A4"/>
    <w:rsid w:val="002B67CC"/>
    <w:rsid w:val="002B721E"/>
    <w:rsid w:val="002B74FF"/>
    <w:rsid w:val="002C020F"/>
    <w:rsid w:val="002C055F"/>
    <w:rsid w:val="002C1090"/>
    <w:rsid w:val="002C2987"/>
    <w:rsid w:val="002C29B9"/>
    <w:rsid w:val="002C2CDA"/>
    <w:rsid w:val="002C30E3"/>
    <w:rsid w:val="002C44F6"/>
    <w:rsid w:val="002C4FFA"/>
    <w:rsid w:val="002C61BD"/>
    <w:rsid w:val="002C62A5"/>
    <w:rsid w:val="002C7F0D"/>
    <w:rsid w:val="002D03B7"/>
    <w:rsid w:val="002D180A"/>
    <w:rsid w:val="002D2000"/>
    <w:rsid w:val="002D260C"/>
    <w:rsid w:val="002D5405"/>
    <w:rsid w:val="002D6E71"/>
    <w:rsid w:val="002E023A"/>
    <w:rsid w:val="002E0BE8"/>
    <w:rsid w:val="002E15E9"/>
    <w:rsid w:val="002E1E65"/>
    <w:rsid w:val="002E28E1"/>
    <w:rsid w:val="002E2B90"/>
    <w:rsid w:val="002E3F2B"/>
    <w:rsid w:val="002E4788"/>
    <w:rsid w:val="002E576B"/>
    <w:rsid w:val="002E61E1"/>
    <w:rsid w:val="002E72BE"/>
    <w:rsid w:val="002E76F8"/>
    <w:rsid w:val="002E7E4B"/>
    <w:rsid w:val="002F06CE"/>
    <w:rsid w:val="002F1235"/>
    <w:rsid w:val="002F1C00"/>
    <w:rsid w:val="002F2AF0"/>
    <w:rsid w:val="002F35A3"/>
    <w:rsid w:val="002F38DF"/>
    <w:rsid w:val="002F3CA2"/>
    <w:rsid w:val="002F4B0A"/>
    <w:rsid w:val="002F553E"/>
    <w:rsid w:val="002F5E94"/>
    <w:rsid w:val="002F6C6D"/>
    <w:rsid w:val="002F7049"/>
    <w:rsid w:val="002F72AA"/>
    <w:rsid w:val="0030009D"/>
    <w:rsid w:val="003004D4"/>
    <w:rsid w:val="00302582"/>
    <w:rsid w:val="003029CA"/>
    <w:rsid w:val="00303F34"/>
    <w:rsid w:val="003042D2"/>
    <w:rsid w:val="003044EB"/>
    <w:rsid w:val="0030682D"/>
    <w:rsid w:val="00306D9C"/>
    <w:rsid w:val="003070C6"/>
    <w:rsid w:val="00311164"/>
    <w:rsid w:val="0031472A"/>
    <w:rsid w:val="0031602F"/>
    <w:rsid w:val="00316056"/>
    <w:rsid w:val="00316E4A"/>
    <w:rsid w:val="00317B2C"/>
    <w:rsid w:val="00320674"/>
    <w:rsid w:val="00320D34"/>
    <w:rsid w:val="00320E1F"/>
    <w:rsid w:val="00320FD7"/>
    <w:rsid w:val="0032168C"/>
    <w:rsid w:val="003229D8"/>
    <w:rsid w:val="00322E55"/>
    <w:rsid w:val="003231C0"/>
    <w:rsid w:val="003238DC"/>
    <w:rsid w:val="00325EC0"/>
    <w:rsid w:val="00327194"/>
    <w:rsid w:val="003271FC"/>
    <w:rsid w:val="00327216"/>
    <w:rsid w:val="00327351"/>
    <w:rsid w:val="003273AF"/>
    <w:rsid w:val="00327FD4"/>
    <w:rsid w:val="003310AC"/>
    <w:rsid w:val="0033123F"/>
    <w:rsid w:val="00331CE4"/>
    <w:rsid w:val="00333CF9"/>
    <w:rsid w:val="00333D00"/>
    <w:rsid w:val="00333D02"/>
    <w:rsid w:val="00334E87"/>
    <w:rsid w:val="0033501F"/>
    <w:rsid w:val="00336665"/>
    <w:rsid w:val="00336C78"/>
    <w:rsid w:val="00337E7B"/>
    <w:rsid w:val="00341229"/>
    <w:rsid w:val="003416F9"/>
    <w:rsid w:val="00341A5A"/>
    <w:rsid w:val="00341CEE"/>
    <w:rsid w:val="003440DC"/>
    <w:rsid w:val="003447B4"/>
    <w:rsid w:val="00347B3D"/>
    <w:rsid w:val="00352321"/>
    <w:rsid w:val="00352BE8"/>
    <w:rsid w:val="00352F31"/>
    <w:rsid w:val="003538E8"/>
    <w:rsid w:val="00353F5F"/>
    <w:rsid w:val="00354914"/>
    <w:rsid w:val="00354F79"/>
    <w:rsid w:val="00356C86"/>
    <w:rsid w:val="003578EA"/>
    <w:rsid w:val="00360E10"/>
    <w:rsid w:val="00360F3A"/>
    <w:rsid w:val="00361D10"/>
    <w:rsid w:val="00362778"/>
    <w:rsid w:val="00363088"/>
    <w:rsid w:val="0036309A"/>
    <w:rsid w:val="00364100"/>
    <w:rsid w:val="00364F43"/>
    <w:rsid w:val="003654D8"/>
    <w:rsid w:val="00365F17"/>
    <w:rsid w:val="00373224"/>
    <w:rsid w:val="00373E7C"/>
    <w:rsid w:val="00375E4D"/>
    <w:rsid w:val="00376655"/>
    <w:rsid w:val="003776EC"/>
    <w:rsid w:val="00377EE6"/>
    <w:rsid w:val="00380078"/>
    <w:rsid w:val="00382BBE"/>
    <w:rsid w:val="00383190"/>
    <w:rsid w:val="0038479D"/>
    <w:rsid w:val="00386017"/>
    <w:rsid w:val="00386239"/>
    <w:rsid w:val="0038667F"/>
    <w:rsid w:val="00387E42"/>
    <w:rsid w:val="00387F2A"/>
    <w:rsid w:val="00391CF0"/>
    <w:rsid w:val="00394508"/>
    <w:rsid w:val="00394A48"/>
    <w:rsid w:val="003957DF"/>
    <w:rsid w:val="00395D51"/>
    <w:rsid w:val="00396636"/>
    <w:rsid w:val="00397B4E"/>
    <w:rsid w:val="003A00BD"/>
    <w:rsid w:val="003A0438"/>
    <w:rsid w:val="003A0CAD"/>
    <w:rsid w:val="003A0E40"/>
    <w:rsid w:val="003A1833"/>
    <w:rsid w:val="003A1861"/>
    <w:rsid w:val="003A194A"/>
    <w:rsid w:val="003A25BC"/>
    <w:rsid w:val="003A2C25"/>
    <w:rsid w:val="003A38ED"/>
    <w:rsid w:val="003B02ED"/>
    <w:rsid w:val="003B0656"/>
    <w:rsid w:val="003B38BD"/>
    <w:rsid w:val="003B4F59"/>
    <w:rsid w:val="003B5082"/>
    <w:rsid w:val="003B5B2F"/>
    <w:rsid w:val="003B6F9F"/>
    <w:rsid w:val="003B7EEF"/>
    <w:rsid w:val="003B7FF6"/>
    <w:rsid w:val="003C138F"/>
    <w:rsid w:val="003C2EC5"/>
    <w:rsid w:val="003C37AF"/>
    <w:rsid w:val="003C3951"/>
    <w:rsid w:val="003C39C6"/>
    <w:rsid w:val="003C406B"/>
    <w:rsid w:val="003C43F0"/>
    <w:rsid w:val="003C44DA"/>
    <w:rsid w:val="003C590C"/>
    <w:rsid w:val="003C6605"/>
    <w:rsid w:val="003C74EE"/>
    <w:rsid w:val="003C7D15"/>
    <w:rsid w:val="003D16A4"/>
    <w:rsid w:val="003D1F61"/>
    <w:rsid w:val="003D27C7"/>
    <w:rsid w:val="003D2A19"/>
    <w:rsid w:val="003D2A5C"/>
    <w:rsid w:val="003D44A3"/>
    <w:rsid w:val="003D5F9C"/>
    <w:rsid w:val="003D612B"/>
    <w:rsid w:val="003D686B"/>
    <w:rsid w:val="003D68D0"/>
    <w:rsid w:val="003E0880"/>
    <w:rsid w:val="003E325F"/>
    <w:rsid w:val="003E54B1"/>
    <w:rsid w:val="003F1060"/>
    <w:rsid w:val="003F29F6"/>
    <w:rsid w:val="003F2F32"/>
    <w:rsid w:val="003F3CF6"/>
    <w:rsid w:val="003F4098"/>
    <w:rsid w:val="003F5847"/>
    <w:rsid w:val="003F60BE"/>
    <w:rsid w:val="003F6D64"/>
    <w:rsid w:val="00402965"/>
    <w:rsid w:val="00404134"/>
    <w:rsid w:val="00404D53"/>
    <w:rsid w:val="00405D3B"/>
    <w:rsid w:val="00407862"/>
    <w:rsid w:val="00410150"/>
    <w:rsid w:val="004102FF"/>
    <w:rsid w:val="00410801"/>
    <w:rsid w:val="00410A6C"/>
    <w:rsid w:val="00410F66"/>
    <w:rsid w:val="00411240"/>
    <w:rsid w:val="00411C3F"/>
    <w:rsid w:val="0041251D"/>
    <w:rsid w:val="00413C60"/>
    <w:rsid w:val="004141B1"/>
    <w:rsid w:val="00414E85"/>
    <w:rsid w:val="00415A4E"/>
    <w:rsid w:val="00416ABF"/>
    <w:rsid w:val="00416B4E"/>
    <w:rsid w:val="00417417"/>
    <w:rsid w:val="004202D7"/>
    <w:rsid w:val="00420D79"/>
    <w:rsid w:val="00420E3D"/>
    <w:rsid w:val="004211A7"/>
    <w:rsid w:val="00421AC0"/>
    <w:rsid w:val="00422A0E"/>
    <w:rsid w:val="00422B91"/>
    <w:rsid w:val="00423416"/>
    <w:rsid w:val="00423466"/>
    <w:rsid w:val="0042415D"/>
    <w:rsid w:val="0043002D"/>
    <w:rsid w:val="004306F0"/>
    <w:rsid w:val="00430F33"/>
    <w:rsid w:val="00431701"/>
    <w:rsid w:val="00431B93"/>
    <w:rsid w:val="004327C4"/>
    <w:rsid w:val="00432857"/>
    <w:rsid w:val="00432C7C"/>
    <w:rsid w:val="00432E7B"/>
    <w:rsid w:val="0043327B"/>
    <w:rsid w:val="00433B26"/>
    <w:rsid w:val="00434B76"/>
    <w:rsid w:val="00435574"/>
    <w:rsid w:val="00435D33"/>
    <w:rsid w:val="00435FBE"/>
    <w:rsid w:val="00436F4F"/>
    <w:rsid w:val="00437C97"/>
    <w:rsid w:val="00440021"/>
    <w:rsid w:val="00440488"/>
    <w:rsid w:val="00441FB3"/>
    <w:rsid w:val="00442D7D"/>
    <w:rsid w:val="004433A3"/>
    <w:rsid w:val="00443485"/>
    <w:rsid w:val="0044362A"/>
    <w:rsid w:val="00443F66"/>
    <w:rsid w:val="00444CE9"/>
    <w:rsid w:val="00444E6E"/>
    <w:rsid w:val="0044631F"/>
    <w:rsid w:val="004468C1"/>
    <w:rsid w:val="0044729B"/>
    <w:rsid w:val="00447E16"/>
    <w:rsid w:val="0045005C"/>
    <w:rsid w:val="0045015E"/>
    <w:rsid w:val="00450D14"/>
    <w:rsid w:val="00451725"/>
    <w:rsid w:val="00452FE9"/>
    <w:rsid w:val="004540BE"/>
    <w:rsid w:val="004541AD"/>
    <w:rsid w:val="004543A2"/>
    <w:rsid w:val="00455356"/>
    <w:rsid w:val="00455A4A"/>
    <w:rsid w:val="004566AA"/>
    <w:rsid w:val="00456C68"/>
    <w:rsid w:val="0045746B"/>
    <w:rsid w:val="00457B0C"/>
    <w:rsid w:val="0046071B"/>
    <w:rsid w:val="00460D85"/>
    <w:rsid w:val="004619F7"/>
    <w:rsid w:val="00462953"/>
    <w:rsid w:val="00462CEC"/>
    <w:rsid w:val="00464536"/>
    <w:rsid w:val="00464548"/>
    <w:rsid w:val="00464728"/>
    <w:rsid w:val="00465490"/>
    <w:rsid w:val="004660AC"/>
    <w:rsid w:val="00466596"/>
    <w:rsid w:val="0046660A"/>
    <w:rsid w:val="004669A3"/>
    <w:rsid w:val="00470922"/>
    <w:rsid w:val="00473AE4"/>
    <w:rsid w:val="00475721"/>
    <w:rsid w:val="004758F1"/>
    <w:rsid w:val="00475B63"/>
    <w:rsid w:val="00475DCE"/>
    <w:rsid w:val="00477661"/>
    <w:rsid w:val="00477D7F"/>
    <w:rsid w:val="00480298"/>
    <w:rsid w:val="0048201C"/>
    <w:rsid w:val="004829D6"/>
    <w:rsid w:val="00483197"/>
    <w:rsid w:val="00485554"/>
    <w:rsid w:val="00487A1C"/>
    <w:rsid w:val="00487C89"/>
    <w:rsid w:val="00487E46"/>
    <w:rsid w:val="00491880"/>
    <w:rsid w:val="00491A91"/>
    <w:rsid w:val="0049207C"/>
    <w:rsid w:val="00492B2D"/>
    <w:rsid w:val="00493242"/>
    <w:rsid w:val="004937E7"/>
    <w:rsid w:val="00493F00"/>
    <w:rsid w:val="004973B5"/>
    <w:rsid w:val="004A08A1"/>
    <w:rsid w:val="004A103A"/>
    <w:rsid w:val="004A1CE3"/>
    <w:rsid w:val="004A2837"/>
    <w:rsid w:val="004A2ACD"/>
    <w:rsid w:val="004A33FD"/>
    <w:rsid w:val="004A3B1A"/>
    <w:rsid w:val="004A4EC7"/>
    <w:rsid w:val="004A6594"/>
    <w:rsid w:val="004B0A87"/>
    <w:rsid w:val="004B0C2D"/>
    <w:rsid w:val="004B27C1"/>
    <w:rsid w:val="004B2E1C"/>
    <w:rsid w:val="004B37D6"/>
    <w:rsid w:val="004B37F4"/>
    <w:rsid w:val="004B3820"/>
    <w:rsid w:val="004B3ADC"/>
    <w:rsid w:val="004B418F"/>
    <w:rsid w:val="004B5FB7"/>
    <w:rsid w:val="004B60FE"/>
    <w:rsid w:val="004B7DAC"/>
    <w:rsid w:val="004C2478"/>
    <w:rsid w:val="004C2E66"/>
    <w:rsid w:val="004C3116"/>
    <w:rsid w:val="004C3631"/>
    <w:rsid w:val="004C37EB"/>
    <w:rsid w:val="004C4AFB"/>
    <w:rsid w:val="004C79B8"/>
    <w:rsid w:val="004D0889"/>
    <w:rsid w:val="004D09E2"/>
    <w:rsid w:val="004D1A45"/>
    <w:rsid w:val="004D5F7C"/>
    <w:rsid w:val="004D6DEC"/>
    <w:rsid w:val="004D797E"/>
    <w:rsid w:val="004E0386"/>
    <w:rsid w:val="004E047A"/>
    <w:rsid w:val="004E14C9"/>
    <w:rsid w:val="004E1BE0"/>
    <w:rsid w:val="004E281C"/>
    <w:rsid w:val="004E307B"/>
    <w:rsid w:val="004E3E0D"/>
    <w:rsid w:val="004E4B93"/>
    <w:rsid w:val="004E4BCF"/>
    <w:rsid w:val="004E518A"/>
    <w:rsid w:val="004E5371"/>
    <w:rsid w:val="004E5753"/>
    <w:rsid w:val="004E7C19"/>
    <w:rsid w:val="004F0429"/>
    <w:rsid w:val="004F2341"/>
    <w:rsid w:val="004F2D42"/>
    <w:rsid w:val="004F2E13"/>
    <w:rsid w:val="004F6EB2"/>
    <w:rsid w:val="004F78F5"/>
    <w:rsid w:val="00501DFA"/>
    <w:rsid w:val="00503D22"/>
    <w:rsid w:val="00504352"/>
    <w:rsid w:val="0050461B"/>
    <w:rsid w:val="005057DC"/>
    <w:rsid w:val="00505A2F"/>
    <w:rsid w:val="00506538"/>
    <w:rsid w:val="005070CD"/>
    <w:rsid w:val="0050795E"/>
    <w:rsid w:val="00507973"/>
    <w:rsid w:val="00507A8A"/>
    <w:rsid w:val="005106B8"/>
    <w:rsid w:val="005118BE"/>
    <w:rsid w:val="00511DBE"/>
    <w:rsid w:val="00512264"/>
    <w:rsid w:val="00513976"/>
    <w:rsid w:val="005150FD"/>
    <w:rsid w:val="00515326"/>
    <w:rsid w:val="00515F32"/>
    <w:rsid w:val="005167E6"/>
    <w:rsid w:val="00517C98"/>
    <w:rsid w:val="00517DC3"/>
    <w:rsid w:val="00520599"/>
    <w:rsid w:val="00521167"/>
    <w:rsid w:val="00522670"/>
    <w:rsid w:val="00523475"/>
    <w:rsid w:val="00523D3C"/>
    <w:rsid w:val="005240A3"/>
    <w:rsid w:val="00524694"/>
    <w:rsid w:val="00524D41"/>
    <w:rsid w:val="005275ED"/>
    <w:rsid w:val="0053184C"/>
    <w:rsid w:val="00531A58"/>
    <w:rsid w:val="0053210B"/>
    <w:rsid w:val="00534937"/>
    <w:rsid w:val="00534BAD"/>
    <w:rsid w:val="00535A6B"/>
    <w:rsid w:val="0054308A"/>
    <w:rsid w:val="005438B9"/>
    <w:rsid w:val="0054482A"/>
    <w:rsid w:val="00544D05"/>
    <w:rsid w:val="005450AC"/>
    <w:rsid w:val="00546731"/>
    <w:rsid w:val="00547697"/>
    <w:rsid w:val="00547D29"/>
    <w:rsid w:val="005505B7"/>
    <w:rsid w:val="00551970"/>
    <w:rsid w:val="00551AAC"/>
    <w:rsid w:val="00552D31"/>
    <w:rsid w:val="00553024"/>
    <w:rsid w:val="00553575"/>
    <w:rsid w:val="005556CF"/>
    <w:rsid w:val="00555FBD"/>
    <w:rsid w:val="00556D3E"/>
    <w:rsid w:val="005573B7"/>
    <w:rsid w:val="00557A6C"/>
    <w:rsid w:val="00557C17"/>
    <w:rsid w:val="0056106C"/>
    <w:rsid w:val="00561470"/>
    <w:rsid w:val="00561FE6"/>
    <w:rsid w:val="005624CF"/>
    <w:rsid w:val="00562DC3"/>
    <w:rsid w:val="00563070"/>
    <w:rsid w:val="00563CCF"/>
    <w:rsid w:val="00564037"/>
    <w:rsid w:val="00564449"/>
    <w:rsid w:val="00565BFC"/>
    <w:rsid w:val="005673FE"/>
    <w:rsid w:val="0056748C"/>
    <w:rsid w:val="005674BF"/>
    <w:rsid w:val="00570715"/>
    <w:rsid w:val="00570DAD"/>
    <w:rsid w:val="0057203C"/>
    <w:rsid w:val="005729D6"/>
    <w:rsid w:val="0057321B"/>
    <w:rsid w:val="005736F9"/>
    <w:rsid w:val="00573728"/>
    <w:rsid w:val="00573C4A"/>
    <w:rsid w:val="0057460E"/>
    <w:rsid w:val="00574B41"/>
    <w:rsid w:val="00574FDC"/>
    <w:rsid w:val="00575569"/>
    <w:rsid w:val="00575D1B"/>
    <w:rsid w:val="00576222"/>
    <w:rsid w:val="005762FB"/>
    <w:rsid w:val="005771E0"/>
    <w:rsid w:val="00577415"/>
    <w:rsid w:val="005776FA"/>
    <w:rsid w:val="00577E92"/>
    <w:rsid w:val="00581B18"/>
    <w:rsid w:val="0058282A"/>
    <w:rsid w:val="00582B26"/>
    <w:rsid w:val="00583680"/>
    <w:rsid w:val="005844E4"/>
    <w:rsid w:val="00584A6C"/>
    <w:rsid w:val="00584C89"/>
    <w:rsid w:val="00585BFB"/>
    <w:rsid w:val="0059031C"/>
    <w:rsid w:val="005917BB"/>
    <w:rsid w:val="00592A47"/>
    <w:rsid w:val="00592CCE"/>
    <w:rsid w:val="0059462E"/>
    <w:rsid w:val="0059522F"/>
    <w:rsid w:val="00595BB5"/>
    <w:rsid w:val="00595E5E"/>
    <w:rsid w:val="00595E73"/>
    <w:rsid w:val="00595E85"/>
    <w:rsid w:val="00597555"/>
    <w:rsid w:val="005A35E3"/>
    <w:rsid w:val="005A36C8"/>
    <w:rsid w:val="005A3BFC"/>
    <w:rsid w:val="005A414F"/>
    <w:rsid w:val="005A435E"/>
    <w:rsid w:val="005A61D2"/>
    <w:rsid w:val="005A692F"/>
    <w:rsid w:val="005A74F5"/>
    <w:rsid w:val="005B4602"/>
    <w:rsid w:val="005B4756"/>
    <w:rsid w:val="005B6163"/>
    <w:rsid w:val="005B69E5"/>
    <w:rsid w:val="005B7352"/>
    <w:rsid w:val="005B7FBC"/>
    <w:rsid w:val="005C00DA"/>
    <w:rsid w:val="005C0586"/>
    <w:rsid w:val="005C0DD1"/>
    <w:rsid w:val="005C0E98"/>
    <w:rsid w:val="005C29C3"/>
    <w:rsid w:val="005C6612"/>
    <w:rsid w:val="005C6ADA"/>
    <w:rsid w:val="005C7DDB"/>
    <w:rsid w:val="005D013D"/>
    <w:rsid w:val="005D06F6"/>
    <w:rsid w:val="005D0CF6"/>
    <w:rsid w:val="005D13D6"/>
    <w:rsid w:val="005D271B"/>
    <w:rsid w:val="005D2BCC"/>
    <w:rsid w:val="005D33C2"/>
    <w:rsid w:val="005D3909"/>
    <w:rsid w:val="005D3F6A"/>
    <w:rsid w:val="005D4935"/>
    <w:rsid w:val="005D5009"/>
    <w:rsid w:val="005D6BAA"/>
    <w:rsid w:val="005D7674"/>
    <w:rsid w:val="005D783D"/>
    <w:rsid w:val="005D7BD2"/>
    <w:rsid w:val="005D7E5A"/>
    <w:rsid w:val="005E05D8"/>
    <w:rsid w:val="005E0A39"/>
    <w:rsid w:val="005E1804"/>
    <w:rsid w:val="005E19F6"/>
    <w:rsid w:val="005E1CF7"/>
    <w:rsid w:val="005E213F"/>
    <w:rsid w:val="005E34FD"/>
    <w:rsid w:val="005E3DAB"/>
    <w:rsid w:val="005E5A99"/>
    <w:rsid w:val="005E5F2F"/>
    <w:rsid w:val="005E6604"/>
    <w:rsid w:val="005E7770"/>
    <w:rsid w:val="005F12F1"/>
    <w:rsid w:val="005F3160"/>
    <w:rsid w:val="005F41A7"/>
    <w:rsid w:val="005F4B53"/>
    <w:rsid w:val="005F564F"/>
    <w:rsid w:val="005F5797"/>
    <w:rsid w:val="005F73D1"/>
    <w:rsid w:val="005F7BDE"/>
    <w:rsid w:val="0060026F"/>
    <w:rsid w:val="00600709"/>
    <w:rsid w:val="00600CD5"/>
    <w:rsid w:val="00601F12"/>
    <w:rsid w:val="0060267E"/>
    <w:rsid w:val="00602955"/>
    <w:rsid w:val="0060399E"/>
    <w:rsid w:val="00603C9C"/>
    <w:rsid w:val="0060442A"/>
    <w:rsid w:val="00607DC2"/>
    <w:rsid w:val="00607F5B"/>
    <w:rsid w:val="00612622"/>
    <w:rsid w:val="006141D2"/>
    <w:rsid w:val="0061612D"/>
    <w:rsid w:val="0062069A"/>
    <w:rsid w:val="00621128"/>
    <w:rsid w:val="006213AC"/>
    <w:rsid w:val="00622D5F"/>
    <w:rsid w:val="00622FB6"/>
    <w:rsid w:val="006230D5"/>
    <w:rsid w:val="0062333E"/>
    <w:rsid w:val="006248B0"/>
    <w:rsid w:val="00624A7C"/>
    <w:rsid w:val="00625014"/>
    <w:rsid w:val="006272E8"/>
    <w:rsid w:val="0062774E"/>
    <w:rsid w:val="0063060E"/>
    <w:rsid w:val="00633F7F"/>
    <w:rsid w:val="00635085"/>
    <w:rsid w:val="00635CF6"/>
    <w:rsid w:val="006364B4"/>
    <w:rsid w:val="006401BF"/>
    <w:rsid w:val="00640228"/>
    <w:rsid w:val="00643E9F"/>
    <w:rsid w:val="00644DC4"/>
    <w:rsid w:val="00645DC9"/>
    <w:rsid w:val="00645E92"/>
    <w:rsid w:val="00646109"/>
    <w:rsid w:val="00646AD3"/>
    <w:rsid w:val="00646BC5"/>
    <w:rsid w:val="006470A1"/>
    <w:rsid w:val="00647358"/>
    <w:rsid w:val="0064754E"/>
    <w:rsid w:val="006476F1"/>
    <w:rsid w:val="00651818"/>
    <w:rsid w:val="0065261F"/>
    <w:rsid w:val="00653A5F"/>
    <w:rsid w:val="00654C35"/>
    <w:rsid w:val="00655387"/>
    <w:rsid w:val="00655A76"/>
    <w:rsid w:val="00656E30"/>
    <w:rsid w:val="006611FA"/>
    <w:rsid w:val="006613C6"/>
    <w:rsid w:val="0066175F"/>
    <w:rsid w:val="00661D23"/>
    <w:rsid w:val="00663FB7"/>
    <w:rsid w:val="0066619E"/>
    <w:rsid w:val="00666BA5"/>
    <w:rsid w:val="00667B55"/>
    <w:rsid w:val="00670737"/>
    <w:rsid w:val="006708CD"/>
    <w:rsid w:val="00671CCB"/>
    <w:rsid w:val="00672C9A"/>
    <w:rsid w:val="00673213"/>
    <w:rsid w:val="006732D4"/>
    <w:rsid w:val="006734FA"/>
    <w:rsid w:val="0067394B"/>
    <w:rsid w:val="006739BC"/>
    <w:rsid w:val="006766E3"/>
    <w:rsid w:val="006802B6"/>
    <w:rsid w:val="00680608"/>
    <w:rsid w:val="006823CE"/>
    <w:rsid w:val="006825DB"/>
    <w:rsid w:val="00682C13"/>
    <w:rsid w:val="006830D0"/>
    <w:rsid w:val="00684228"/>
    <w:rsid w:val="00686338"/>
    <w:rsid w:val="00687173"/>
    <w:rsid w:val="006872DA"/>
    <w:rsid w:val="00694D61"/>
    <w:rsid w:val="00695D23"/>
    <w:rsid w:val="006A092B"/>
    <w:rsid w:val="006A0C65"/>
    <w:rsid w:val="006A156D"/>
    <w:rsid w:val="006A280F"/>
    <w:rsid w:val="006A298A"/>
    <w:rsid w:val="006A308D"/>
    <w:rsid w:val="006A4776"/>
    <w:rsid w:val="006A5799"/>
    <w:rsid w:val="006A7543"/>
    <w:rsid w:val="006A7B27"/>
    <w:rsid w:val="006A7BA4"/>
    <w:rsid w:val="006B331B"/>
    <w:rsid w:val="006B3EA0"/>
    <w:rsid w:val="006B4C72"/>
    <w:rsid w:val="006B59B4"/>
    <w:rsid w:val="006B79C0"/>
    <w:rsid w:val="006C38BF"/>
    <w:rsid w:val="006C414C"/>
    <w:rsid w:val="006C503F"/>
    <w:rsid w:val="006C51EE"/>
    <w:rsid w:val="006C5A41"/>
    <w:rsid w:val="006C6C1F"/>
    <w:rsid w:val="006C7170"/>
    <w:rsid w:val="006C7176"/>
    <w:rsid w:val="006C7B56"/>
    <w:rsid w:val="006D00F2"/>
    <w:rsid w:val="006D14B4"/>
    <w:rsid w:val="006D1E3E"/>
    <w:rsid w:val="006D29A6"/>
    <w:rsid w:val="006D35C8"/>
    <w:rsid w:val="006D3B50"/>
    <w:rsid w:val="006D4FCA"/>
    <w:rsid w:val="006D54C7"/>
    <w:rsid w:val="006D6421"/>
    <w:rsid w:val="006D6893"/>
    <w:rsid w:val="006E0C48"/>
    <w:rsid w:val="006E15EB"/>
    <w:rsid w:val="006E1C16"/>
    <w:rsid w:val="006E20C8"/>
    <w:rsid w:val="006E2742"/>
    <w:rsid w:val="006E2CAA"/>
    <w:rsid w:val="006E660D"/>
    <w:rsid w:val="006E72D0"/>
    <w:rsid w:val="006E78A4"/>
    <w:rsid w:val="006F0A31"/>
    <w:rsid w:val="006F0FB5"/>
    <w:rsid w:val="006F2077"/>
    <w:rsid w:val="006F2BDA"/>
    <w:rsid w:val="006F3199"/>
    <w:rsid w:val="006F4152"/>
    <w:rsid w:val="006F5D54"/>
    <w:rsid w:val="006F6435"/>
    <w:rsid w:val="006F7C57"/>
    <w:rsid w:val="007010C7"/>
    <w:rsid w:val="00701809"/>
    <w:rsid w:val="007021AE"/>
    <w:rsid w:val="007027F8"/>
    <w:rsid w:val="0070588F"/>
    <w:rsid w:val="00705A62"/>
    <w:rsid w:val="00705F58"/>
    <w:rsid w:val="007073A1"/>
    <w:rsid w:val="00710991"/>
    <w:rsid w:val="0071136D"/>
    <w:rsid w:val="00711FC9"/>
    <w:rsid w:val="00714BAC"/>
    <w:rsid w:val="00714E81"/>
    <w:rsid w:val="007173D6"/>
    <w:rsid w:val="00717798"/>
    <w:rsid w:val="00721848"/>
    <w:rsid w:val="0072398B"/>
    <w:rsid w:val="007240CF"/>
    <w:rsid w:val="00724CC0"/>
    <w:rsid w:val="00724EF2"/>
    <w:rsid w:val="00725483"/>
    <w:rsid w:val="00725600"/>
    <w:rsid w:val="007263F5"/>
    <w:rsid w:val="00726811"/>
    <w:rsid w:val="00726C05"/>
    <w:rsid w:val="00730411"/>
    <w:rsid w:val="00730497"/>
    <w:rsid w:val="0073148D"/>
    <w:rsid w:val="00731EF4"/>
    <w:rsid w:val="007322BC"/>
    <w:rsid w:val="007325C5"/>
    <w:rsid w:val="00733380"/>
    <w:rsid w:val="007344CA"/>
    <w:rsid w:val="00734561"/>
    <w:rsid w:val="007349B9"/>
    <w:rsid w:val="00734CDE"/>
    <w:rsid w:val="00735C5D"/>
    <w:rsid w:val="00735FEC"/>
    <w:rsid w:val="00736C99"/>
    <w:rsid w:val="00737295"/>
    <w:rsid w:val="007373A5"/>
    <w:rsid w:val="007377A1"/>
    <w:rsid w:val="00740E9C"/>
    <w:rsid w:val="00741A31"/>
    <w:rsid w:val="00743636"/>
    <w:rsid w:val="0074382F"/>
    <w:rsid w:val="00744114"/>
    <w:rsid w:val="007441DC"/>
    <w:rsid w:val="0074479E"/>
    <w:rsid w:val="00744959"/>
    <w:rsid w:val="00744E4F"/>
    <w:rsid w:val="007455B7"/>
    <w:rsid w:val="00745635"/>
    <w:rsid w:val="00745D48"/>
    <w:rsid w:val="00746D47"/>
    <w:rsid w:val="00747368"/>
    <w:rsid w:val="00747F75"/>
    <w:rsid w:val="0075024B"/>
    <w:rsid w:val="00750A54"/>
    <w:rsid w:val="00752314"/>
    <w:rsid w:val="007527B9"/>
    <w:rsid w:val="00753439"/>
    <w:rsid w:val="007540E2"/>
    <w:rsid w:val="00754FB8"/>
    <w:rsid w:val="00755CD9"/>
    <w:rsid w:val="00756340"/>
    <w:rsid w:val="00756554"/>
    <w:rsid w:val="00757917"/>
    <w:rsid w:val="00757AA9"/>
    <w:rsid w:val="00757D79"/>
    <w:rsid w:val="00761ED5"/>
    <w:rsid w:val="00762E2F"/>
    <w:rsid w:val="00763A36"/>
    <w:rsid w:val="0076441D"/>
    <w:rsid w:val="00766A20"/>
    <w:rsid w:val="00766C9F"/>
    <w:rsid w:val="00770289"/>
    <w:rsid w:val="007707CB"/>
    <w:rsid w:val="0077173C"/>
    <w:rsid w:val="007718B4"/>
    <w:rsid w:val="00771F94"/>
    <w:rsid w:val="0077311B"/>
    <w:rsid w:val="007732EB"/>
    <w:rsid w:val="00773673"/>
    <w:rsid w:val="00773CC7"/>
    <w:rsid w:val="00773D82"/>
    <w:rsid w:val="007757EB"/>
    <w:rsid w:val="00777976"/>
    <w:rsid w:val="00780304"/>
    <w:rsid w:val="00780D0D"/>
    <w:rsid w:val="00780DA2"/>
    <w:rsid w:val="00781EFB"/>
    <w:rsid w:val="0078256B"/>
    <w:rsid w:val="007847CF"/>
    <w:rsid w:val="00784BF3"/>
    <w:rsid w:val="00784F24"/>
    <w:rsid w:val="007864EF"/>
    <w:rsid w:val="00787300"/>
    <w:rsid w:val="00787800"/>
    <w:rsid w:val="00790BFC"/>
    <w:rsid w:val="0079139A"/>
    <w:rsid w:val="00791760"/>
    <w:rsid w:val="007917C8"/>
    <w:rsid w:val="00791B01"/>
    <w:rsid w:val="00791C97"/>
    <w:rsid w:val="00791E44"/>
    <w:rsid w:val="00793B9F"/>
    <w:rsid w:val="00793C3D"/>
    <w:rsid w:val="00794002"/>
    <w:rsid w:val="00794019"/>
    <w:rsid w:val="0079481A"/>
    <w:rsid w:val="00794AA8"/>
    <w:rsid w:val="00794D7E"/>
    <w:rsid w:val="00794E23"/>
    <w:rsid w:val="007953E8"/>
    <w:rsid w:val="00795AD2"/>
    <w:rsid w:val="00796129"/>
    <w:rsid w:val="00796E6B"/>
    <w:rsid w:val="007A08A0"/>
    <w:rsid w:val="007A2388"/>
    <w:rsid w:val="007A44B6"/>
    <w:rsid w:val="007A4721"/>
    <w:rsid w:val="007A4C07"/>
    <w:rsid w:val="007A54F2"/>
    <w:rsid w:val="007A5893"/>
    <w:rsid w:val="007A610E"/>
    <w:rsid w:val="007A6347"/>
    <w:rsid w:val="007A75EC"/>
    <w:rsid w:val="007A7BD2"/>
    <w:rsid w:val="007B072A"/>
    <w:rsid w:val="007B0849"/>
    <w:rsid w:val="007B1DA2"/>
    <w:rsid w:val="007B4830"/>
    <w:rsid w:val="007B6088"/>
    <w:rsid w:val="007B696D"/>
    <w:rsid w:val="007B6ED2"/>
    <w:rsid w:val="007B7393"/>
    <w:rsid w:val="007B7473"/>
    <w:rsid w:val="007B7817"/>
    <w:rsid w:val="007B7CC7"/>
    <w:rsid w:val="007B7F16"/>
    <w:rsid w:val="007C0097"/>
    <w:rsid w:val="007C1FA8"/>
    <w:rsid w:val="007C2381"/>
    <w:rsid w:val="007C3890"/>
    <w:rsid w:val="007C3CC9"/>
    <w:rsid w:val="007C4D01"/>
    <w:rsid w:val="007C629D"/>
    <w:rsid w:val="007C7116"/>
    <w:rsid w:val="007D04B2"/>
    <w:rsid w:val="007D05DA"/>
    <w:rsid w:val="007D19BA"/>
    <w:rsid w:val="007D1B74"/>
    <w:rsid w:val="007D2947"/>
    <w:rsid w:val="007D2C41"/>
    <w:rsid w:val="007D4133"/>
    <w:rsid w:val="007D4A44"/>
    <w:rsid w:val="007D59FA"/>
    <w:rsid w:val="007D5D7F"/>
    <w:rsid w:val="007E0243"/>
    <w:rsid w:val="007E2E90"/>
    <w:rsid w:val="007E2F1D"/>
    <w:rsid w:val="007E5BD6"/>
    <w:rsid w:val="007E6CF3"/>
    <w:rsid w:val="007E7041"/>
    <w:rsid w:val="007F04A5"/>
    <w:rsid w:val="007F07C5"/>
    <w:rsid w:val="007F0EE6"/>
    <w:rsid w:val="007F112C"/>
    <w:rsid w:val="007F116D"/>
    <w:rsid w:val="007F2369"/>
    <w:rsid w:val="007F2ACB"/>
    <w:rsid w:val="007F2C4D"/>
    <w:rsid w:val="007F342B"/>
    <w:rsid w:val="007F3E3C"/>
    <w:rsid w:val="007F4926"/>
    <w:rsid w:val="007F518E"/>
    <w:rsid w:val="007F54E7"/>
    <w:rsid w:val="007F5A3A"/>
    <w:rsid w:val="007F6D15"/>
    <w:rsid w:val="007F70CF"/>
    <w:rsid w:val="007F72BA"/>
    <w:rsid w:val="008007C1"/>
    <w:rsid w:val="00800D6B"/>
    <w:rsid w:val="00800E3E"/>
    <w:rsid w:val="008020BB"/>
    <w:rsid w:val="008043DB"/>
    <w:rsid w:val="008057AD"/>
    <w:rsid w:val="00805958"/>
    <w:rsid w:val="00805E73"/>
    <w:rsid w:val="008071EA"/>
    <w:rsid w:val="00810110"/>
    <w:rsid w:val="0081012D"/>
    <w:rsid w:val="0081107B"/>
    <w:rsid w:val="00813229"/>
    <w:rsid w:val="00813556"/>
    <w:rsid w:val="00813B85"/>
    <w:rsid w:val="00814180"/>
    <w:rsid w:val="00815B5F"/>
    <w:rsid w:val="00816083"/>
    <w:rsid w:val="00816387"/>
    <w:rsid w:val="00817617"/>
    <w:rsid w:val="008216FA"/>
    <w:rsid w:val="00821A62"/>
    <w:rsid w:val="00822263"/>
    <w:rsid w:val="00822550"/>
    <w:rsid w:val="00822FDC"/>
    <w:rsid w:val="008234F5"/>
    <w:rsid w:val="00823B84"/>
    <w:rsid w:val="0082592C"/>
    <w:rsid w:val="00825FA3"/>
    <w:rsid w:val="00827E2B"/>
    <w:rsid w:val="0083069F"/>
    <w:rsid w:val="00830BE2"/>
    <w:rsid w:val="00830EA2"/>
    <w:rsid w:val="008322B8"/>
    <w:rsid w:val="00833923"/>
    <w:rsid w:val="00833B19"/>
    <w:rsid w:val="0083456E"/>
    <w:rsid w:val="00835A8A"/>
    <w:rsid w:val="008365E9"/>
    <w:rsid w:val="00837C09"/>
    <w:rsid w:val="00840DE7"/>
    <w:rsid w:val="00842A9F"/>
    <w:rsid w:val="008468A6"/>
    <w:rsid w:val="008469AE"/>
    <w:rsid w:val="00850849"/>
    <w:rsid w:val="00851C41"/>
    <w:rsid w:val="00851D0F"/>
    <w:rsid w:val="00853AB4"/>
    <w:rsid w:val="00855443"/>
    <w:rsid w:val="00857AB8"/>
    <w:rsid w:val="00857BCE"/>
    <w:rsid w:val="008603A2"/>
    <w:rsid w:val="008604D3"/>
    <w:rsid w:val="008611C7"/>
    <w:rsid w:val="0086178D"/>
    <w:rsid w:val="008618F2"/>
    <w:rsid w:val="008619DF"/>
    <w:rsid w:val="008621BC"/>
    <w:rsid w:val="0086237A"/>
    <w:rsid w:val="00862A13"/>
    <w:rsid w:val="008641FC"/>
    <w:rsid w:val="00864415"/>
    <w:rsid w:val="00864759"/>
    <w:rsid w:val="00864F9B"/>
    <w:rsid w:val="00865037"/>
    <w:rsid w:val="0086567F"/>
    <w:rsid w:val="00865DBE"/>
    <w:rsid w:val="0086616F"/>
    <w:rsid w:val="008662AC"/>
    <w:rsid w:val="008704C4"/>
    <w:rsid w:val="00871C15"/>
    <w:rsid w:val="00872758"/>
    <w:rsid w:val="00873746"/>
    <w:rsid w:val="00873BB3"/>
    <w:rsid w:val="008744D5"/>
    <w:rsid w:val="00874ED7"/>
    <w:rsid w:val="0088089E"/>
    <w:rsid w:val="00881548"/>
    <w:rsid w:val="0088230D"/>
    <w:rsid w:val="00883505"/>
    <w:rsid w:val="00884B65"/>
    <w:rsid w:val="0088599A"/>
    <w:rsid w:val="00887950"/>
    <w:rsid w:val="008903AD"/>
    <w:rsid w:val="00891098"/>
    <w:rsid w:val="008913F4"/>
    <w:rsid w:val="00892B36"/>
    <w:rsid w:val="00894FD9"/>
    <w:rsid w:val="00894FFB"/>
    <w:rsid w:val="00895197"/>
    <w:rsid w:val="008956DB"/>
    <w:rsid w:val="008958CE"/>
    <w:rsid w:val="008963A4"/>
    <w:rsid w:val="00896BD4"/>
    <w:rsid w:val="00897002"/>
    <w:rsid w:val="00897EE2"/>
    <w:rsid w:val="008A05AB"/>
    <w:rsid w:val="008A08DF"/>
    <w:rsid w:val="008A11EE"/>
    <w:rsid w:val="008A166C"/>
    <w:rsid w:val="008A1968"/>
    <w:rsid w:val="008A21DC"/>
    <w:rsid w:val="008A3311"/>
    <w:rsid w:val="008A6140"/>
    <w:rsid w:val="008A6644"/>
    <w:rsid w:val="008A6D2F"/>
    <w:rsid w:val="008A6F6D"/>
    <w:rsid w:val="008A747B"/>
    <w:rsid w:val="008A76AA"/>
    <w:rsid w:val="008A7C1C"/>
    <w:rsid w:val="008A7E1D"/>
    <w:rsid w:val="008A7F21"/>
    <w:rsid w:val="008B0259"/>
    <w:rsid w:val="008B0637"/>
    <w:rsid w:val="008B0E29"/>
    <w:rsid w:val="008B1E65"/>
    <w:rsid w:val="008B3231"/>
    <w:rsid w:val="008B5D24"/>
    <w:rsid w:val="008B6630"/>
    <w:rsid w:val="008B6E07"/>
    <w:rsid w:val="008B7160"/>
    <w:rsid w:val="008B7172"/>
    <w:rsid w:val="008B7A7C"/>
    <w:rsid w:val="008C01AC"/>
    <w:rsid w:val="008C084B"/>
    <w:rsid w:val="008C112E"/>
    <w:rsid w:val="008C1765"/>
    <w:rsid w:val="008C2D5D"/>
    <w:rsid w:val="008C3539"/>
    <w:rsid w:val="008C370F"/>
    <w:rsid w:val="008C3D32"/>
    <w:rsid w:val="008C537C"/>
    <w:rsid w:val="008D1249"/>
    <w:rsid w:val="008D22FE"/>
    <w:rsid w:val="008D2B63"/>
    <w:rsid w:val="008D3401"/>
    <w:rsid w:val="008D4387"/>
    <w:rsid w:val="008D5867"/>
    <w:rsid w:val="008D5F8A"/>
    <w:rsid w:val="008D60BB"/>
    <w:rsid w:val="008D60E0"/>
    <w:rsid w:val="008D6B6F"/>
    <w:rsid w:val="008D7F98"/>
    <w:rsid w:val="008E1B59"/>
    <w:rsid w:val="008E2348"/>
    <w:rsid w:val="008E2D9B"/>
    <w:rsid w:val="008E3561"/>
    <w:rsid w:val="008E4038"/>
    <w:rsid w:val="008E4131"/>
    <w:rsid w:val="008E5B27"/>
    <w:rsid w:val="008E5D43"/>
    <w:rsid w:val="008E5EC0"/>
    <w:rsid w:val="008E6395"/>
    <w:rsid w:val="008E654C"/>
    <w:rsid w:val="008E6FC1"/>
    <w:rsid w:val="008E7795"/>
    <w:rsid w:val="008E7CF0"/>
    <w:rsid w:val="008E7D4A"/>
    <w:rsid w:val="008E7E20"/>
    <w:rsid w:val="008F07B6"/>
    <w:rsid w:val="008F3EC0"/>
    <w:rsid w:val="008F4AAB"/>
    <w:rsid w:val="008F502E"/>
    <w:rsid w:val="008F56E9"/>
    <w:rsid w:val="008F5812"/>
    <w:rsid w:val="008F6573"/>
    <w:rsid w:val="008F69AB"/>
    <w:rsid w:val="008F6DE3"/>
    <w:rsid w:val="008F77B3"/>
    <w:rsid w:val="008F7D19"/>
    <w:rsid w:val="009007F8"/>
    <w:rsid w:val="009024B2"/>
    <w:rsid w:val="00902A69"/>
    <w:rsid w:val="00902AA8"/>
    <w:rsid w:val="00902CAC"/>
    <w:rsid w:val="00903474"/>
    <w:rsid w:val="00903816"/>
    <w:rsid w:val="009038CC"/>
    <w:rsid w:val="00904E3E"/>
    <w:rsid w:val="009069F7"/>
    <w:rsid w:val="00907B2F"/>
    <w:rsid w:val="00907DD3"/>
    <w:rsid w:val="00911CB4"/>
    <w:rsid w:val="009123D9"/>
    <w:rsid w:val="00912848"/>
    <w:rsid w:val="00914374"/>
    <w:rsid w:val="009153E3"/>
    <w:rsid w:val="00915BF7"/>
    <w:rsid w:val="0092018D"/>
    <w:rsid w:val="009226CD"/>
    <w:rsid w:val="009243A9"/>
    <w:rsid w:val="0092450C"/>
    <w:rsid w:val="00927CFC"/>
    <w:rsid w:val="00927F81"/>
    <w:rsid w:val="00930798"/>
    <w:rsid w:val="00931455"/>
    <w:rsid w:val="00933E96"/>
    <w:rsid w:val="009343DA"/>
    <w:rsid w:val="0093495F"/>
    <w:rsid w:val="00934E0A"/>
    <w:rsid w:val="00935F4D"/>
    <w:rsid w:val="009361F2"/>
    <w:rsid w:val="0093747A"/>
    <w:rsid w:val="009403AA"/>
    <w:rsid w:val="00940A3A"/>
    <w:rsid w:val="0094137A"/>
    <w:rsid w:val="00941BE6"/>
    <w:rsid w:val="00941C7B"/>
    <w:rsid w:val="0094320C"/>
    <w:rsid w:val="00944952"/>
    <w:rsid w:val="00945BFD"/>
    <w:rsid w:val="00947062"/>
    <w:rsid w:val="00950BB8"/>
    <w:rsid w:val="00954629"/>
    <w:rsid w:val="00954DBE"/>
    <w:rsid w:val="00955258"/>
    <w:rsid w:val="00955566"/>
    <w:rsid w:val="009560A0"/>
    <w:rsid w:val="009560D2"/>
    <w:rsid w:val="0095670C"/>
    <w:rsid w:val="009576ED"/>
    <w:rsid w:val="009613C0"/>
    <w:rsid w:val="00961AB8"/>
    <w:rsid w:val="00961FA7"/>
    <w:rsid w:val="00962B01"/>
    <w:rsid w:val="009656B5"/>
    <w:rsid w:val="00965809"/>
    <w:rsid w:val="00965983"/>
    <w:rsid w:val="00965BC8"/>
    <w:rsid w:val="00965BDF"/>
    <w:rsid w:val="00966729"/>
    <w:rsid w:val="009702BD"/>
    <w:rsid w:val="00972ED7"/>
    <w:rsid w:val="00974C46"/>
    <w:rsid w:val="00975D40"/>
    <w:rsid w:val="0097624D"/>
    <w:rsid w:val="00976C96"/>
    <w:rsid w:val="00976FCA"/>
    <w:rsid w:val="00980E70"/>
    <w:rsid w:val="00981016"/>
    <w:rsid w:val="00981293"/>
    <w:rsid w:val="00981EB7"/>
    <w:rsid w:val="00982020"/>
    <w:rsid w:val="0098273A"/>
    <w:rsid w:val="00982878"/>
    <w:rsid w:val="009828D8"/>
    <w:rsid w:val="00982FFE"/>
    <w:rsid w:val="0098571D"/>
    <w:rsid w:val="00986D17"/>
    <w:rsid w:val="00986F12"/>
    <w:rsid w:val="00987115"/>
    <w:rsid w:val="00987F73"/>
    <w:rsid w:val="0099011A"/>
    <w:rsid w:val="00991087"/>
    <w:rsid w:val="00991954"/>
    <w:rsid w:val="0099215E"/>
    <w:rsid w:val="0099269F"/>
    <w:rsid w:val="00994741"/>
    <w:rsid w:val="009948CD"/>
    <w:rsid w:val="00995096"/>
    <w:rsid w:val="00995680"/>
    <w:rsid w:val="0099582B"/>
    <w:rsid w:val="00995EA4"/>
    <w:rsid w:val="0099714F"/>
    <w:rsid w:val="00997388"/>
    <w:rsid w:val="009974FE"/>
    <w:rsid w:val="009A0B8E"/>
    <w:rsid w:val="009A14C1"/>
    <w:rsid w:val="009A21A7"/>
    <w:rsid w:val="009A31E5"/>
    <w:rsid w:val="009A3A53"/>
    <w:rsid w:val="009A5F04"/>
    <w:rsid w:val="009A670F"/>
    <w:rsid w:val="009A7F81"/>
    <w:rsid w:val="009B2407"/>
    <w:rsid w:val="009B4221"/>
    <w:rsid w:val="009B43AE"/>
    <w:rsid w:val="009B59BA"/>
    <w:rsid w:val="009B5B60"/>
    <w:rsid w:val="009B654A"/>
    <w:rsid w:val="009B67FA"/>
    <w:rsid w:val="009B7797"/>
    <w:rsid w:val="009B7C10"/>
    <w:rsid w:val="009C16C0"/>
    <w:rsid w:val="009C201A"/>
    <w:rsid w:val="009C394D"/>
    <w:rsid w:val="009C3A8F"/>
    <w:rsid w:val="009C447E"/>
    <w:rsid w:val="009C471A"/>
    <w:rsid w:val="009C4CDC"/>
    <w:rsid w:val="009C5AB0"/>
    <w:rsid w:val="009C7D25"/>
    <w:rsid w:val="009C7EDF"/>
    <w:rsid w:val="009D30BC"/>
    <w:rsid w:val="009D3572"/>
    <w:rsid w:val="009D45D2"/>
    <w:rsid w:val="009D47D4"/>
    <w:rsid w:val="009D6A11"/>
    <w:rsid w:val="009D70DD"/>
    <w:rsid w:val="009E0E60"/>
    <w:rsid w:val="009E1C9D"/>
    <w:rsid w:val="009E1F5C"/>
    <w:rsid w:val="009E2246"/>
    <w:rsid w:val="009E4808"/>
    <w:rsid w:val="009E5A9B"/>
    <w:rsid w:val="009E6F88"/>
    <w:rsid w:val="009E709B"/>
    <w:rsid w:val="009F1B4D"/>
    <w:rsid w:val="009F1BAC"/>
    <w:rsid w:val="009F3501"/>
    <w:rsid w:val="009F42CC"/>
    <w:rsid w:val="009F4A29"/>
    <w:rsid w:val="009F4AEA"/>
    <w:rsid w:val="009F4B7E"/>
    <w:rsid w:val="009F5700"/>
    <w:rsid w:val="009F58AF"/>
    <w:rsid w:val="009F5EAE"/>
    <w:rsid w:val="009F6882"/>
    <w:rsid w:val="009F7792"/>
    <w:rsid w:val="009F7CB0"/>
    <w:rsid w:val="009F7EAB"/>
    <w:rsid w:val="00A00592"/>
    <w:rsid w:val="00A00F1B"/>
    <w:rsid w:val="00A00F77"/>
    <w:rsid w:val="00A0114D"/>
    <w:rsid w:val="00A01CAF"/>
    <w:rsid w:val="00A01D78"/>
    <w:rsid w:val="00A01F63"/>
    <w:rsid w:val="00A02438"/>
    <w:rsid w:val="00A02850"/>
    <w:rsid w:val="00A04429"/>
    <w:rsid w:val="00A0612F"/>
    <w:rsid w:val="00A06974"/>
    <w:rsid w:val="00A06A11"/>
    <w:rsid w:val="00A075AC"/>
    <w:rsid w:val="00A109DA"/>
    <w:rsid w:val="00A12609"/>
    <w:rsid w:val="00A127AF"/>
    <w:rsid w:val="00A1296A"/>
    <w:rsid w:val="00A130D0"/>
    <w:rsid w:val="00A13230"/>
    <w:rsid w:val="00A14B69"/>
    <w:rsid w:val="00A14F05"/>
    <w:rsid w:val="00A15E84"/>
    <w:rsid w:val="00A16E6E"/>
    <w:rsid w:val="00A175F1"/>
    <w:rsid w:val="00A21C0A"/>
    <w:rsid w:val="00A22051"/>
    <w:rsid w:val="00A23DEE"/>
    <w:rsid w:val="00A246CB"/>
    <w:rsid w:val="00A24C26"/>
    <w:rsid w:val="00A26565"/>
    <w:rsid w:val="00A27537"/>
    <w:rsid w:val="00A27BF6"/>
    <w:rsid w:val="00A305DE"/>
    <w:rsid w:val="00A31F2C"/>
    <w:rsid w:val="00A327A8"/>
    <w:rsid w:val="00A335E8"/>
    <w:rsid w:val="00A34645"/>
    <w:rsid w:val="00A34DD6"/>
    <w:rsid w:val="00A352FC"/>
    <w:rsid w:val="00A3719F"/>
    <w:rsid w:val="00A40282"/>
    <w:rsid w:val="00A41BCD"/>
    <w:rsid w:val="00A41F9A"/>
    <w:rsid w:val="00A42A09"/>
    <w:rsid w:val="00A4304A"/>
    <w:rsid w:val="00A43DBE"/>
    <w:rsid w:val="00A441E6"/>
    <w:rsid w:val="00A4493D"/>
    <w:rsid w:val="00A4531E"/>
    <w:rsid w:val="00A45A54"/>
    <w:rsid w:val="00A46A6E"/>
    <w:rsid w:val="00A470D1"/>
    <w:rsid w:val="00A47A6E"/>
    <w:rsid w:val="00A50A78"/>
    <w:rsid w:val="00A50CAB"/>
    <w:rsid w:val="00A511B1"/>
    <w:rsid w:val="00A516BE"/>
    <w:rsid w:val="00A51ACC"/>
    <w:rsid w:val="00A536AC"/>
    <w:rsid w:val="00A54608"/>
    <w:rsid w:val="00A54E6B"/>
    <w:rsid w:val="00A565C8"/>
    <w:rsid w:val="00A574FE"/>
    <w:rsid w:val="00A60B3E"/>
    <w:rsid w:val="00A629E0"/>
    <w:rsid w:val="00A6423F"/>
    <w:rsid w:val="00A647CF"/>
    <w:rsid w:val="00A64C25"/>
    <w:rsid w:val="00A6534A"/>
    <w:rsid w:val="00A65B2A"/>
    <w:rsid w:val="00A66D61"/>
    <w:rsid w:val="00A671EE"/>
    <w:rsid w:val="00A67755"/>
    <w:rsid w:val="00A67A8C"/>
    <w:rsid w:val="00A7068B"/>
    <w:rsid w:val="00A70861"/>
    <w:rsid w:val="00A71A7A"/>
    <w:rsid w:val="00A71BC6"/>
    <w:rsid w:val="00A722EB"/>
    <w:rsid w:val="00A72D9C"/>
    <w:rsid w:val="00A736B9"/>
    <w:rsid w:val="00A73F29"/>
    <w:rsid w:val="00A74B33"/>
    <w:rsid w:val="00A74C2E"/>
    <w:rsid w:val="00A758E6"/>
    <w:rsid w:val="00A75E7D"/>
    <w:rsid w:val="00A75FF3"/>
    <w:rsid w:val="00A7615C"/>
    <w:rsid w:val="00A76444"/>
    <w:rsid w:val="00A7693E"/>
    <w:rsid w:val="00A80B7A"/>
    <w:rsid w:val="00A8120A"/>
    <w:rsid w:val="00A8247E"/>
    <w:rsid w:val="00A834C1"/>
    <w:rsid w:val="00A836D3"/>
    <w:rsid w:val="00A853DA"/>
    <w:rsid w:val="00A8587D"/>
    <w:rsid w:val="00A86023"/>
    <w:rsid w:val="00A90063"/>
    <w:rsid w:val="00A90415"/>
    <w:rsid w:val="00A90ED2"/>
    <w:rsid w:val="00A956CE"/>
    <w:rsid w:val="00A956E5"/>
    <w:rsid w:val="00A95971"/>
    <w:rsid w:val="00A96EE1"/>
    <w:rsid w:val="00A97AE5"/>
    <w:rsid w:val="00A97DEC"/>
    <w:rsid w:val="00AA1122"/>
    <w:rsid w:val="00AA1F82"/>
    <w:rsid w:val="00AA2C52"/>
    <w:rsid w:val="00AA3887"/>
    <w:rsid w:val="00AA5ADE"/>
    <w:rsid w:val="00AA64CA"/>
    <w:rsid w:val="00AA6BC0"/>
    <w:rsid w:val="00AA717E"/>
    <w:rsid w:val="00AA73F7"/>
    <w:rsid w:val="00AB02F5"/>
    <w:rsid w:val="00AB1A26"/>
    <w:rsid w:val="00AB1B57"/>
    <w:rsid w:val="00AB30E5"/>
    <w:rsid w:val="00AB44B2"/>
    <w:rsid w:val="00AB4D78"/>
    <w:rsid w:val="00AB5377"/>
    <w:rsid w:val="00AB5601"/>
    <w:rsid w:val="00AB6300"/>
    <w:rsid w:val="00AB644D"/>
    <w:rsid w:val="00AB7123"/>
    <w:rsid w:val="00AB7484"/>
    <w:rsid w:val="00AB7710"/>
    <w:rsid w:val="00AC12B3"/>
    <w:rsid w:val="00AC2074"/>
    <w:rsid w:val="00AC492D"/>
    <w:rsid w:val="00AC4C75"/>
    <w:rsid w:val="00AC5AAF"/>
    <w:rsid w:val="00AC5E33"/>
    <w:rsid w:val="00AC6A24"/>
    <w:rsid w:val="00AC6AA5"/>
    <w:rsid w:val="00AC7AAF"/>
    <w:rsid w:val="00AD09BB"/>
    <w:rsid w:val="00AD13CD"/>
    <w:rsid w:val="00AD1CCF"/>
    <w:rsid w:val="00AD266C"/>
    <w:rsid w:val="00AD56FE"/>
    <w:rsid w:val="00AD5F34"/>
    <w:rsid w:val="00AD6A95"/>
    <w:rsid w:val="00AE0525"/>
    <w:rsid w:val="00AE0C4A"/>
    <w:rsid w:val="00AE0F7E"/>
    <w:rsid w:val="00AE1C5D"/>
    <w:rsid w:val="00AE261F"/>
    <w:rsid w:val="00AE327D"/>
    <w:rsid w:val="00AE35D9"/>
    <w:rsid w:val="00AE3BDA"/>
    <w:rsid w:val="00AE684E"/>
    <w:rsid w:val="00AE6D1E"/>
    <w:rsid w:val="00AE7167"/>
    <w:rsid w:val="00AE7596"/>
    <w:rsid w:val="00AF0546"/>
    <w:rsid w:val="00AF0A50"/>
    <w:rsid w:val="00AF0D21"/>
    <w:rsid w:val="00AF2153"/>
    <w:rsid w:val="00AF2358"/>
    <w:rsid w:val="00AF35EC"/>
    <w:rsid w:val="00AF3CE5"/>
    <w:rsid w:val="00AF416C"/>
    <w:rsid w:val="00AF4647"/>
    <w:rsid w:val="00AF4ABD"/>
    <w:rsid w:val="00AF4CD0"/>
    <w:rsid w:val="00AF4F11"/>
    <w:rsid w:val="00AF5EBE"/>
    <w:rsid w:val="00AF77F7"/>
    <w:rsid w:val="00B00701"/>
    <w:rsid w:val="00B00B0A"/>
    <w:rsid w:val="00B00C44"/>
    <w:rsid w:val="00B027E5"/>
    <w:rsid w:val="00B028EF"/>
    <w:rsid w:val="00B02B05"/>
    <w:rsid w:val="00B0404D"/>
    <w:rsid w:val="00B05BFF"/>
    <w:rsid w:val="00B05DD3"/>
    <w:rsid w:val="00B0637A"/>
    <w:rsid w:val="00B06AAA"/>
    <w:rsid w:val="00B118F2"/>
    <w:rsid w:val="00B131B5"/>
    <w:rsid w:val="00B13879"/>
    <w:rsid w:val="00B14022"/>
    <w:rsid w:val="00B14192"/>
    <w:rsid w:val="00B157C4"/>
    <w:rsid w:val="00B17984"/>
    <w:rsid w:val="00B17C55"/>
    <w:rsid w:val="00B20BBE"/>
    <w:rsid w:val="00B212C7"/>
    <w:rsid w:val="00B22070"/>
    <w:rsid w:val="00B22799"/>
    <w:rsid w:val="00B233A8"/>
    <w:rsid w:val="00B23545"/>
    <w:rsid w:val="00B2422D"/>
    <w:rsid w:val="00B271E5"/>
    <w:rsid w:val="00B30F12"/>
    <w:rsid w:val="00B30FA9"/>
    <w:rsid w:val="00B31049"/>
    <w:rsid w:val="00B3104D"/>
    <w:rsid w:val="00B313BF"/>
    <w:rsid w:val="00B33821"/>
    <w:rsid w:val="00B342CD"/>
    <w:rsid w:val="00B348F7"/>
    <w:rsid w:val="00B3518D"/>
    <w:rsid w:val="00B35D09"/>
    <w:rsid w:val="00B36BC8"/>
    <w:rsid w:val="00B36E74"/>
    <w:rsid w:val="00B4061C"/>
    <w:rsid w:val="00B419A7"/>
    <w:rsid w:val="00B428ED"/>
    <w:rsid w:val="00B42EF7"/>
    <w:rsid w:val="00B435B0"/>
    <w:rsid w:val="00B43772"/>
    <w:rsid w:val="00B457C3"/>
    <w:rsid w:val="00B470BA"/>
    <w:rsid w:val="00B471CF"/>
    <w:rsid w:val="00B4794B"/>
    <w:rsid w:val="00B47E97"/>
    <w:rsid w:val="00B50044"/>
    <w:rsid w:val="00B51120"/>
    <w:rsid w:val="00B516FC"/>
    <w:rsid w:val="00B51F07"/>
    <w:rsid w:val="00B5323F"/>
    <w:rsid w:val="00B5364A"/>
    <w:rsid w:val="00B55888"/>
    <w:rsid w:val="00B5779D"/>
    <w:rsid w:val="00B60339"/>
    <w:rsid w:val="00B60997"/>
    <w:rsid w:val="00B628B0"/>
    <w:rsid w:val="00B630D3"/>
    <w:rsid w:val="00B64C00"/>
    <w:rsid w:val="00B65C3E"/>
    <w:rsid w:val="00B65E76"/>
    <w:rsid w:val="00B65F91"/>
    <w:rsid w:val="00B675AB"/>
    <w:rsid w:val="00B67B27"/>
    <w:rsid w:val="00B7023F"/>
    <w:rsid w:val="00B70B4D"/>
    <w:rsid w:val="00B71A36"/>
    <w:rsid w:val="00B724BB"/>
    <w:rsid w:val="00B72DC0"/>
    <w:rsid w:val="00B73128"/>
    <w:rsid w:val="00B732E1"/>
    <w:rsid w:val="00B73D6C"/>
    <w:rsid w:val="00B73F81"/>
    <w:rsid w:val="00B7542D"/>
    <w:rsid w:val="00B76201"/>
    <w:rsid w:val="00B76BC6"/>
    <w:rsid w:val="00B77194"/>
    <w:rsid w:val="00B771E3"/>
    <w:rsid w:val="00B7763A"/>
    <w:rsid w:val="00B807C1"/>
    <w:rsid w:val="00B80D0B"/>
    <w:rsid w:val="00B83843"/>
    <w:rsid w:val="00B8397B"/>
    <w:rsid w:val="00B85D7D"/>
    <w:rsid w:val="00B873B0"/>
    <w:rsid w:val="00B90791"/>
    <w:rsid w:val="00B9108E"/>
    <w:rsid w:val="00B914A7"/>
    <w:rsid w:val="00B91ADA"/>
    <w:rsid w:val="00B9261E"/>
    <w:rsid w:val="00B929EC"/>
    <w:rsid w:val="00B92F47"/>
    <w:rsid w:val="00B93250"/>
    <w:rsid w:val="00B93862"/>
    <w:rsid w:val="00B9447B"/>
    <w:rsid w:val="00B94D94"/>
    <w:rsid w:val="00B95BED"/>
    <w:rsid w:val="00B96676"/>
    <w:rsid w:val="00B971B9"/>
    <w:rsid w:val="00BA0017"/>
    <w:rsid w:val="00BA0D65"/>
    <w:rsid w:val="00BA0DF4"/>
    <w:rsid w:val="00BA2148"/>
    <w:rsid w:val="00BA3355"/>
    <w:rsid w:val="00BA4AE5"/>
    <w:rsid w:val="00BA5D8D"/>
    <w:rsid w:val="00BB1461"/>
    <w:rsid w:val="00BB17A1"/>
    <w:rsid w:val="00BB1B21"/>
    <w:rsid w:val="00BB3C10"/>
    <w:rsid w:val="00BB3E62"/>
    <w:rsid w:val="00BB3F7B"/>
    <w:rsid w:val="00BB4E8F"/>
    <w:rsid w:val="00BB4FA3"/>
    <w:rsid w:val="00BB5712"/>
    <w:rsid w:val="00BB602F"/>
    <w:rsid w:val="00BB627A"/>
    <w:rsid w:val="00BB6DB9"/>
    <w:rsid w:val="00BB7B46"/>
    <w:rsid w:val="00BB7CCA"/>
    <w:rsid w:val="00BC14F4"/>
    <w:rsid w:val="00BC565D"/>
    <w:rsid w:val="00BC655D"/>
    <w:rsid w:val="00BC66B1"/>
    <w:rsid w:val="00BC7676"/>
    <w:rsid w:val="00BD180C"/>
    <w:rsid w:val="00BD1A29"/>
    <w:rsid w:val="00BD1B00"/>
    <w:rsid w:val="00BD1E77"/>
    <w:rsid w:val="00BD211D"/>
    <w:rsid w:val="00BD2584"/>
    <w:rsid w:val="00BD315B"/>
    <w:rsid w:val="00BD444D"/>
    <w:rsid w:val="00BD5106"/>
    <w:rsid w:val="00BD5897"/>
    <w:rsid w:val="00BD5C21"/>
    <w:rsid w:val="00BD60A5"/>
    <w:rsid w:val="00BD661D"/>
    <w:rsid w:val="00BD6EB8"/>
    <w:rsid w:val="00BE0D7D"/>
    <w:rsid w:val="00BE160B"/>
    <w:rsid w:val="00BE28B0"/>
    <w:rsid w:val="00BE32C0"/>
    <w:rsid w:val="00BE3C99"/>
    <w:rsid w:val="00BE577B"/>
    <w:rsid w:val="00BE58EB"/>
    <w:rsid w:val="00BE66F0"/>
    <w:rsid w:val="00BE6922"/>
    <w:rsid w:val="00BF0EC9"/>
    <w:rsid w:val="00BF187F"/>
    <w:rsid w:val="00BF1ABC"/>
    <w:rsid w:val="00BF1B99"/>
    <w:rsid w:val="00BF2359"/>
    <w:rsid w:val="00BF2544"/>
    <w:rsid w:val="00BF3BC9"/>
    <w:rsid w:val="00BF50FE"/>
    <w:rsid w:val="00BF6CC3"/>
    <w:rsid w:val="00BF6FE7"/>
    <w:rsid w:val="00C00B8F"/>
    <w:rsid w:val="00C010C1"/>
    <w:rsid w:val="00C01532"/>
    <w:rsid w:val="00C01A79"/>
    <w:rsid w:val="00C0243C"/>
    <w:rsid w:val="00C0247A"/>
    <w:rsid w:val="00C02FAB"/>
    <w:rsid w:val="00C03011"/>
    <w:rsid w:val="00C04455"/>
    <w:rsid w:val="00C05CD4"/>
    <w:rsid w:val="00C06380"/>
    <w:rsid w:val="00C06D7C"/>
    <w:rsid w:val="00C078CE"/>
    <w:rsid w:val="00C07FA9"/>
    <w:rsid w:val="00C1010D"/>
    <w:rsid w:val="00C1038F"/>
    <w:rsid w:val="00C10C94"/>
    <w:rsid w:val="00C112C6"/>
    <w:rsid w:val="00C12978"/>
    <w:rsid w:val="00C139D2"/>
    <w:rsid w:val="00C14696"/>
    <w:rsid w:val="00C14786"/>
    <w:rsid w:val="00C14DA0"/>
    <w:rsid w:val="00C14DEA"/>
    <w:rsid w:val="00C151E3"/>
    <w:rsid w:val="00C15E54"/>
    <w:rsid w:val="00C17B55"/>
    <w:rsid w:val="00C2023C"/>
    <w:rsid w:val="00C21609"/>
    <w:rsid w:val="00C22001"/>
    <w:rsid w:val="00C22412"/>
    <w:rsid w:val="00C22EE4"/>
    <w:rsid w:val="00C23998"/>
    <w:rsid w:val="00C24868"/>
    <w:rsid w:val="00C24DB2"/>
    <w:rsid w:val="00C24E94"/>
    <w:rsid w:val="00C26028"/>
    <w:rsid w:val="00C2713E"/>
    <w:rsid w:val="00C2752B"/>
    <w:rsid w:val="00C30336"/>
    <w:rsid w:val="00C3217F"/>
    <w:rsid w:val="00C3325D"/>
    <w:rsid w:val="00C33918"/>
    <w:rsid w:val="00C33CBB"/>
    <w:rsid w:val="00C3537E"/>
    <w:rsid w:val="00C35A11"/>
    <w:rsid w:val="00C36564"/>
    <w:rsid w:val="00C36E76"/>
    <w:rsid w:val="00C36F92"/>
    <w:rsid w:val="00C37970"/>
    <w:rsid w:val="00C40064"/>
    <w:rsid w:val="00C4057C"/>
    <w:rsid w:val="00C406B3"/>
    <w:rsid w:val="00C41CD6"/>
    <w:rsid w:val="00C420B8"/>
    <w:rsid w:val="00C420D3"/>
    <w:rsid w:val="00C42243"/>
    <w:rsid w:val="00C42A3F"/>
    <w:rsid w:val="00C42F9E"/>
    <w:rsid w:val="00C433B6"/>
    <w:rsid w:val="00C4414A"/>
    <w:rsid w:val="00C44352"/>
    <w:rsid w:val="00C4524F"/>
    <w:rsid w:val="00C458E5"/>
    <w:rsid w:val="00C45BA5"/>
    <w:rsid w:val="00C46144"/>
    <w:rsid w:val="00C504A9"/>
    <w:rsid w:val="00C5197F"/>
    <w:rsid w:val="00C51CBE"/>
    <w:rsid w:val="00C51DDD"/>
    <w:rsid w:val="00C5219B"/>
    <w:rsid w:val="00C52DA5"/>
    <w:rsid w:val="00C5411A"/>
    <w:rsid w:val="00C5493B"/>
    <w:rsid w:val="00C56A8B"/>
    <w:rsid w:val="00C57BAB"/>
    <w:rsid w:val="00C61A7E"/>
    <w:rsid w:val="00C61D26"/>
    <w:rsid w:val="00C62952"/>
    <w:rsid w:val="00C6378A"/>
    <w:rsid w:val="00C6398A"/>
    <w:rsid w:val="00C63AD0"/>
    <w:rsid w:val="00C64250"/>
    <w:rsid w:val="00C64803"/>
    <w:rsid w:val="00C64FCF"/>
    <w:rsid w:val="00C65E91"/>
    <w:rsid w:val="00C66D86"/>
    <w:rsid w:val="00C70876"/>
    <w:rsid w:val="00C70C5B"/>
    <w:rsid w:val="00C72627"/>
    <w:rsid w:val="00C72A96"/>
    <w:rsid w:val="00C73D28"/>
    <w:rsid w:val="00C74511"/>
    <w:rsid w:val="00C74EA9"/>
    <w:rsid w:val="00C77C72"/>
    <w:rsid w:val="00C80930"/>
    <w:rsid w:val="00C809C7"/>
    <w:rsid w:val="00C82879"/>
    <w:rsid w:val="00C838CC"/>
    <w:rsid w:val="00C85207"/>
    <w:rsid w:val="00C8527D"/>
    <w:rsid w:val="00C917C2"/>
    <w:rsid w:val="00C928F3"/>
    <w:rsid w:val="00C92FF1"/>
    <w:rsid w:val="00C937C6"/>
    <w:rsid w:val="00C93C22"/>
    <w:rsid w:val="00C9402B"/>
    <w:rsid w:val="00C94A80"/>
    <w:rsid w:val="00C95054"/>
    <w:rsid w:val="00C95592"/>
    <w:rsid w:val="00C971A5"/>
    <w:rsid w:val="00C97872"/>
    <w:rsid w:val="00CA0504"/>
    <w:rsid w:val="00CA0520"/>
    <w:rsid w:val="00CA0644"/>
    <w:rsid w:val="00CA0E6B"/>
    <w:rsid w:val="00CA1482"/>
    <w:rsid w:val="00CA1C57"/>
    <w:rsid w:val="00CA1CE8"/>
    <w:rsid w:val="00CA1EEC"/>
    <w:rsid w:val="00CA27AE"/>
    <w:rsid w:val="00CA29C1"/>
    <w:rsid w:val="00CA2CB5"/>
    <w:rsid w:val="00CA4287"/>
    <w:rsid w:val="00CA44F7"/>
    <w:rsid w:val="00CA4E7C"/>
    <w:rsid w:val="00CA5A19"/>
    <w:rsid w:val="00CA670C"/>
    <w:rsid w:val="00CA6933"/>
    <w:rsid w:val="00CA715F"/>
    <w:rsid w:val="00CA7717"/>
    <w:rsid w:val="00CB0C56"/>
    <w:rsid w:val="00CB163B"/>
    <w:rsid w:val="00CB1FD8"/>
    <w:rsid w:val="00CB215E"/>
    <w:rsid w:val="00CB2495"/>
    <w:rsid w:val="00CB29E1"/>
    <w:rsid w:val="00CB46B9"/>
    <w:rsid w:val="00CB54C0"/>
    <w:rsid w:val="00CB6D9E"/>
    <w:rsid w:val="00CB746C"/>
    <w:rsid w:val="00CC254D"/>
    <w:rsid w:val="00CC2C82"/>
    <w:rsid w:val="00CC693E"/>
    <w:rsid w:val="00CC698F"/>
    <w:rsid w:val="00CC7A16"/>
    <w:rsid w:val="00CD04DC"/>
    <w:rsid w:val="00CD16BA"/>
    <w:rsid w:val="00CD281B"/>
    <w:rsid w:val="00CD2C67"/>
    <w:rsid w:val="00CD313C"/>
    <w:rsid w:val="00CD4D2D"/>
    <w:rsid w:val="00CD4E59"/>
    <w:rsid w:val="00CD5082"/>
    <w:rsid w:val="00CD7065"/>
    <w:rsid w:val="00CD7A49"/>
    <w:rsid w:val="00CE05B8"/>
    <w:rsid w:val="00CE08F6"/>
    <w:rsid w:val="00CE0F56"/>
    <w:rsid w:val="00CE28AF"/>
    <w:rsid w:val="00CE5C36"/>
    <w:rsid w:val="00CE68AE"/>
    <w:rsid w:val="00CE6C39"/>
    <w:rsid w:val="00CE6F9A"/>
    <w:rsid w:val="00CE722F"/>
    <w:rsid w:val="00CE76F2"/>
    <w:rsid w:val="00CE7D9B"/>
    <w:rsid w:val="00CE7DDE"/>
    <w:rsid w:val="00CF0021"/>
    <w:rsid w:val="00CF05BC"/>
    <w:rsid w:val="00CF14F4"/>
    <w:rsid w:val="00CF2768"/>
    <w:rsid w:val="00CF2D57"/>
    <w:rsid w:val="00CF33C1"/>
    <w:rsid w:val="00CF50A3"/>
    <w:rsid w:val="00CF6A71"/>
    <w:rsid w:val="00CF7DE1"/>
    <w:rsid w:val="00D00992"/>
    <w:rsid w:val="00D0105B"/>
    <w:rsid w:val="00D01D1B"/>
    <w:rsid w:val="00D02DE6"/>
    <w:rsid w:val="00D0331A"/>
    <w:rsid w:val="00D045AB"/>
    <w:rsid w:val="00D04DEC"/>
    <w:rsid w:val="00D053E7"/>
    <w:rsid w:val="00D06629"/>
    <w:rsid w:val="00D0799D"/>
    <w:rsid w:val="00D10657"/>
    <w:rsid w:val="00D1087A"/>
    <w:rsid w:val="00D11136"/>
    <w:rsid w:val="00D118C0"/>
    <w:rsid w:val="00D11B22"/>
    <w:rsid w:val="00D12AAD"/>
    <w:rsid w:val="00D13AF3"/>
    <w:rsid w:val="00D13B97"/>
    <w:rsid w:val="00D14401"/>
    <w:rsid w:val="00D14563"/>
    <w:rsid w:val="00D147D8"/>
    <w:rsid w:val="00D14AC3"/>
    <w:rsid w:val="00D16672"/>
    <w:rsid w:val="00D16B64"/>
    <w:rsid w:val="00D17176"/>
    <w:rsid w:val="00D203AD"/>
    <w:rsid w:val="00D22543"/>
    <w:rsid w:val="00D23306"/>
    <w:rsid w:val="00D23414"/>
    <w:rsid w:val="00D2737A"/>
    <w:rsid w:val="00D2762E"/>
    <w:rsid w:val="00D27BC9"/>
    <w:rsid w:val="00D27DFC"/>
    <w:rsid w:val="00D30C16"/>
    <w:rsid w:val="00D31093"/>
    <w:rsid w:val="00D31FAF"/>
    <w:rsid w:val="00D33752"/>
    <w:rsid w:val="00D33828"/>
    <w:rsid w:val="00D34A90"/>
    <w:rsid w:val="00D34AE7"/>
    <w:rsid w:val="00D34CDC"/>
    <w:rsid w:val="00D35854"/>
    <w:rsid w:val="00D3687F"/>
    <w:rsid w:val="00D40059"/>
    <w:rsid w:val="00D41086"/>
    <w:rsid w:val="00D41812"/>
    <w:rsid w:val="00D42E4A"/>
    <w:rsid w:val="00D44626"/>
    <w:rsid w:val="00D52A85"/>
    <w:rsid w:val="00D52D51"/>
    <w:rsid w:val="00D538D2"/>
    <w:rsid w:val="00D547DE"/>
    <w:rsid w:val="00D54AB6"/>
    <w:rsid w:val="00D54B76"/>
    <w:rsid w:val="00D54D3A"/>
    <w:rsid w:val="00D54DA7"/>
    <w:rsid w:val="00D552A0"/>
    <w:rsid w:val="00D572A6"/>
    <w:rsid w:val="00D573FB"/>
    <w:rsid w:val="00D60118"/>
    <w:rsid w:val="00D60524"/>
    <w:rsid w:val="00D609B4"/>
    <w:rsid w:val="00D60A93"/>
    <w:rsid w:val="00D610F2"/>
    <w:rsid w:val="00D61468"/>
    <w:rsid w:val="00D616A6"/>
    <w:rsid w:val="00D61E15"/>
    <w:rsid w:val="00D62730"/>
    <w:rsid w:val="00D62822"/>
    <w:rsid w:val="00D62870"/>
    <w:rsid w:val="00D62FD9"/>
    <w:rsid w:val="00D634B1"/>
    <w:rsid w:val="00D644DA"/>
    <w:rsid w:val="00D666AB"/>
    <w:rsid w:val="00D6702E"/>
    <w:rsid w:val="00D678D5"/>
    <w:rsid w:val="00D67CEA"/>
    <w:rsid w:val="00D70749"/>
    <w:rsid w:val="00D70A8E"/>
    <w:rsid w:val="00D71DE9"/>
    <w:rsid w:val="00D72DC5"/>
    <w:rsid w:val="00D730DC"/>
    <w:rsid w:val="00D731BB"/>
    <w:rsid w:val="00D73AD6"/>
    <w:rsid w:val="00D73F94"/>
    <w:rsid w:val="00D74591"/>
    <w:rsid w:val="00D755FF"/>
    <w:rsid w:val="00D75CCB"/>
    <w:rsid w:val="00D75F9E"/>
    <w:rsid w:val="00D7621E"/>
    <w:rsid w:val="00D76A44"/>
    <w:rsid w:val="00D77FF4"/>
    <w:rsid w:val="00D82681"/>
    <w:rsid w:val="00D835B7"/>
    <w:rsid w:val="00D84822"/>
    <w:rsid w:val="00D86778"/>
    <w:rsid w:val="00D86F28"/>
    <w:rsid w:val="00D8700B"/>
    <w:rsid w:val="00D87AD9"/>
    <w:rsid w:val="00D908F3"/>
    <w:rsid w:val="00D91919"/>
    <w:rsid w:val="00D9445B"/>
    <w:rsid w:val="00D952C0"/>
    <w:rsid w:val="00D96BB7"/>
    <w:rsid w:val="00D97065"/>
    <w:rsid w:val="00D972D0"/>
    <w:rsid w:val="00DA057D"/>
    <w:rsid w:val="00DA10EB"/>
    <w:rsid w:val="00DA2408"/>
    <w:rsid w:val="00DA2A07"/>
    <w:rsid w:val="00DA3392"/>
    <w:rsid w:val="00DA4416"/>
    <w:rsid w:val="00DA4A0E"/>
    <w:rsid w:val="00DA4C02"/>
    <w:rsid w:val="00DA5830"/>
    <w:rsid w:val="00DA5997"/>
    <w:rsid w:val="00DA59D3"/>
    <w:rsid w:val="00DA6592"/>
    <w:rsid w:val="00DA66A6"/>
    <w:rsid w:val="00DA6DFD"/>
    <w:rsid w:val="00DA77DA"/>
    <w:rsid w:val="00DB00FF"/>
    <w:rsid w:val="00DB1047"/>
    <w:rsid w:val="00DB3017"/>
    <w:rsid w:val="00DB3315"/>
    <w:rsid w:val="00DB3C9C"/>
    <w:rsid w:val="00DB426A"/>
    <w:rsid w:val="00DB4B08"/>
    <w:rsid w:val="00DB60BB"/>
    <w:rsid w:val="00DB794C"/>
    <w:rsid w:val="00DC0277"/>
    <w:rsid w:val="00DC222A"/>
    <w:rsid w:val="00DC22CD"/>
    <w:rsid w:val="00DC28B1"/>
    <w:rsid w:val="00DC40A6"/>
    <w:rsid w:val="00DC4651"/>
    <w:rsid w:val="00DC4B3D"/>
    <w:rsid w:val="00DC4BAC"/>
    <w:rsid w:val="00DC68A8"/>
    <w:rsid w:val="00DC6CC2"/>
    <w:rsid w:val="00DC7A4B"/>
    <w:rsid w:val="00DD0B67"/>
    <w:rsid w:val="00DD1560"/>
    <w:rsid w:val="00DD1D34"/>
    <w:rsid w:val="00DD26F5"/>
    <w:rsid w:val="00DD2F50"/>
    <w:rsid w:val="00DD3313"/>
    <w:rsid w:val="00DD369D"/>
    <w:rsid w:val="00DD413C"/>
    <w:rsid w:val="00DD41CD"/>
    <w:rsid w:val="00DD45D8"/>
    <w:rsid w:val="00DD597F"/>
    <w:rsid w:val="00DD7DC8"/>
    <w:rsid w:val="00DE115A"/>
    <w:rsid w:val="00DE1175"/>
    <w:rsid w:val="00DE3909"/>
    <w:rsid w:val="00DE505F"/>
    <w:rsid w:val="00DE58F4"/>
    <w:rsid w:val="00DF176F"/>
    <w:rsid w:val="00DF3799"/>
    <w:rsid w:val="00DF52FB"/>
    <w:rsid w:val="00DF6F8B"/>
    <w:rsid w:val="00DF7915"/>
    <w:rsid w:val="00DF7D62"/>
    <w:rsid w:val="00E00BFA"/>
    <w:rsid w:val="00E017FB"/>
    <w:rsid w:val="00E03928"/>
    <w:rsid w:val="00E040FD"/>
    <w:rsid w:val="00E044A9"/>
    <w:rsid w:val="00E04EC8"/>
    <w:rsid w:val="00E05A68"/>
    <w:rsid w:val="00E05C37"/>
    <w:rsid w:val="00E0616A"/>
    <w:rsid w:val="00E0771B"/>
    <w:rsid w:val="00E10301"/>
    <w:rsid w:val="00E105FA"/>
    <w:rsid w:val="00E108A6"/>
    <w:rsid w:val="00E109F0"/>
    <w:rsid w:val="00E11C37"/>
    <w:rsid w:val="00E12E4F"/>
    <w:rsid w:val="00E132D3"/>
    <w:rsid w:val="00E13F1C"/>
    <w:rsid w:val="00E1524A"/>
    <w:rsid w:val="00E15859"/>
    <w:rsid w:val="00E15B32"/>
    <w:rsid w:val="00E1650E"/>
    <w:rsid w:val="00E170C8"/>
    <w:rsid w:val="00E2076F"/>
    <w:rsid w:val="00E20E20"/>
    <w:rsid w:val="00E213BC"/>
    <w:rsid w:val="00E22885"/>
    <w:rsid w:val="00E22A6C"/>
    <w:rsid w:val="00E23B5E"/>
    <w:rsid w:val="00E246D7"/>
    <w:rsid w:val="00E25AB4"/>
    <w:rsid w:val="00E26E6A"/>
    <w:rsid w:val="00E26EC9"/>
    <w:rsid w:val="00E278B1"/>
    <w:rsid w:val="00E27EF7"/>
    <w:rsid w:val="00E30F07"/>
    <w:rsid w:val="00E337C9"/>
    <w:rsid w:val="00E347AC"/>
    <w:rsid w:val="00E373AF"/>
    <w:rsid w:val="00E3771E"/>
    <w:rsid w:val="00E37770"/>
    <w:rsid w:val="00E40728"/>
    <w:rsid w:val="00E41598"/>
    <w:rsid w:val="00E42A85"/>
    <w:rsid w:val="00E431AA"/>
    <w:rsid w:val="00E43FF0"/>
    <w:rsid w:val="00E4594C"/>
    <w:rsid w:val="00E47223"/>
    <w:rsid w:val="00E47F06"/>
    <w:rsid w:val="00E50FE8"/>
    <w:rsid w:val="00E51B52"/>
    <w:rsid w:val="00E5208C"/>
    <w:rsid w:val="00E526DE"/>
    <w:rsid w:val="00E54E2E"/>
    <w:rsid w:val="00E55122"/>
    <w:rsid w:val="00E60373"/>
    <w:rsid w:val="00E611EC"/>
    <w:rsid w:val="00E61D75"/>
    <w:rsid w:val="00E62368"/>
    <w:rsid w:val="00E623EC"/>
    <w:rsid w:val="00E640F8"/>
    <w:rsid w:val="00E6468C"/>
    <w:rsid w:val="00E649CE"/>
    <w:rsid w:val="00E64D74"/>
    <w:rsid w:val="00E6530B"/>
    <w:rsid w:val="00E65CC4"/>
    <w:rsid w:val="00E65F4A"/>
    <w:rsid w:val="00E71122"/>
    <w:rsid w:val="00E73324"/>
    <w:rsid w:val="00E73335"/>
    <w:rsid w:val="00E743D3"/>
    <w:rsid w:val="00E74668"/>
    <w:rsid w:val="00E7499A"/>
    <w:rsid w:val="00E74A4D"/>
    <w:rsid w:val="00E75E27"/>
    <w:rsid w:val="00E76192"/>
    <w:rsid w:val="00E80424"/>
    <w:rsid w:val="00E8142A"/>
    <w:rsid w:val="00E8143E"/>
    <w:rsid w:val="00E81617"/>
    <w:rsid w:val="00E819B2"/>
    <w:rsid w:val="00E81AEF"/>
    <w:rsid w:val="00E83224"/>
    <w:rsid w:val="00E85133"/>
    <w:rsid w:val="00E8606B"/>
    <w:rsid w:val="00E872B7"/>
    <w:rsid w:val="00E906F8"/>
    <w:rsid w:val="00E90889"/>
    <w:rsid w:val="00E91AC5"/>
    <w:rsid w:val="00E91B62"/>
    <w:rsid w:val="00E91DBF"/>
    <w:rsid w:val="00E93127"/>
    <w:rsid w:val="00E949BF"/>
    <w:rsid w:val="00E94F00"/>
    <w:rsid w:val="00E95141"/>
    <w:rsid w:val="00EA01D7"/>
    <w:rsid w:val="00EA0436"/>
    <w:rsid w:val="00EA09C4"/>
    <w:rsid w:val="00EA0C67"/>
    <w:rsid w:val="00EA26E6"/>
    <w:rsid w:val="00EA2FC1"/>
    <w:rsid w:val="00EA4889"/>
    <w:rsid w:val="00EA5F5D"/>
    <w:rsid w:val="00EA7BA2"/>
    <w:rsid w:val="00EA7D79"/>
    <w:rsid w:val="00EB0814"/>
    <w:rsid w:val="00EB0D43"/>
    <w:rsid w:val="00EB1B58"/>
    <w:rsid w:val="00EB3A52"/>
    <w:rsid w:val="00EB3BC5"/>
    <w:rsid w:val="00EB4514"/>
    <w:rsid w:val="00EB5500"/>
    <w:rsid w:val="00EB632D"/>
    <w:rsid w:val="00EB69D9"/>
    <w:rsid w:val="00EB6D66"/>
    <w:rsid w:val="00EB789F"/>
    <w:rsid w:val="00EB78AF"/>
    <w:rsid w:val="00EC037B"/>
    <w:rsid w:val="00EC16DB"/>
    <w:rsid w:val="00EC1836"/>
    <w:rsid w:val="00EC1CBC"/>
    <w:rsid w:val="00EC1D65"/>
    <w:rsid w:val="00EC329D"/>
    <w:rsid w:val="00EC335D"/>
    <w:rsid w:val="00EC3727"/>
    <w:rsid w:val="00EC37A4"/>
    <w:rsid w:val="00EC3AD8"/>
    <w:rsid w:val="00EC4266"/>
    <w:rsid w:val="00EC5226"/>
    <w:rsid w:val="00EC700B"/>
    <w:rsid w:val="00EC7727"/>
    <w:rsid w:val="00ED075D"/>
    <w:rsid w:val="00ED1041"/>
    <w:rsid w:val="00ED19B6"/>
    <w:rsid w:val="00ED241A"/>
    <w:rsid w:val="00ED3033"/>
    <w:rsid w:val="00ED30E6"/>
    <w:rsid w:val="00ED6A06"/>
    <w:rsid w:val="00ED7787"/>
    <w:rsid w:val="00ED7C71"/>
    <w:rsid w:val="00EE114F"/>
    <w:rsid w:val="00EE211B"/>
    <w:rsid w:val="00EE39EE"/>
    <w:rsid w:val="00EE4BF3"/>
    <w:rsid w:val="00EE4EB4"/>
    <w:rsid w:val="00EE68D5"/>
    <w:rsid w:val="00EE7169"/>
    <w:rsid w:val="00EF0BF2"/>
    <w:rsid w:val="00EF1F5A"/>
    <w:rsid w:val="00EF2D80"/>
    <w:rsid w:val="00EF2DA8"/>
    <w:rsid w:val="00EF419B"/>
    <w:rsid w:val="00EF5316"/>
    <w:rsid w:val="00EF5738"/>
    <w:rsid w:val="00EF768E"/>
    <w:rsid w:val="00EF772D"/>
    <w:rsid w:val="00F00433"/>
    <w:rsid w:val="00F01293"/>
    <w:rsid w:val="00F02457"/>
    <w:rsid w:val="00F02C70"/>
    <w:rsid w:val="00F04109"/>
    <w:rsid w:val="00F042E2"/>
    <w:rsid w:val="00F04A75"/>
    <w:rsid w:val="00F04E93"/>
    <w:rsid w:val="00F04EBA"/>
    <w:rsid w:val="00F065F1"/>
    <w:rsid w:val="00F106B5"/>
    <w:rsid w:val="00F11085"/>
    <w:rsid w:val="00F11334"/>
    <w:rsid w:val="00F126BA"/>
    <w:rsid w:val="00F12C62"/>
    <w:rsid w:val="00F132A5"/>
    <w:rsid w:val="00F14CF5"/>
    <w:rsid w:val="00F15A65"/>
    <w:rsid w:val="00F22EEE"/>
    <w:rsid w:val="00F23599"/>
    <w:rsid w:val="00F23EC4"/>
    <w:rsid w:val="00F24F46"/>
    <w:rsid w:val="00F264F0"/>
    <w:rsid w:val="00F26A47"/>
    <w:rsid w:val="00F26C15"/>
    <w:rsid w:val="00F26E13"/>
    <w:rsid w:val="00F277B8"/>
    <w:rsid w:val="00F30372"/>
    <w:rsid w:val="00F30A47"/>
    <w:rsid w:val="00F30E6A"/>
    <w:rsid w:val="00F31703"/>
    <w:rsid w:val="00F31F61"/>
    <w:rsid w:val="00F322F6"/>
    <w:rsid w:val="00F33317"/>
    <w:rsid w:val="00F34FC2"/>
    <w:rsid w:val="00F35551"/>
    <w:rsid w:val="00F35E50"/>
    <w:rsid w:val="00F36AE1"/>
    <w:rsid w:val="00F370B1"/>
    <w:rsid w:val="00F4012C"/>
    <w:rsid w:val="00F401D6"/>
    <w:rsid w:val="00F459C5"/>
    <w:rsid w:val="00F45ADD"/>
    <w:rsid w:val="00F46E7C"/>
    <w:rsid w:val="00F478A9"/>
    <w:rsid w:val="00F47DD8"/>
    <w:rsid w:val="00F505AA"/>
    <w:rsid w:val="00F5147E"/>
    <w:rsid w:val="00F51A14"/>
    <w:rsid w:val="00F54A60"/>
    <w:rsid w:val="00F55923"/>
    <w:rsid w:val="00F62205"/>
    <w:rsid w:val="00F633B3"/>
    <w:rsid w:val="00F63650"/>
    <w:rsid w:val="00F643B5"/>
    <w:rsid w:val="00F65233"/>
    <w:rsid w:val="00F65B3C"/>
    <w:rsid w:val="00F66FCC"/>
    <w:rsid w:val="00F67A6D"/>
    <w:rsid w:val="00F7158A"/>
    <w:rsid w:val="00F7242F"/>
    <w:rsid w:val="00F72EB7"/>
    <w:rsid w:val="00F7535A"/>
    <w:rsid w:val="00F76AF5"/>
    <w:rsid w:val="00F76D56"/>
    <w:rsid w:val="00F818CD"/>
    <w:rsid w:val="00F81A49"/>
    <w:rsid w:val="00F8345F"/>
    <w:rsid w:val="00F83A9D"/>
    <w:rsid w:val="00F83ACF"/>
    <w:rsid w:val="00F84471"/>
    <w:rsid w:val="00F84545"/>
    <w:rsid w:val="00F8471B"/>
    <w:rsid w:val="00F84A96"/>
    <w:rsid w:val="00F856FE"/>
    <w:rsid w:val="00F858F5"/>
    <w:rsid w:val="00F86055"/>
    <w:rsid w:val="00F862BC"/>
    <w:rsid w:val="00F863E5"/>
    <w:rsid w:val="00F86496"/>
    <w:rsid w:val="00F8656B"/>
    <w:rsid w:val="00F86A1B"/>
    <w:rsid w:val="00F871E9"/>
    <w:rsid w:val="00F9052F"/>
    <w:rsid w:val="00F90BC9"/>
    <w:rsid w:val="00F919D0"/>
    <w:rsid w:val="00F91C32"/>
    <w:rsid w:val="00F9299E"/>
    <w:rsid w:val="00F92F19"/>
    <w:rsid w:val="00F92F27"/>
    <w:rsid w:val="00F9444F"/>
    <w:rsid w:val="00F95B35"/>
    <w:rsid w:val="00F96307"/>
    <w:rsid w:val="00F96333"/>
    <w:rsid w:val="00F96774"/>
    <w:rsid w:val="00F9774D"/>
    <w:rsid w:val="00F97E6C"/>
    <w:rsid w:val="00FA0276"/>
    <w:rsid w:val="00FA0EC9"/>
    <w:rsid w:val="00FA1A4B"/>
    <w:rsid w:val="00FA2BD8"/>
    <w:rsid w:val="00FA351C"/>
    <w:rsid w:val="00FA4F10"/>
    <w:rsid w:val="00FA5BA6"/>
    <w:rsid w:val="00FA680D"/>
    <w:rsid w:val="00FA6DE0"/>
    <w:rsid w:val="00FB06CC"/>
    <w:rsid w:val="00FB0872"/>
    <w:rsid w:val="00FB1F7B"/>
    <w:rsid w:val="00FB22FF"/>
    <w:rsid w:val="00FB2399"/>
    <w:rsid w:val="00FB44E9"/>
    <w:rsid w:val="00FB6186"/>
    <w:rsid w:val="00FB6D53"/>
    <w:rsid w:val="00FC0785"/>
    <w:rsid w:val="00FC0867"/>
    <w:rsid w:val="00FC0F41"/>
    <w:rsid w:val="00FC1705"/>
    <w:rsid w:val="00FC26C1"/>
    <w:rsid w:val="00FC2D74"/>
    <w:rsid w:val="00FC3BC4"/>
    <w:rsid w:val="00FC524B"/>
    <w:rsid w:val="00FC7E3E"/>
    <w:rsid w:val="00FD03FE"/>
    <w:rsid w:val="00FD0ABA"/>
    <w:rsid w:val="00FD164E"/>
    <w:rsid w:val="00FD4755"/>
    <w:rsid w:val="00FD5460"/>
    <w:rsid w:val="00FD562E"/>
    <w:rsid w:val="00FD5664"/>
    <w:rsid w:val="00FD5767"/>
    <w:rsid w:val="00FD5AEA"/>
    <w:rsid w:val="00FD5C3C"/>
    <w:rsid w:val="00FD67F0"/>
    <w:rsid w:val="00FD7B4A"/>
    <w:rsid w:val="00FE0A0E"/>
    <w:rsid w:val="00FE1464"/>
    <w:rsid w:val="00FE2E84"/>
    <w:rsid w:val="00FE4051"/>
    <w:rsid w:val="00FE4512"/>
    <w:rsid w:val="00FE5BF4"/>
    <w:rsid w:val="00FE5DA8"/>
    <w:rsid w:val="00FE6B1F"/>
    <w:rsid w:val="00FE6CF2"/>
    <w:rsid w:val="00FF01FC"/>
    <w:rsid w:val="00FF13D3"/>
    <w:rsid w:val="00FF1D29"/>
    <w:rsid w:val="00FF53FF"/>
    <w:rsid w:val="00FF57C8"/>
    <w:rsid w:val="00FF5D3B"/>
    <w:rsid w:val="00FF62EE"/>
    <w:rsid w:val="00FF6D2D"/>
    <w:rsid w:val="00FF7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AD3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646A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46AD3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646A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46AD3"/>
    <w:rPr>
      <w:rFonts w:cs="Times New Roman"/>
      <w:sz w:val="20"/>
      <w:szCs w:val="20"/>
    </w:rPr>
  </w:style>
  <w:style w:type="table" w:styleId="TableGrid">
    <w:name w:val="Table Grid"/>
    <w:basedOn w:val="TableNormal"/>
    <w:uiPriority w:val="99"/>
    <w:rsid w:val="00252891"/>
    <w:pPr>
      <w:widowControl w:val="0"/>
    </w:pPr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252891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52891"/>
    <w:rPr>
      <w:rFonts w:ascii="Cambria" w:eastAsia="新細明體" w:hAnsi="Cambria"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2E28E1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8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et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5</Pages>
  <Words>440</Words>
  <Characters>2513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104學年度高中職視、聽障學生生涯轉銜輔導座談會實施計畫</dc:title>
  <dc:subject/>
  <dc:creator>cmsb</dc:creator>
  <cp:keywords/>
  <dc:description/>
  <cp:lastModifiedBy>User</cp:lastModifiedBy>
  <cp:revision>2</cp:revision>
  <dcterms:created xsi:type="dcterms:W3CDTF">2016-03-11T05:06:00Z</dcterms:created>
  <dcterms:modified xsi:type="dcterms:W3CDTF">2016-03-11T05:06:00Z</dcterms:modified>
</cp:coreProperties>
</file>