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11"/>
        <w:tblW w:w="0" w:type="auto"/>
        <w:shd w:val="clear" w:color="auto" w:fill="FFFFFF"/>
        <w:tblLayout w:type="fixed"/>
        <w:tblLook w:val="04A0"/>
      </w:tblPr>
      <w:tblGrid>
        <w:gridCol w:w="2128"/>
        <w:gridCol w:w="120"/>
        <w:gridCol w:w="1319"/>
        <w:gridCol w:w="1843"/>
        <w:gridCol w:w="98"/>
        <w:gridCol w:w="709"/>
        <w:gridCol w:w="1036"/>
        <w:gridCol w:w="98"/>
        <w:gridCol w:w="610"/>
        <w:gridCol w:w="993"/>
        <w:gridCol w:w="948"/>
        <w:gridCol w:w="753"/>
        <w:gridCol w:w="784"/>
      </w:tblGrid>
      <w:tr w:rsidR="009E0D23" w:rsidRPr="00697007" w:rsidTr="00CE03D1">
        <w:trPr>
          <w:trHeight w:val="630"/>
        </w:trPr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D614E8" w:rsidRDefault="00030A4B" w:rsidP="00D614E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參加組別</w:t>
            </w:r>
          </w:p>
          <w:p w:rsidR="00FF72BE" w:rsidRPr="00D614E8" w:rsidRDefault="00FF72BE" w:rsidP="00D614E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(請擇一勾選)</w:t>
            </w:r>
          </w:p>
        </w:tc>
        <w:tc>
          <w:tcPr>
            <w:tcW w:w="4089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sym w:font="Wingdings 2" w:char="F0A3"/>
            </w:r>
            <w:r w:rsidR="00DD355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學生組</w:t>
            </w:r>
            <w:r w:rsidR="00462C40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br/>
            </w:r>
            <w:r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sym w:font="Wingdings 2" w:char="F0A3"/>
            </w:r>
            <w:r w:rsidR="00DD355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教職員工組</w:t>
            </w:r>
          </w:p>
        </w:tc>
        <w:tc>
          <w:tcPr>
            <w:tcW w:w="1744" w:type="dxa"/>
            <w:gridSpan w:val="3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0A4B" w:rsidRPr="00697007" w:rsidRDefault="00030A4B" w:rsidP="000E3C0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作品編號</w:t>
            </w:r>
          </w:p>
        </w:tc>
        <w:tc>
          <w:tcPr>
            <w:tcW w:w="3478" w:type="dxa"/>
            <w:gridSpan w:val="4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030A4B" w:rsidRPr="00D614E8" w:rsidRDefault="00030A4B" w:rsidP="002A72E5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614E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(由</w:t>
            </w:r>
            <w:r w:rsidR="00D614E8" w:rsidRPr="00D614E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報名系統自動產出</w:t>
            </w:r>
            <w:r w:rsidRPr="00D614E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7716F" w:rsidRPr="00697007" w:rsidTr="00CE03D1">
        <w:trPr>
          <w:trHeight w:val="630"/>
        </w:trPr>
        <w:tc>
          <w:tcPr>
            <w:tcW w:w="21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16F" w:rsidRPr="00D614E8" w:rsidRDefault="0067716F" w:rsidP="00D614E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作品名稱</w:t>
            </w:r>
            <w:r w:rsidR="00D614E8" w:rsidRPr="00D614E8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(</w:t>
            </w:r>
            <w:r w:rsidR="00480CA9"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片名)</w:t>
            </w:r>
          </w:p>
        </w:tc>
        <w:tc>
          <w:tcPr>
            <w:tcW w:w="9311" w:type="dxa"/>
            <w:gridSpan w:val="12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16F" w:rsidRPr="00697007" w:rsidRDefault="0067716F" w:rsidP="00D614E8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</w:p>
        </w:tc>
      </w:tr>
      <w:tr w:rsidR="002A72E5" w:rsidRPr="00697007" w:rsidTr="00CE03D1">
        <w:trPr>
          <w:trHeight w:val="539"/>
        </w:trPr>
        <w:tc>
          <w:tcPr>
            <w:tcW w:w="212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692" w:rsidRPr="00D614E8" w:rsidRDefault="00AD315A" w:rsidP="00D614E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作者</w:t>
            </w:r>
            <w:r w:rsidR="001A5692"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姓名（團隊參賽者請填代表人）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692" w:rsidRPr="00697007" w:rsidRDefault="001A5692" w:rsidP="00CE03D1">
            <w:pPr>
              <w:widowControl/>
              <w:ind w:rightChars="-65" w:right="-156"/>
              <w:rPr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917" w:rsidRDefault="00AD315A" w:rsidP="00D614E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作者</w:t>
            </w:r>
            <w:r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或</w:t>
            </w:r>
            <w:r w:rsidR="0042456C"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代表人</w:t>
            </w:r>
            <w:r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)</w:t>
            </w:r>
            <w:r w:rsidR="00D614E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br/>
            </w:r>
            <w:r w:rsidR="001A5692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身</w:t>
            </w:r>
            <w:r w:rsidR="00443AE1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分</w:t>
            </w:r>
            <w:r w:rsidR="001A5692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證</w:t>
            </w:r>
            <w:r w:rsidR="00812F0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字</w:t>
            </w:r>
            <w:r w:rsidR="001A5692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號</w:t>
            </w:r>
            <w:r w:rsid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／</w:t>
            </w:r>
          </w:p>
          <w:p w:rsidR="001A5692" w:rsidRPr="00D614E8" w:rsidRDefault="00FF72BE" w:rsidP="00D614E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居留證</w:t>
            </w:r>
            <w:r w:rsidR="00812F0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字</w:t>
            </w: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692" w:rsidRPr="00697007" w:rsidRDefault="001A5692" w:rsidP="000E3C02">
            <w:pPr>
              <w:widowControl/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692" w:rsidRPr="00697007" w:rsidRDefault="00D614E8" w:rsidP="00AD315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出</w:t>
            </w:r>
            <w:r w:rsidR="00AD315A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生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F06" w:rsidRDefault="00812F06" w:rsidP="00D614E8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中華</w:t>
            </w:r>
            <w:r w:rsidR="00AD315A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 xml:space="preserve">民國 </w:t>
            </w:r>
            <w:r w:rsid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AD315A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AD315A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  <w:p w:rsidR="001A5692" w:rsidRPr="00697007" w:rsidRDefault="002A72E5" w:rsidP="00D614E8">
            <w:pPr>
              <w:widowControl/>
              <w:spacing w:line="276" w:lineRule="auto"/>
              <w:jc w:val="righ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="00812F06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AD315A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 xml:space="preserve">月 </w:t>
            </w:r>
            <w:r w:rsidR="00812F06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AD315A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 xml:space="preserve"> 日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5692" w:rsidRPr="00697007" w:rsidRDefault="00D614E8" w:rsidP="000E3C02">
            <w:pPr>
              <w:widowControl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性</w:t>
            </w:r>
            <w:r w:rsidR="001A5692" w:rsidRPr="00697007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A5692" w:rsidRPr="00697007" w:rsidRDefault="00AD315A" w:rsidP="000E3C02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sym w:font="Wingdings 2" w:char="F0A3"/>
            </w:r>
            <w:r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男</w:t>
            </w:r>
          </w:p>
          <w:p w:rsidR="00AD315A" w:rsidRPr="00697007" w:rsidRDefault="00AD315A" w:rsidP="00AD315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sym w:font="Wingdings 2" w:char="F0A3"/>
            </w:r>
            <w:r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女</w:t>
            </w:r>
          </w:p>
        </w:tc>
      </w:tr>
      <w:tr w:rsidR="009E0D23" w:rsidRPr="00697007" w:rsidTr="00CE03D1">
        <w:trPr>
          <w:trHeight w:val="555"/>
        </w:trPr>
        <w:tc>
          <w:tcPr>
            <w:tcW w:w="21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D614E8" w:rsidRDefault="00AD315A" w:rsidP="00D614E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學校</w:t>
            </w:r>
            <w:r w:rsid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／</w:t>
            </w:r>
            <w:r w:rsidR="00FF72BE"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單位名稱</w:t>
            </w:r>
            <w:r w:rsidRPr="00D614E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3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697007" w:rsidRDefault="00030A4B" w:rsidP="00D614E8">
            <w:pPr>
              <w:widowControl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697007" w:rsidRDefault="00CE03D1" w:rsidP="00CE03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科系年級</w:t>
            </w:r>
            <w:r w:rsid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／</w:t>
            </w: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4088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697007" w:rsidRDefault="00030A4B" w:rsidP="000E3C02">
            <w:pPr>
              <w:widowControl/>
              <w:rPr>
                <w:color w:val="000000"/>
              </w:rPr>
            </w:pPr>
          </w:p>
        </w:tc>
      </w:tr>
      <w:tr w:rsidR="009E0D23" w:rsidRPr="00697007" w:rsidTr="00CE03D1">
        <w:trPr>
          <w:trHeight w:val="555"/>
        </w:trPr>
        <w:tc>
          <w:tcPr>
            <w:tcW w:w="21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D614E8" w:rsidRDefault="00163DEC" w:rsidP="00D614E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行動</w:t>
            </w:r>
            <w:r w:rsidR="00030A4B"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33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697007" w:rsidRDefault="00030A4B" w:rsidP="00D614E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697007" w:rsidRDefault="00163DEC" w:rsidP="00AD315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4088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697007" w:rsidRDefault="003662A9" w:rsidP="000E3C02">
            <w:pPr>
              <w:widowControl/>
              <w:rPr>
                <w:color w:val="000000"/>
              </w:rPr>
            </w:pPr>
            <w:r w:rsidRPr="003662A9">
              <w:rPr>
                <w:rFonts w:ascii="標楷體" w:eastAsia="標楷體" w:hAnsi="標楷體"/>
                <w:noProof/>
                <w:color w:val="00000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146.4pt;margin-top:-223.8pt;width:57.6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" fillcolor="white [3201]" strokecolor="black [3200]" strokeweight="2pt">
                  <v:textbox style="mso-fit-shape-to-text:t">
                    <w:txbxContent>
                      <w:p w:rsidR="00573185" w:rsidRPr="00CB2E6E" w:rsidRDefault="00573185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B2E6E">
                          <w:rPr>
                            <w:rFonts w:ascii="標楷體" w:eastAsia="標楷體" w:hAnsi="標楷體" w:hint="eastAsia"/>
                            <w:b/>
                          </w:rPr>
                          <w:t>附件一</w:t>
                        </w:r>
                      </w:p>
                    </w:txbxContent>
                  </v:textbox>
                </v:shape>
              </w:pict>
            </w:r>
          </w:p>
        </w:tc>
      </w:tr>
      <w:tr w:rsidR="00163DEC" w:rsidRPr="00697007" w:rsidTr="00CE03D1">
        <w:trPr>
          <w:trHeight w:val="555"/>
        </w:trPr>
        <w:tc>
          <w:tcPr>
            <w:tcW w:w="21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DEC" w:rsidRPr="00D614E8" w:rsidRDefault="00163DEC" w:rsidP="00D614E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9311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DEC" w:rsidRPr="00697007" w:rsidRDefault="00163DEC" w:rsidP="00D614E8">
            <w:pPr>
              <w:widowControl/>
              <w:rPr>
                <w:color w:val="000000"/>
              </w:rPr>
            </w:pPr>
          </w:p>
        </w:tc>
      </w:tr>
      <w:tr w:rsidR="00030A4B" w:rsidRPr="00697007" w:rsidTr="00CE03D1">
        <w:trPr>
          <w:trHeight w:val="555"/>
        </w:trPr>
        <w:tc>
          <w:tcPr>
            <w:tcW w:w="21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D614E8" w:rsidRDefault="00030A4B" w:rsidP="00D614E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聯絡地址</w:t>
            </w:r>
          </w:p>
        </w:tc>
        <w:tc>
          <w:tcPr>
            <w:tcW w:w="9311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030A4B" w:rsidRPr="00697007" w:rsidTr="00CE03D1">
        <w:trPr>
          <w:trHeight w:val="568"/>
        </w:trPr>
        <w:tc>
          <w:tcPr>
            <w:tcW w:w="21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D614E8" w:rsidRDefault="00D614E8" w:rsidP="00D614E8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參賽影片－連結網址</w:t>
            </w:r>
            <w:r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（</w:t>
            </w:r>
            <w:r w:rsidR="00FF72BE" w:rsidRPr="00D614E8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YouT</w:t>
            </w:r>
            <w:r w:rsidR="00030A4B" w:rsidRPr="00D614E8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ube</w:t>
            </w:r>
            <w:r w:rsidRPr="00D614E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9311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0A4B" w:rsidRPr="00D614E8" w:rsidRDefault="00030A4B" w:rsidP="00D614E8">
            <w:pPr>
              <w:widowControl/>
              <w:jc w:val="right"/>
              <w:rPr>
                <w:rFonts w:ascii="標楷體" w:eastAsia="標楷體" w:hAnsi="標楷體"/>
                <w:color w:val="A6A6A6"/>
                <w:kern w:val="0"/>
                <w:sz w:val="22"/>
              </w:rPr>
            </w:pPr>
            <w:r w:rsidRPr="00D614E8">
              <w:rPr>
                <w:rFonts w:ascii="標楷體" w:eastAsia="標楷體" w:hAnsi="標楷體" w:hint="eastAsia"/>
                <w:color w:val="A6A6A6"/>
                <w:kern w:val="0"/>
                <w:sz w:val="22"/>
              </w:rPr>
              <w:t>（範例:</w:t>
            </w:r>
            <w:r w:rsidRPr="00D614E8">
              <w:rPr>
                <w:rFonts w:ascii="Times New Roman" w:eastAsia="標楷體" w:hAnsi="Times New Roman"/>
                <w:color w:val="A6A6A6"/>
                <w:kern w:val="0"/>
                <w:sz w:val="22"/>
              </w:rPr>
              <w:t>http://youtu.be/-H31p53ZsWA</w:t>
            </w:r>
            <w:r w:rsidRPr="00D614E8">
              <w:rPr>
                <w:rFonts w:ascii="標楷體" w:eastAsia="標楷體" w:hAnsi="標楷體" w:hint="eastAsia"/>
                <w:color w:val="A6A6A6"/>
                <w:kern w:val="0"/>
                <w:sz w:val="22"/>
              </w:rPr>
              <w:t>）</w:t>
            </w:r>
          </w:p>
        </w:tc>
      </w:tr>
      <w:tr w:rsidR="00CE03D1" w:rsidRPr="00697007" w:rsidTr="00CE03D1">
        <w:trPr>
          <w:trHeight w:val="642"/>
        </w:trPr>
        <w:tc>
          <w:tcPr>
            <w:tcW w:w="212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697007" w:rsidRDefault="00030A4B" w:rsidP="00D614E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共同創作者</w:t>
            </w:r>
          </w:p>
          <w:p w:rsidR="00D614E8" w:rsidRDefault="002A72E5" w:rsidP="00D614E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不包括</w:t>
            </w: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作者</w:t>
            </w:r>
          </w:p>
          <w:p w:rsidR="00030A4B" w:rsidRPr="00697007" w:rsidRDefault="002A72E5" w:rsidP="00D614E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(或代表人)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697007" w:rsidRDefault="00030A4B" w:rsidP="00CE03D1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3D1" w:rsidRDefault="00FF72BE" w:rsidP="00CE03D1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學校</w:t>
            </w:r>
            <w:r w:rsidR="00CE03D1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／</w:t>
            </w:r>
          </w:p>
          <w:p w:rsidR="00030A4B" w:rsidRPr="00697007" w:rsidRDefault="00FF72BE" w:rsidP="00CE03D1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單位</w:t>
            </w:r>
            <w:r w:rsidR="00030A4B"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3D1" w:rsidRDefault="00CE03D1" w:rsidP="00CE03D1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科系年級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／</w:t>
            </w:r>
          </w:p>
          <w:p w:rsidR="00030A4B" w:rsidRPr="00697007" w:rsidRDefault="00CE03D1" w:rsidP="00CE03D1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697007" w:rsidRDefault="00030A4B" w:rsidP="00CE03D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48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A4B" w:rsidRPr="00CE03D1" w:rsidRDefault="00030A4B" w:rsidP="00CE03D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E03D1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</w:tr>
      <w:tr w:rsidR="00CE03D1" w:rsidRPr="00697007" w:rsidTr="00CE03D1">
        <w:trPr>
          <w:trHeight w:val="642"/>
        </w:trPr>
        <w:tc>
          <w:tcPr>
            <w:tcW w:w="2128" w:type="dxa"/>
            <w:vMerge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A4B" w:rsidRPr="00697007" w:rsidRDefault="00030A4B" w:rsidP="00D614E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CE03D1">
            <w:pPr>
              <w:ind w:leftChars="-47" w:left="-113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0E3C02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0E3C02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CE03D1" w:rsidRPr="00697007" w:rsidTr="00CE03D1">
        <w:trPr>
          <w:trHeight w:val="642"/>
        </w:trPr>
        <w:tc>
          <w:tcPr>
            <w:tcW w:w="2128" w:type="dxa"/>
            <w:vMerge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A4B" w:rsidRPr="00697007" w:rsidRDefault="00030A4B" w:rsidP="00D614E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0E3C02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0E3C02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CE03D1" w:rsidRPr="00697007" w:rsidTr="00CE03D1">
        <w:trPr>
          <w:trHeight w:val="642"/>
        </w:trPr>
        <w:tc>
          <w:tcPr>
            <w:tcW w:w="2128" w:type="dxa"/>
            <w:vMerge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A4B" w:rsidRPr="00697007" w:rsidRDefault="00030A4B" w:rsidP="00D614E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0E3C02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0E3C02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CE03D1" w:rsidRPr="00697007" w:rsidTr="00CE03D1">
        <w:trPr>
          <w:trHeight w:val="642"/>
        </w:trPr>
        <w:tc>
          <w:tcPr>
            <w:tcW w:w="2128" w:type="dxa"/>
            <w:vMerge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A4B" w:rsidRPr="00697007" w:rsidRDefault="00030A4B" w:rsidP="00D614E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0E3C02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A4B" w:rsidRPr="00697007" w:rsidRDefault="00030A4B" w:rsidP="000E3C02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B4B53" w:rsidRPr="00697007" w:rsidTr="00CE03D1">
        <w:trPr>
          <w:trHeight w:val="642"/>
        </w:trPr>
        <w:tc>
          <w:tcPr>
            <w:tcW w:w="2128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B4B53" w:rsidRPr="00697007" w:rsidRDefault="002A72E5" w:rsidP="00D614E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影片內容大綱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br/>
            </w:r>
            <w:r w:rsidR="007B4B53"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（</w:t>
            </w:r>
            <w:r w:rsidRPr="00D614E8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3</w:t>
            </w:r>
            <w:r w:rsidR="007B4B53" w:rsidRPr="00D614E8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00</w:t>
            </w:r>
            <w:r w:rsidR="007B4B53"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字以內）</w:t>
            </w:r>
          </w:p>
        </w:tc>
        <w:tc>
          <w:tcPr>
            <w:tcW w:w="93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B53" w:rsidRPr="00697007" w:rsidRDefault="007B4B53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184221" w:rsidRPr="00697007" w:rsidRDefault="00184221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184221" w:rsidRPr="00697007" w:rsidRDefault="00184221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184221" w:rsidRPr="00697007" w:rsidRDefault="00184221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2774B1" w:rsidRDefault="002774B1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CE03D1" w:rsidRPr="00697007" w:rsidRDefault="00CE03D1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2774B1" w:rsidRPr="00697007" w:rsidRDefault="002A72E5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</w:p>
          <w:p w:rsidR="002774B1" w:rsidRPr="00697007" w:rsidRDefault="002774B1" w:rsidP="00D614E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FF72BE" w:rsidRPr="00697007" w:rsidTr="00CE03D1">
        <w:trPr>
          <w:trHeight w:val="642"/>
        </w:trPr>
        <w:tc>
          <w:tcPr>
            <w:tcW w:w="2128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F72BE" w:rsidRPr="00697007" w:rsidRDefault="00FF72BE" w:rsidP="00D614E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szCs w:val="24"/>
              </w:rPr>
              <w:t>關鍵字</w:t>
            </w:r>
          </w:p>
        </w:tc>
        <w:tc>
          <w:tcPr>
            <w:tcW w:w="93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B5193" w:rsidRDefault="008B5193" w:rsidP="00F75988">
            <w:pPr>
              <w:jc w:val="right"/>
              <w:rPr>
                <w:rFonts w:ascii="標楷體" w:eastAsia="標楷體" w:hAnsi="標楷體"/>
                <w:color w:val="A6A6A6"/>
                <w:kern w:val="0"/>
                <w:sz w:val="22"/>
              </w:rPr>
            </w:pPr>
          </w:p>
          <w:p w:rsidR="00FF72BE" w:rsidRPr="00D614E8" w:rsidRDefault="00D614E8" w:rsidP="00F75988">
            <w:pPr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614E8">
              <w:rPr>
                <w:rFonts w:ascii="標楷體" w:eastAsia="標楷體" w:hAnsi="標楷體" w:hint="eastAsia"/>
                <w:color w:val="A6A6A6"/>
                <w:kern w:val="0"/>
                <w:sz w:val="22"/>
              </w:rPr>
              <w:t>（</w:t>
            </w:r>
            <w:r w:rsidR="00FF72BE" w:rsidRPr="00D614E8">
              <w:rPr>
                <w:rFonts w:ascii="Times New Roman" w:eastAsia="標楷體" w:hAnsi="Times New Roman"/>
                <w:color w:val="BFBFBF" w:themeColor="background1" w:themeShade="BF"/>
                <w:kern w:val="0"/>
                <w:szCs w:val="24"/>
              </w:rPr>
              <w:t>請列舉</w:t>
            </w:r>
            <w:r w:rsidR="00FF72BE" w:rsidRPr="00D614E8">
              <w:rPr>
                <w:rFonts w:ascii="Times New Roman" w:eastAsia="標楷體" w:hAnsi="Times New Roman"/>
                <w:color w:val="BFBFBF" w:themeColor="background1" w:themeShade="BF"/>
                <w:kern w:val="0"/>
                <w:szCs w:val="24"/>
              </w:rPr>
              <w:t>5</w:t>
            </w:r>
            <w:r w:rsidR="00FF72BE" w:rsidRPr="00D614E8">
              <w:rPr>
                <w:rFonts w:ascii="Times New Roman" w:eastAsia="標楷體" w:hAnsi="Times New Roman"/>
                <w:color w:val="BFBFBF" w:themeColor="background1" w:themeShade="BF"/>
                <w:kern w:val="0"/>
                <w:szCs w:val="24"/>
              </w:rPr>
              <w:t>個</w:t>
            </w:r>
            <w:r w:rsidRPr="00D614E8">
              <w:rPr>
                <w:rFonts w:ascii="標楷體" w:eastAsia="標楷體" w:hAnsi="標楷體" w:hint="eastAsia"/>
                <w:color w:val="A6A6A6"/>
                <w:kern w:val="0"/>
                <w:sz w:val="22"/>
              </w:rPr>
              <w:t>）</w:t>
            </w:r>
          </w:p>
        </w:tc>
      </w:tr>
      <w:tr w:rsidR="00BD4238" w:rsidRPr="00697007" w:rsidTr="00CE03D1">
        <w:trPr>
          <w:trHeight w:val="642"/>
        </w:trPr>
        <w:tc>
          <w:tcPr>
            <w:tcW w:w="11439" w:type="dxa"/>
            <w:gridSpan w:val="13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D4238" w:rsidRPr="00691FE1" w:rsidRDefault="00BD4238" w:rsidP="00D614E8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691FE1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注意事項：</w:t>
            </w:r>
          </w:p>
          <w:p w:rsidR="00F34917" w:rsidRDefault="00F34917" w:rsidP="00F34917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691FE1">
              <w:rPr>
                <w:rFonts w:ascii="標楷體" w:eastAsia="標楷體" w:hAnsi="標楷體" w:cs="Arial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請確認所填</w:t>
            </w:r>
            <w:r w:rsidRPr="00691FE1">
              <w:rPr>
                <w:rFonts w:ascii="標楷體" w:eastAsia="標楷體" w:hAnsi="標楷體" w:cs="Arial"/>
                <w:kern w:val="0"/>
                <w:szCs w:val="24"/>
              </w:rPr>
              <w:t>資料無誤，</w:t>
            </w:r>
            <w:r w:rsidRPr="00F3491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作者（或代表人）</w:t>
            </w:r>
            <w:r w:rsidRPr="00691FE1">
              <w:rPr>
                <w:rFonts w:ascii="標楷體" w:eastAsia="標楷體" w:hAnsi="標楷體" w:cs="Arial"/>
                <w:kern w:val="0"/>
                <w:szCs w:val="24"/>
              </w:rPr>
              <w:t>請提供在校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／</w:t>
            </w:r>
            <w:r w:rsidRPr="00691FE1">
              <w:rPr>
                <w:rFonts w:ascii="標楷體" w:eastAsia="標楷體" w:hAnsi="標楷體" w:cs="Arial"/>
                <w:kern w:val="0"/>
                <w:szCs w:val="24"/>
              </w:rPr>
              <w:t>在職證明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於本表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所附格式</w:t>
            </w:r>
            <w:r w:rsidRPr="00691FE1">
              <w:rPr>
                <w:rFonts w:ascii="標楷體" w:eastAsia="標楷體" w:hAnsi="標楷體" w:cs="Arial"/>
                <w:kern w:val="0"/>
                <w:szCs w:val="24"/>
              </w:rPr>
              <w:t>黏貼，</w:t>
            </w:r>
            <w:r w:rsidRPr="002F001F">
              <w:rPr>
                <w:rFonts w:eastAsia="標楷體" w:hAnsi="標楷體"/>
                <w:color w:val="000000"/>
              </w:rPr>
              <w:t>自徵件須知</w:t>
            </w:r>
            <w:r w:rsidRPr="00F75988">
              <w:rPr>
                <w:rFonts w:eastAsia="標楷體" w:hAnsi="標楷體"/>
                <w:color w:val="000000" w:themeColor="text1"/>
              </w:rPr>
              <w:t>公告日起至</w:t>
            </w:r>
            <w:r w:rsidRPr="00F75988">
              <w:rPr>
                <w:rFonts w:ascii="Times New Roman" w:eastAsia="標楷體" w:hAnsi="Times New Roman"/>
                <w:color w:val="000000" w:themeColor="text1"/>
              </w:rPr>
              <w:t>106</w:t>
            </w:r>
            <w:r w:rsidRPr="00F75988">
              <w:rPr>
                <w:rFonts w:eastAsia="標楷體" w:hAnsi="標楷體"/>
                <w:color w:val="000000" w:themeColor="text1"/>
              </w:rPr>
              <w:t>年</w:t>
            </w:r>
            <w:r w:rsidRPr="00F75988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F75988">
              <w:rPr>
                <w:rFonts w:eastAsia="標楷體" w:hAnsi="標楷體"/>
                <w:color w:val="000000" w:themeColor="text1"/>
              </w:rPr>
              <w:t>月</w:t>
            </w:r>
            <w:r w:rsidRPr="00F75988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F75988">
              <w:rPr>
                <w:rFonts w:eastAsia="標楷體" w:hAnsi="標楷體"/>
                <w:color w:val="000000" w:themeColor="text1"/>
              </w:rPr>
              <w:t>日</w:t>
            </w:r>
            <w:r w:rsidRPr="00F75988">
              <w:rPr>
                <w:rFonts w:eastAsia="標楷體" w:hint="eastAsia"/>
                <w:color w:val="000000" w:themeColor="text1"/>
              </w:rPr>
              <w:t>（</w:t>
            </w:r>
            <w:r w:rsidRPr="00F75988">
              <w:rPr>
                <w:rFonts w:eastAsia="標楷體" w:hAnsi="標楷體"/>
                <w:color w:val="000000" w:themeColor="text1"/>
              </w:rPr>
              <w:t>星期三</w:t>
            </w:r>
            <w:r w:rsidRPr="00F75988">
              <w:rPr>
                <w:rFonts w:eastAsia="標楷體" w:hint="eastAsia"/>
                <w:color w:val="000000" w:themeColor="text1"/>
              </w:rPr>
              <w:t>）</w:t>
            </w:r>
            <w:r w:rsidRPr="00F75988">
              <w:rPr>
                <w:rFonts w:ascii="Times New Roman" w:eastAsia="標楷體" w:hAnsi="Times New Roman"/>
                <w:color w:val="000000" w:themeColor="text1"/>
              </w:rPr>
              <w:t>23:59</w:t>
            </w:r>
            <w:r w:rsidRPr="00F75988">
              <w:rPr>
                <w:rFonts w:eastAsia="標楷體" w:hAnsi="標楷體"/>
                <w:color w:val="000000" w:themeColor="text1"/>
              </w:rPr>
              <w:t>止</w:t>
            </w:r>
            <w:r>
              <w:rPr>
                <w:rFonts w:ascii="細明體" w:eastAsia="細明體" w:hAnsi="細明體" w:cs="細明體" w:hint="eastAsia"/>
                <w:color w:val="000000"/>
              </w:rPr>
              <w:t>（</w:t>
            </w:r>
            <w:r>
              <w:rPr>
                <w:rFonts w:eastAsia="標楷體" w:hAnsi="標楷體"/>
                <w:color w:val="000000"/>
              </w:rPr>
              <w:t>完</w:t>
            </w:r>
            <w:r>
              <w:rPr>
                <w:rFonts w:eastAsia="標楷體" w:hAnsi="標楷體" w:hint="eastAsia"/>
                <w:color w:val="000000"/>
              </w:rPr>
              <w:t>成報名程序</w:t>
            </w:r>
            <w:r w:rsidRPr="002F001F">
              <w:rPr>
                <w:rFonts w:eastAsia="標楷體" w:hAnsi="標楷體"/>
                <w:color w:val="000000"/>
              </w:rPr>
              <w:t>，紙本資料以郵戳為憑</w:t>
            </w:r>
            <w:r>
              <w:rPr>
                <w:rFonts w:eastAsia="標楷體" w:hint="eastAsia"/>
                <w:color w:val="000000"/>
              </w:rPr>
              <w:t>）</w:t>
            </w:r>
            <w:r w:rsidRPr="00691FE1">
              <w:rPr>
                <w:rFonts w:ascii="標楷體" w:eastAsia="標楷體" w:hAnsi="標楷體" w:cs="Arial"/>
                <w:kern w:val="0"/>
                <w:szCs w:val="24"/>
              </w:rPr>
              <w:t>，郵寄至</w:t>
            </w:r>
            <w:r w:rsidRPr="00F75988">
              <w:rPr>
                <w:rFonts w:ascii="Times New Roman" w:eastAsia="標楷體" w:hAnsi="Times New Roman"/>
                <w:color w:val="000000"/>
              </w:rPr>
              <w:t>40601</w:t>
            </w:r>
            <w:r>
              <w:rPr>
                <w:rFonts w:eastAsia="標楷體" w:hAnsi="標楷體" w:hint="eastAsia"/>
                <w:color w:val="000000"/>
              </w:rPr>
              <w:t>臺</w:t>
            </w:r>
            <w:r w:rsidRPr="002F001F">
              <w:rPr>
                <w:rFonts w:eastAsia="標楷體" w:hAnsi="標楷體"/>
                <w:color w:val="000000"/>
              </w:rPr>
              <w:t>中市北屯區廍子路</w:t>
            </w:r>
            <w:r w:rsidRPr="00F75988">
              <w:rPr>
                <w:rFonts w:ascii="Times New Roman" w:eastAsia="標楷體" w:hAnsi="Times New Roman"/>
                <w:color w:val="000000"/>
              </w:rPr>
              <w:t>666</w:t>
            </w:r>
            <w:r w:rsidRPr="002F001F">
              <w:rPr>
                <w:rFonts w:eastAsia="標楷體" w:hAnsi="標楷體"/>
                <w:color w:val="000000"/>
              </w:rPr>
              <w:t>號／中臺科技大學／</w:t>
            </w:r>
            <w:r>
              <w:rPr>
                <w:rFonts w:eastAsia="標楷體" w:hAnsi="標楷體" w:hint="eastAsia"/>
                <w:color w:val="000000"/>
              </w:rPr>
              <w:t>文教所／「</w:t>
            </w:r>
            <w:r w:rsidRPr="006D5D9A">
              <w:rPr>
                <w:rFonts w:eastAsia="標楷體" w:hAnsi="標楷體"/>
                <w:color w:val="000000"/>
              </w:rPr>
              <w:t>教育金像獎</w:t>
            </w:r>
            <w:r w:rsidRPr="006D5D9A">
              <w:rPr>
                <w:rFonts w:eastAsia="標楷體" w:hAnsi="標楷體" w:hint="eastAsia"/>
                <w:color w:val="000000"/>
              </w:rPr>
              <w:t>」</w:t>
            </w:r>
            <w:r>
              <w:rPr>
                <w:rFonts w:eastAsia="標楷體" w:hAnsi="標楷體"/>
                <w:color w:val="000000"/>
              </w:rPr>
              <w:t>徵件小組</w:t>
            </w:r>
            <w:r w:rsidRPr="002F001F">
              <w:rPr>
                <w:rFonts w:eastAsia="標楷體" w:hAnsi="標楷體"/>
                <w:color w:val="000000"/>
              </w:rPr>
              <w:t>收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BD4238" w:rsidRPr="00697007" w:rsidRDefault="00F34917" w:rsidP="00F34917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91FE1">
              <w:rPr>
                <w:rFonts w:ascii="標楷體" w:eastAsia="標楷體" w:hAnsi="標楷體" w:cs="Arial"/>
                <w:kern w:val="0"/>
                <w:szCs w:val="24"/>
              </w:rPr>
              <w:t>2.上述欄位皆為必填欄位。</w:t>
            </w:r>
          </w:p>
        </w:tc>
      </w:tr>
      <w:tr w:rsidR="00BD4238" w:rsidRPr="009B7995" w:rsidTr="00CE03D1">
        <w:trPr>
          <w:trHeight w:val="642"/>
        </w:trPr>
        <w:tc>
          <w:tcPr>
            <w:tcW w:w="22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238" w:rsidRPr="00697007" w:rsidRDefault="009E0D23" w:rsidP="000E3C02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報名資料檢查表</w:t>
            </w:r>
          </w:p>
        </w:tc>
        <w:tc>
          <w:tcPr>
            <w:tcW w:w="9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22B" w:rsidRPr="00691FE1" w:rsidRDefault="009E0D23" w:rsidP="00CE03D1">
            <w:pPr>
              <w:pStyle w:val="a9"/>
              <w:numPr>
                <w:ilvl w:val="0"/>
                <w:numId w:val="2"/>
              </w:numPr>
              <w:spacing w:line="400" w:lineRule="exact"/>
              <w:ind w:leftChars="100" w:left="600"/>
              <w:rPr>
                <w:rFonts w:ascii="標楷體" w:eastAsia="標楷體" w:hAnsi="標楷體"/>
                <w:kern w:val="0"/>
                <w:szCs w:val="24"/>
              </w:rPr>
            </w:pPr>
            <w:r w:rsidRPr="00691FE1">
              <w:rPr>
                <w:rFonts w:ascii="標楷體" w:eastAsia="標楷體" w:hAnsi="標楷體" w:hint="eastAsia"/>
                <w:kern w:val="0"/>
                <w:szCs w:val="24"/>
              </w:rPr>
              <w:t>資料光碟片</w:t>
            </w:r>
            <w:r w:rsidR="00525D38" w:rsidRPr="00691FE1">
              <w:rPr>
                <w:rFonts w:ascii="標楷體" w:eastAsia="標楷體" w:hAnsi="標楷體" w:hint="eastAsia"/>
                <w:kern w:val="0"/>
                <w:szCs w:val="24"/>
              </w:rPr>
              <w:t>一份：</w:t>
            </w:r>
          </w:p>
          <w:p w:rsidR="00525D38" w:rsidRPr="00691FE1" w:rsidRDefault="000F322B" w:rsidP="00CE03D1">
            <w:pPr>
              <w:pStyle w:val="a9"/>
              <w:spacing w:line="400" w:lineRule="exact"/>
              <w:ind w:leftChars="250" w:left="600"/>
              <w:rPr>
                <w:rFonts w:ascii="標楷體" w:eastAsia="標楷體" w:hAnsi="標楷體"/>
                <w:kern w:val="0"/>
                <w:szCs w:val="24"/>
              </w:rPr>
            </w:pPr>
            <w:r w:rsidRPr="00691FE1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="0006641C" w:rsidRPr="00691FE1">
              <w:rPr>
                <w:rFonts w:ascii="Times New Roman" w:eastAsia="標楷體" w:hAnsi="Times New Roman" w:hint="eastAsia"/>
                <w:szCs w:val="24"/>
              </w:rPr>
              <w:t>完整影片</w:t>
            </w:r>
          </w:p>
          <w:p w:rsidR="00407130" w:rsidRPr="00691FE1" w:rsidRDefault="00525D38" w:rsidP="007B2D63">
            <w:pPr>
              <w:pStyle w:val="a9"/>
              <w:spacing w:line="400" w:lineRule="exact"/>
              <w:ind w:leftChars="250" w:left="600"/>
              <w:rPr>
                <w:rFonts w:ascii="Times New Roman" w:eastAsia="標楷體" w:hAnsi="Times New Roman"/>
                <w:szCs w:val="24"/>
              </w:rPr>
            </w:pPr>
            <w:r w:rsidRPr="00691FE1">
              <w:rPr>
                <w:rFonts w:ascii="標楷體" w:eastAsia="標楷體" w:hAnsi="標楷體" w:hint="eastAsia"/>
                <w:kern w:val="0"/>
                <w:szCs w:val="24"/>
              </w:rPr>
              <w:sym w:font="Wingdings 2" w:char="F0A3"/>
            </w:r>
            <w:r w:rsidR="0006641C" w:rsidRPr="00691FE1">
              <w:rPr>
                <w:rFonts w:ascii="Times New Roman" w:eastAsia="標楷體" w:hAnsi="Times New Roman"/>
                <w:szCs w:val="24"/>
              </w:rPr>
              <w:t>精華片段約</w:t>
            </w:r>
            <w:r w:rsidR="0006641C" w:rsidRPr="00691FE1"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06641C" w:rsidRPr="00691FE1">
              <w:rPr>
                <w:rFonts w:ascii="Times New Roman" w:eastAsia="標楷體" w:hAnsi="Times New Roman" w:hint="eastAsia"/>
                <w:szCs w:val="24"/>
              </w:rPr>
              <w:t>秒</w:t>
            </w:r>
          </w:p>
          <w:p w:rsidR="008B24B7" w:rsidRPr="00691FE1" w:rsidRDefault="00407130" w:rsidP="007B2D63">
            <w:pPr>
              <w:pStyle w:val="a9"/>
              <w:spacing w:line="400" w:lineRule="exact"/>
              <w:ind w:leftChars="250" w:left="600"/>
              <w:rPr>
                <w:rFonts w:ascii="Times New Roman" w:eastAsia="標楷體" w:hAnsi="Times New Roman"/>
                <w:szCs w:val="24"/>
              </w:rPr>
            </w:pPr>
            <w:r w:rsidRPr="00691FE1">
              <w:rPr>
                <w:rFonts w:ascii="Times New Roman" w:eastAsia="標楷體" w:hAnsi="Times New Roman" w:hint="eastAsia"/>
                <w:szCs w:val="24"/>
              </w:rPr>
              <w:sym w:font="Wingdings 2" w:char="F0A3"/>
            </w:r>
            <w:r w:rsidR="0006641C" w:rsidRPr="00691FE1">
              <w:rPr>
                <w:rFonts w:ascii="Times New Roman" w:eastAsia="標楷體" w:hAnsi="Times New Roman"/>
                <w:szCs w:val="24"/>
              </w:rPr>
              <w:t>影片製作團隊近期正面清晰照片</w:t>
            </w:r>
            <w:r w:rsidR="0006641C" w:rsidRPr="00691FE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06641C" w:rsidRPr="00691FE1">
              <w:rPr>
                <w:rFonts w:ascii="Times New Roman" w:eastAsia="標楷體" w:hAnsi="Times New Roman"/>
                <w:szCs w:val="24"/>
              </w:rPr>
              <w:t>張</w:t>
            </w:r>
          </w:p>
          <w:p w:rsidR="0006641C" w:rsidRPr="00691FE1" w:rsidRDefault="00FF72BE" w:rsidP="007B2D63">
            <w:pPr>
              <w:pStyle w:val="a9"/>
              <w:spacing w:line="40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  <w:r w:rsidRPr="00691FE1">
              <w:rPr>
                <w:rFonts w:ascii="標楷體" w:eastAsia="標楷體" w:hAnsi="標楷體" w:hint="eastAsia"/>
                <w:szCs w:val="24"/>
              </w:rPr>
              <w:t>□</w:t>
            </w:r>
            <w:r w:rsidR="0006641C" w:rsidRPr="00691FE1">
              <w:rPr>
                <w:rFonts w:ascii="標楷體" w:eastAsia="標楷體" w:hAnsi="標楷體" w:hint="eastAsia"/>
                <w:szCs w:val="24"/>
              </w:rPr>
              <w:t>五張劇照</w:t>
            </w:r>
            <w:r w:rsidR="00085EEA" w:rsidRPr="00691FE1">
              <w:rPr>
                <w:rFonts w:ascii="標楷體" w:eastAsia="標楷體" w:hAnsi="標楷體" w:hint="eastAsia"/>
                <w:szCs w:val="24"/>
              </w:rPr>
              <w:t>及</w:t>
            </w:r>
            <w:r w:rsidR="0006641C" w:rsidRPr="00691FE1">
              <w:rPr>
                <w:rFonts w:ascii="標楷體" w:eastAsia="標楷體" w:hAnsi="標楷體" w:hint="eastAsia"/>
                <w:szCs w:val="24"/>
              </w:rPr>
              <w:t>附圖說</w:t>
            </w:r>
            <w:r w:rsidR="00085EEA" w:rsidRPr="00691FE1">
              <w:rPr>
                <w:rFonts w:ascii="標楷體" w:eastAsia="標楷體" w:hAnsi="標楷體" w:hint="eastAsia"/>
                <w:szCs w:val="24"/>
              </w:rPr>
              <w:t>明</w:t>
            </w:r>
          </w:p>
          <w:p w:rsidR="00525D38" w:rsidRPr="00691FE1" w:rsidRDefault="008B24B7" w:rsidP="00CE03D1">
            <w:pPr>
              <w:pStyle w:val="a9"/>
              <w:numPr>
                <w:ilvl w:val="0"/>
                <w:numId w:val="2"/>
              </w:numPr>
              <w:spacing w:line="400" w:lineRule="exact"/>
              <w:ind w:leftChars="100" w:left="600"/>
              <w:rPr>
                <w:rFonts w:ascii="標楷體" w:eastAsia="標楷體" w:hAnsi="標楷體"/>
                <w:kern w:val="0"/>
                <w:szCs w:val="24"/>
              </w:rPr>
            </w:pPr>
            <w:r w:rsidRPr="00691FE1">
              <w:rPr>
                <w:rFonts w:ascii="標楷體" w:eastAsia="標楷體" w:hAnsi="標楷體" w:hint="eastAsia"/>
                <w:kern w:val="0"/>
                <w:szCs w:val="24"/>
              </w:rPr>
              <w:t>紙本</w:t>
            </w:r>
            <w:r w:rsidR="000F322B" w:rsidRPr="00691FE1">
              <w:rPr>
                <w:rFonts w:ascii="標楷體" w:eastAsia="標楷體" w:hAnsi="標楷體" w:hint="eastAsia"/>
                <w:kern w:val="0"/>
                <w:szCs w:val="24"/>
              </w:rPr>
              <w:t>資料：</w:t>
            </w:r>
            <w:r w:rsidR="00963381" w:rsidRPr="00691FE1">
              <w:rPr>
                <w:rFonts w:ascii="標楷體" w:eastAsia="標楷體" w:hAnsi="標楷體" w:hint="eastAsia"/>
                <w:kern w:val="0"/>
                <w:szCs w:val="24"/>
              </w:rPr>
              <w:t>（請務必確認已簽章）</w:t>
            </w:r>
          </w:p>
          <w:p w:rsidR="000F322B" w:rsidRPr="00691FE1" w:rsidRDefault="000F322B" w:rsidP="00F75988">
            <w:pPr>
              <w:pStyle w:val="a9"/>
              <w:spacing w:line="400" w:lineRule="exact"/>
              <w:ind w:leftChars="250" w:left="600"/>
              <w:rPr>
                <w:rFonts w:ascii="Times New Roman" w:eastAsia="標楷體" w:hAnsi="Times New Roman"/>
                <w:szCs w:val="24"/>
              </w:rPr>
            </w:pPr>
            <w:r w:rsidRPr="00691FE1">
              <w:rPr>
                <w:rFonts w:ascii="標楷體" w:eastAsia="標楷體" w:hAnsi="標楷體" w:hint="eastAsia"/>
                <w:kern w:val="0"/>
                <w:szCs w:val="24"/>
              </w:rPr>
              <w:sym w:font="Wingdings 2" w:char="F0A3"/>
            </w:r>
            <w:r w:rsidRPr="00691FE1">
              <w:rPr>
                <w:rFonts w:ascii="Times New Roman" w:eastAsia="標楷體" w:hAnsi="Times New Roman"/>
                <w:szCs w:val="24"/>
              </w:rPr>
              <w:t>報名表</w:t>
            </w:r>
            <w:r w:rsidR="00DD355F" w:rsidRPr="00691FE1">
              <w:rPr>
                <w:rFonts w:ascii="Times New Roman" w:eastAsia="標楷體" w:hAnsi="Times New Roman" w:hint="eastAsia"/>
                <w:szCs w:val="24"/>
              </w:rPr>
              <w:t>（含在</w:t>
            </w:r>
            <w:r w:rsidR="003D6EB0" w:rsidRPr="00691FE1">
              <w:rPr>
                <w:rFonts w:ascii="Times New Roman" w:eastAsia="標楷體" w:hAnsi="Times New Roman" w:hint="eastAsia"/>
                <w:szCs w:val="24"/>
              </w:rPr>
              <w:t>校</w:t>
            </w:r>
            <w:r w:rsidR="00F75988">
              <w:rPr>
                <w:rFonts w:ascii="Times New Roman" w:eastAsia="標楷體" w:hAnsi="Times New Roman" w:hint="eastAsia"/>
                <w:szCs w:val="24"/>
              </w:rPr>
              <w:t>／</w:t>
            </w:r>
            <w:r w:rsidR="00DD355F" w:rsidRPr="00691FE1">
              <w:rPr>
                <w:rFonts w:ascii="Times New Roman" w:eastAsia="標楷體" w:hAnsi="Times New Roman" w:hint="eastAsia"/>
                <w:szCs w:val="24"/>
              </w:rPr>
              <w:t>在</w:t>
            </w:r>
            <w:r w:rsidR="003D6EB0" w:rsidRPr="00691FE1">
              <w:rPr>
                <w:rFonts w:ascii="Times New Roman" w:eastAsia="標楷體" w:hAnsi="Times New Roman" w:hint="eastAsia"/>
                <w:szCs w:val="24"/>
              </w:rPr>
              <w:t>職</w:t>
            </w:r>
            <w:r w:rsidR="00DD355F" w:rsidRPr="00691FE1">
              <w:rPr>
                <w:rFonts w:ascii="Times New Roman" w:eastAsia="標楷體" w:hAnsi="Times New Roman" w:hint="eastAsia"/>
                <w:szCs w:val="24"/>
              </w:rPr>
              <w:t>證明影本）</w:t>
            </w:r>
            <w:r w:rsidRPr="00691FE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91FE1">
              <w:rPr>
                <w:rFonts w:ascii="Times New Roman" w:eastAsia="標楷體" w:hAnsi="Times New Roman"/>
                <w:szCs w:val="24"/>
              </w:rPr>
              <w:t>份</w:t>
            </w:r>
            <w:r w:rsidR="002C5FBC" w:rsidRPr="00691FE1">
              <w:rPr>
                <w:rFonts w:ascii="Times New Roman" w:eastAsia="標楷體" w:hAnsi="Times New Roman"/>
                <w:szCs w:val="24"/>
              </w:rPr>
              <w:t>（附件一）</w:t>
            </w:r>
          </w:p>
          <w:p w:rsidR="000F322B" w:rsidRPr="00691FE1" w:rsidRDefault="000F322B" w:rsidP="007B2D63">
            <w:pPr>
              <w:pStyle w:val="a9"/>
              <w:spacing w:line="400" w:lineRule="exact"/>
              <w:ind w:leftChars="250" w:left="600"/>
              <w:rPr>
                <w:rFonts w:ascii="Times New Roman" w:eastAsia="標楷體" w:hAnsi="Times New Roman"/>
                <w:szCs w:val="24"/>
              </w:rPr>
            </w:pPr>
            <w:r w:rsidRPr="00691FE1">
              <w:rPr>
                <w:rFonts w:ascii="標楷體" w:eastAsia="標楷體" w:hAnsi="標楷體" w:hint="eastAsia"/>
                <w:kern w:val="0"/>
                <w:szCs w:val="24"/>
              </w:rPr>
              <w:sym w:font="Wingdings 2" w:char="F0A3"/>
            </w:r>
            <w:r w:rsidR="0006641C" w:rsidRPr="00691FE1">
              <w:rPr>
                <w:rFonts w:ascii="Times New Roman" w:eastAsia="標楷體" w:hAnsi="Times New Roman" w:hint="eastAsia"/>
                <w:szCs w:val="24"/>
              </w:rPr>
              <w:t>蒐集個人資料告知及聲明切結書</w:t>
            </w:r>
            <w:r w:rsidR="002C5FBC" w:rsidRPr="00691FE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C5FBC" w:rsidRPr="00691FE1">
              <w:rPr>
                <w:rFonts w:ascii="Times New Roman" w:eastAsia="標楷體" w:hAnsi="Times New Roman" w:hint="eastAsia"/>
                <w:szCs w:val="24"/>
              </w:rPr>
              <w:t>份（附件二）</w:t>
            </w:r>
          </w:p>
          <w:p w:rsidR="00B73F4C" w:rsidRPr="00691FE1" w:rsidRDefault="00C35382" w:rsidP="007B2D63">
            <w:pPr>
              <w:pStyle w:val="a9"/>
              <w:spacing w:line="400" w:lineRule="exact"/>
              <w:ind w:leftChars="250" w:left="600"/>
              <w:rPr>
                <w:rFonts w:ascii="Times New Roman" w:eastAsia="標楷體" w:hAnsi="Times New Roman"/>
                <w:szCs w:val="24"/>
              </w:rPr>
            </w:pPr>
            <w:r w:rsidRPr="00691FE1">
              <w:rPr>
                <w:rFonts w:ascii="Times New Roman" w:eastAsia="標楷體" w:hAnsi="Times New Roman" w:hint="eastAsia"/>
                <w:szCs w:val="24"/>
              </w:rPr>
              <w:sym w:font="Wingdings 2" w:char="F0A3"/>
            </w:r>
            <w:r w:rsidR="0006641C" w:rsidRPr="00691FE1">
              <w:rPr>
                <w:rFonts w:ascii="Times New Roman" w:eastAsia="標楷體" w:hAnsi="Times New Roman" w:hint="eastAsia"/>
                <w:szCs w:val="24"/>
              </w:rPr>
              <w:t>著作財產權授權同意書</w:t>
            </w:r>
            <w:r w:rsidR="002C5FBC" w:rsidRPr="00691FE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C5FBC" w:rsidRPr="00691FE1">
              <w:rPr>
                <w:rFonts w:ascii="Times New Roman" w:eastAsia="標楷體" w:hAnsi="Times New Roman" w:hint="eastAsia"/>
                <w:szCs w:val="24"/>
              </w:rPr>
              <w:t>份</w:t>
            </w:r>
            <w:r w:rsidR="00DD355F" w:rsidRPr="00691FE1">
              <w:rPr>
                <w:rFonts w:ascii="Times New Roman" w:eastAsia="標楷體" w:hAnsi="Times New Roman" w:hint="eastAsia"/>
                <w:szCs w:val="24"/>
              </w:rPr>
              <w:t>（附件三</w:t>
            </w:r>
            <w:r w:rsidR="002C5FBC" w:rsidRPr="00691FE1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84137C" w:rsidRPr="007B2D63" w:rsidRDefault="00480CA9" w:rsidP="007B2D63">
            <w:pPr>
              <w:pStyle w:val="a9"/>
              <w:numPr>
                <w:ilvl w:val="0"/>
                <w:numId w:val="2"/>
              </w:numPr>
              <w:spacing w:line="400" w:lineRule="exact"/>
              <w:ind w:leftChars="100" w:left="600"/>
              <w:rPr>
                <w:rFonts w:ascii="標楷體" w:eastAsia="標楷體" w:hAnsi="標楷體"/>
                <w:kern w:val="0"/>
                <w:szCs w:val="24"/>
              </w:rPr>
            </w:pPr>
            <w:r w:rsidRPr="00691FE1">
              <w:rPr>
                <w:rFonts w:ascii="標楷體" w:eastAsia="標楷體" w:hAnsi="標楷體" w:hint="eastAsia"/>
                <w:kern w:val="0"/>
                <w:szCs w:val="24"/>
              </w:rPr>
              <w:t>參賽</w:t>
            </w:r>
            <w:r w:rsidR="0084137C" w:rsidRPr="00691FE1">
              <w:rPr>
                <w:rFonts w:ascii="標楷體" w:eastAsia="標楷體" w:hAnsi="標楷體" w:hint="eastAsia"/>
                <w:kern w:val="0"/>
                <w:szCs w:val="24"/>
              </w:rPr>
              <w:t>影片上傳至</w:t>
            </w:r>
            <w:r w:rsidR="0084137C" w:rsidRPr="00691FE1">
              <w:rPr>
                <w:rFonts w:ascii="Times New Roman" w:eastAsia="標楷體" w:hAnsi="Times New Roman"/>
                <w:szCs w:val="24"/>
              </w:rPr>
              <w:t>YouTube</w:t>
            </w:r>
            <w:r w:rsidR="005A691D" w:rsidRPr="00691FE1">
              <w:rPr>
                <w:rFonts w:ascii="Times New Roman" w:eastAsia="標楷體" w:hAnsi="Times New Roman"/>
                <w:szCs w:val="24"/>
              </w:rPr>
              <w:t>，</w:t>
            </w:r>
            <w:r w:rsidR="005A691D" w:rsidRPr="00691FE1">
              <w:rPr>
                <w:rFonts w:ascii="Times New Roman" w:eastAsia="標楷體" w:hAnsi="Times New Roman" w:hint="eastAsia"/>
                <w:szCs w:val="24"/>
              </w:rPr>
              <w:t>檔案名稱</w:t>
            </w:r>
            <w:r w:rsidR="00691FE1">
              <w:rPr>
                <w:rFonts w:ascii="Times New Roman" w:eastAsia="標楷體" w:hAnsi="Times New Roman" w:hint="eastAsia"/>
                <w:szCs w:val="24"/>
              </w:rPr>
              <w:t>請標示</w:t>
            </w:r>
            <w:r w:rsidR="009B7995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2A72E5">
              <w:rPr>
                <w:rFonts w:ascii="Times New Roman" w:eastAsia="標楷體" w:hAnsi="Times New Roman"/>
                <w:szCs w:val="24"/>
              </w:rPr>
              <w:br/>
            </w:r>
            <w:r w:rsidR="005A691D" w:rsidRPr="00691FE1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2A72E5">
              <w:rPr>
                <w:rFonts w:ascii="Times New Roman" w:eastAsia="標楷體" w:hAnsi="Times New Roman" w:hint="eastAsia"/>
                <w:szCs w:val="24"/>
              </w:rPr>
              <w:t>106</w:t>
            </w:r>
            <w:r w:rsidR="002A72E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5A691D" w:rsidRPr="00691FE1">
              <w:rPr>
                <w:rFonts w:ascii="Times New Roman" w:eastAsia="標楷體" w:hAnsi="Times New Roman" w:hint="eastAsia"/>
                <w:szCs w:val="24"/>
              </w:rPr>
              <w:t>教育金像獎</w:t>
            </w:r>
            <w:r w:rsidR="009B7995">
              <w:rPr>
                <w:rFonts w:ascii="Times New Roman" w:eastAsia="標楷體" w:hAnsi="Times New Roman" w:hint="eastAsia"/>
                <w:szCs w:val="24"/>
              </w:rPr>
              <w:t>＋</w:t>
            </w:r>
            <w:r w:rsidR="005A691D" w:rsidRPr="00691FE1">
              <w:rPr>
                <w:rFonts w:ascii="Times New Roman" w:eastAsia="標楷體" w:hAnsi="Times New Roman" w:hint="eastAsia"/>
                <w:szCs w:val="24"/>
              </w:rPr>
              <w:t>主題名稱</w:t>
            </w:r>
            <w:r w:rsidR="009B7995">
              <w:rPr>
                <w:rFonts w:ascii="Times New Roman" w:eastAsia="標楷體" w:hAnsi="Times New Roman" w:hint="eastAsia"/>
                <w:szCs w:val="24"/>
              </w:rPr>
              <w:t>＋</w:t>
            </w:r>
            <w:r w:rsidR="005A691D" w:rsidRPr="007B2D63">
              <w:rPr>
                <w:rFonts w:ascii="Times New Roman" w:eastAsia="標楷體" w:hAnsi="Times New Roman" w:hint="eastAsia"/>
                <w:szCs w:val="24"/>
              </w:rPr>
              <w:t>參賽者（代表人）姓名」</w:t>
            </w:r>
          </w:p>
        </w:tc>
      </w:tr>
      <w:tr w:rsidR="00C608AC" w:rsidRPr="00697007" w:rsidTr="00CE03D1">
        <w:trPr>
          <w:trHeight w:val="642"/>
        </w:trPr>
        <w:tc>
          <w:tcPr>
            <w:tcW w:w="11439" w:type="dxa"/>
            <w:gridSpan w:val="13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608AC" w:rsidRPr="00697007" w:rsidRDefault="00B10990" w:rsidP="00A23422">
            <w:pPr>
              <w:rPr>
                <w:rFonts w:ascii="標楷體" w:eastAsia="標楷體" w:hAnsi="標楷體"/>
              </w:rPr>
            </w:pPr>
            <w:r w:rsidRPr="00697007">
              <w:rPr>
                <w:rFonts w:ascii="標楷體" w:eastAsia="標楷體" w:hAnsi="標楷體"/>
              </w:rPr>
              <w:t>本人同意參加</w:t>
            </w:r>
            <w:r w:rsidR="009B7995">
              <w:rPr>
                <w:rFonts w:ascii="標楷體" w:eastAsia="標楷體" w:hAnsi="標楷體" w:hint="eastAsia"/>
              </w:rPr>
              <w:t>「教育金像獎」</w:t>
            </w:r>
            <w:r w:rsidRPr="00697007">
              <w:rPr>
                <w:rFonts w:ascii="標楷體" w:eastAsia="標楷體" w:hAnsi="標楷體" w:hint="eastAsia"/>
              </w:rPr>
              <w:t>徵件活動，將完全遵守徵件</w:t>
            </w:r>
            <w:r w:rsidR="0029246E">
              <w:rPr>
                <w:rFonts w:ascii="標楷體" w:eastAsia="標楷體" w:hAnsi="標楷體" w:hint="eastAsia"/>
              </w:rPr>
              <w:t>須知</w:t>
            </w:r>
            <w:r w:rsidRPr="00697007">
              <w:rPr>
                <w:rFonts w:ascii="標楷體" w:eastAsia="標楷體" w:hAnsi="標楷體" w:hint="eastAsia"/>
              </w:rPr>
              <w:t>之相關規定，如不符</w:t>
            </w:r>
            <w:r w:rsidR="00F9726D">
              <w:rPr>
                <w:rFonts w:ascii="標楷體" w:eastAsia="標楷體" w:hAnsi="標楷體" w:hint="eastAsia"/>
              </w:rPr>
              <w:t>須知</w:t>
            </w:r>
            <w:r w:rsidRPr="00697007">
              <w:rPr>
                <w:rFonts w:ascii="標楷體" w:eastAsia="標楷體" w:hAnsi="標楷體" w:hint="eastAsia"/>
              </w:rPr>
              <w:t>規定，視同放棄。對於作品所使用之材料、影像圖檔等等，涉及著作權及版權</w:t>
            </w:r>
            <w:r w:rsidR="007B2D63">
              <w:rPr>
                <w:rFonts w:ascii="標楷體" w:eastAsia="標楷體" w:hAnsi="標楷體" w:hint="eastAsia"/>
              </w:rPr>
              <w:t>侵權</w:t>
            </w:r>
            <w:r w:rsidRPr="00697007">
              <w:rPr>
                <w:rFonts w:ascii="標楷體" w:eastAsia="標楷體" w:hAnsi="標楷體" w:hint="eastAsia"/>
              </w:rPr>
              <w:t>，願自負法律責任。</w:t>
            </w:r>
          </w:p>
          <w:p w:rsidR="00156A87" w:rsidRPr="00697007" w:rsidRDefault="00AD315A" w:rsidP="00480CA9">
            <w:pPr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參賽作者（團隊參賽者請</w:t>
            </w:r>
            <w:r w:rsidR="00691FE1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填</w:t>
            </w:r>
            <w:r w:rsidRPr="006970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代表人）</w:t>
            </w:r>
            <w:r w:rsidR="00080203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簽名</w:t>
            </w:r>
            <w:r w:rsidR="00C608AC"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：</w:t>
            </w:r>
          </w:p>
          <w:p w:rsidR="00CC0A61" w:rsidRDefault="00CC0A61" w:rsidP="00480CA9">
            <w:pPr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  <w:p w:rsidR="002A72E5" w:rsidRDefault="002A72E5" w:rsidP="00480CA9">
            <w:pPr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  <w:p w:rsidR="008B5320" w:rsidRPr="008B5320" w:rsidRDefault="007B2D63" w:rsidP="00480CA9">
            <w:pPr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:rsidR="00C608AC" w:rsidRPr="00697007" w:rsidRDefault="0029246E" w:rsidP="007B2D63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中華</w:t>
            </w:r>
            <w:r w:rsidR="00DC7CDC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 xml:space="preserve">  </w:t>
            </w:r>
            <w:r w:rsidR="00DD355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7B2D63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DD355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C608AC"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年</w:t>
            </w:r>
            <w:r w:rsidR="007B2D63"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7B2D63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 xml:space="preserve">  </w:t>
            </w:r>
            <w:r w:rsidR="007B2D63"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C608AC"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 xml:space="preserve">  </w:t>
            </w:r>
            <w:r w:rsidR="00C608AC" w:rsidRPr="00697007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日</w:t>
            </w:r>
          </w:p>
        </w:tc>
      </w:tr>
    </w:tbl>
    <w:p w:rsidR="002774B1" w:rsidRPr="00697007" w:rsidRDefault="002774B1">
      <w:pPr>
        <w:rPr>
          <w:color w:val="000000"/>
        </w:rPr>
      </w:pPr>
    </w:p>
    <w:p w:rsidR="0006641C" w:rsidRDefault="0006641C">
      <w:pPr>
        <w:widowControl/>
        <w:rPr>
          <w:color w:val="000000"/>
        </w:rPr>
      </w:pPr>
    </w:p>
    <w:p w:rsidR="00DD355F" w:rsidRDefault="00DD355F">
      <w:pPr>
        <w:widowControl/>
        <w:rPr>
          <w:color w:val="000000"/>
        </w:rPr>
      </w:pPr>
    </w:p>
    <w:p w:rsidR="00DD355F" w:rsidRDefault="00DD355F">
      <w:pPr>
        <w:widowControl/>
        <w:rPr>
          <w:color w:val="000000"/>
        </w:rPr>
      </w:pPr>
    </w:p>
    <w:p w:rsidR="00462C40" w:rsidRDefault="00462C40">
      <w:pPr>
        <w:widowControl/>
        <w:rPr>
          <w:color w:val="000000"/>
        </w:rPr>
      </w:pPr>
    </w:p>
    <w:p w:rsidR="002A72E5" w:rsidRDefault="002A72E5">
      <w:pPr>
        <w:widowControl/>
        <w:rPr>
          <w:color w:val="000000"/>
        </w:rPr>
      </w:pPr>
    </w:p>
    <w:p w:rsidR="00462C40" w:rsidRDefault="00462C40">
      <w:pPr>
        <w:widowControl/>
        <w:rPr>
          <w:color w:val="000000"/>
        </w:rPr>
      </w:pPr>
    </w:p>
    <w:p w:rsidR="00462C40" w:rsidRDefault="00462C40">
      <w:pPr>
        <w:widowControl/>
        <w:rPr>
          <w:color w:val="000000"/>
        </w:rPr>
      </w:pPr>
    </w:p>
    <w:p w:rsidR="005A691D" w:rsidRDefault="005A691D">
      <w:pPr>
        <w:widowControl/>
        <w:rPr>
          <w:color w:val="000000"/>
        </w:rPr>
      </w:pPr>
    </w:p>
    <w:p w:rsidR="00723600" w:rsidRDefault="00723600" w:rsidP="00691FE1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723600" w:rsidRDefault="00723600" w:rsidP="00691FE1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A44AE3" w:rsidRDefault="00A44AE3" w:rsidP="00691FE1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</w:p>
    <w:p w:rsidR="00691FE1" w:rsidRPr="005B6DF9" w:rsidRDefault="0006641C" w:rsidP="00691FE1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5B6DF9">
        <w:rPr>
          <w:rFonts w:ascii="Times New Roman" w:eastAsia="標楷體" w:hAnsi="Times New Roman" w:hint="eastAsia"/>
          <w:color w:val="000000"/>
          <w:sz w:val="36"/>
          <w:szCs w:val="36"/>
        </w:rPr>
        <w:t>學生或</w:t>
      </w:r>
      <w:r w:rsidR="00691FE1">
        <w:rPr>
          <w:rFonts w:ascii="Times New Roman" w:eastAsia="標楷體" w:hAnsi="Times New Roman" w:hint="eastAsia"/>
          <w:color w:val="000000"/>
          <w:sz w:val="36"/>
          <w:szCs w:val="36"/>
        </w:rPr>
        <w:t>教職員工</w:t>
      </w:r>
      <w:r w:rsidRPr="005B6DF9">
        <w:rPr>
          <w:rFonts w:ascii="Times New Roman" w:eastAsia="標楷體" w:hAnsi="Times New Roman" w:hint="eastAsia"/>
          <w:color w:val="000000"/>
          <w:sz w:val="36"/>
          <w:szCs w:val="36"/>
        </w:rPr>
        <w:t>在校</w:t>
      </w:r>
      <w:r w:rsidR="008B5193">
        <w:rPr>
          <w:rFonts w:ascii="Times New Roman" w:eastAsia="標楷體" w:hAnsi="Times New Roman" w:hint="eastAsia"/>
          <w:color w:val="000000"/>
          <w:sz w:val="36"/>
          <w:szCs w:val="36"/>
        </w:rPr>
        <w:t>／</w:t>
      </w:r>
      <w:r w:rsidRPr="005B6DF9">
        <w:rPr>
          <w:rFonts w:ascii="Times New Roman" w:eastAsia="標楷體" w:hAnsi="Times New Roman" w:hint="eastAsia"/>
          <w:color w:val="000000"/>
          <w:sz w:val="36"/>
          <w:szCs w:val="36"/>
        </w:rPr>
        <w:t>在職證明</w:t>
      </w:r>
    </w:p>
    <w:p w:rsidR="0006641C" w:rsidRPr="00A44AE3" w:rsidRDefault="0006641C" w:rsidP="0006641C">
      <w:pPr>
        <w:jc w:val="center"/>
        <w:rPr>
          <w:rFonts w:ascii="Times New Roman" w:eastAsia="標楷體" w:hAnsi="Times New Roman"/>
          <w:color w:val="000000"/>
          <w:szCs w:val="24"/>
        </w:rPr>
      </w:pPr>
    </w:p>
    <w:tbl>
      <w:tblPr>
        <w:tblStyle w:val="aa"/>
        <w:tblW w:w="5000" w:type="pct"/>
        <w:tblLook w:val="04A0"/>
      </w:tblPr>
      <w:tblGrid>
        <w:gridCol w:w="5238"/>
        <w:gridCol w:w="5444"/>
      </w:tblGrid>
      <w:tr w:rsidR="0006641C" w:rsidRPr="005B6DF9" w:rsidTr="002A72E5">
        <w:trPr>
          <w:trHeight w:val="4902"/>
        </w:trPr>
        <w:tc>
          <w:tcPr>
            <w:tcW w:w="5000" w:type="pct"/>
            <w:gridSpan w:val="2"/>
            <w:vAlign w:val="center"/>
          </w:tcPr>
          <w:p w:rsidR="0006641C" w:rsidRPr="00976245" w:rsidRDefault="00691FE1" w:rsidP="00462C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76245">
              <w:rPr>
                <w:rFonts w:ascii="標楷體" w:eastAsia="標楷體" w:hAnsi="標楷體" w:hint="eastAsia"/>
                <w:color w:val="000000"/>
              </w:rPr>
              <w:t>教職員工</w:t>
            </w:r>
            <w:r w:rsidR="0006641C" w:rsidRPr="00976245">
              <w:rPr>
                <w:rFonts w:ascii="標楷體" w:eastAsia="標楷體" w:hAnsi="標楷體" w:hint="eastAsia"/>
                <w:color w:val="000000"/>
              </w:rPr>
              <w:t>在職證明黏貼處</w:t>
            </w:r>
          </w:p>
          <w:p w:rsidR="0006641C" w:rsidRPr="00A44AE3" w:rsidRDefault="0006641C" w:rsidP="00A44AE3">
            <w:pPr>
              <w:jc w:val="center"/>
              <w:rPr>
                <w:color w:val="000000"/>
              </w:rPr>
            </w:pPr>
            <w:r w:rsidRPr="00976245">
              <w:rPr>
                <w:rFonts w:ascii="標楷體" w:eastAsia="標楷體" w:hAnsi="標楷體" w:hint="eastAsia"/>
                <w:color w:val="000000"/>
              </w:rPr>
              <w:t>（請浮貼）</w:t>
            </w:r>
          </w:p>
        </w:tc>
      </w:tr>
      <w:tr w:rsidR="0006641C" w:rsidRPr="005B6DF9" w:rsidTr="00A44AE3">
        <w:trPr>
          <w:trHeight w:val="4260"/>
        </w:trPr>
        <w:tc>
          <w:tcPr>
            <w:tcW w:w="2452" w:type="pct"/>
            <w:vAlign w:val="center"/>
          </w:tcPr>
          <w:p w:rsidR="0006641C" w:rsidRPr="00976245" w:rsidRDefault="0006641C" w:rsidP="00A44A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76245">
              <w:rPr>
                <w:rFonts w:ascii="標楷體" w:eastAsia="標楷體" w:hAnsi="標楷體" w:hint="eastAsia"/>
                <w:color w:val="000000"/>
              </w:rPr>
              <w:t>學生證影本黏貼處（正面）</w:t>
            </w:r>
          </w:p>
        </w:tc>
        <w:tc>
          <w:tcPr>
            <w:tcW w:w="2548" w:type="pct"/>
            <w:vAlign w:val="center"/>
          </w:tcPr>
          <w:p w:rsidR="0006641C" w:rsidRPr="00976245" w:rsidRDefault="0006641C" w:rsidP="00A44A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76245">
              <w:rPr>
                <w:rFonts w:ascii="標楷體" w:eastAsia="標楷體" w:hAnsi="標楷體" w:hint="eastAsia"/>
                <w:color w:val="000000"/>
              </w:rPr>
              <w:t>學生證影本黏貼處（反面）</w:t>
            </w:r>
          </w:p>
        </w:tc>
      </w:tr>
    </w:tbl>
    <w:p w:rsidR="0006641C" w:rsidRPr="005B6DF9" w:rsidRDefault="0006641C" w:rsidP="00462C40">
      <w:pPr>
        <w:jc w:val="center"/>
        <w:rPr>
          <w:color w:val="000000"/>
        </w:rPr>
      </w:pPr>
    </w:p>
    <w:p w:rsidR="0006641C" w:rsidRPr="005B6DF9" w:rsidRDefault="0006641C" w:rsidP="0006641C">
      <w:pPr>
        <w:widowControl/>
        <w:rPr>
          <w:color w:val="000000"/>
        </w:rPr>
      </w:pPr>
    </w:p>
    <w:p w:rsidR="00462C40" w:rsidRDefault="00462C40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462C40" w:rsidRPr="00976245" w:rsidRDefault="003662A9" w:rsidP="00462C40">
      <w:pPr>
        <w:jc w:val="center"/>
        <w:rPr>
          <w:rFonts w:ascii="Times New Roman" w:eastAsia="標楷體" w:hAnsi="Times New Roman"/>
          <w:sz w:val="48"/>
          <w:szCs w:val="48"/>
        </w:rPr>
      </w:pPr>
      <w:r w:rsidRPr="003662A9">
        <w:rPr>
          <w:rFonts w:ascii="Times New Roman" w:eastAsia="標楷體" w:hAnsi="Times New Roman"/>
          <w:noProof/>
          <w:szCs w:val="24"/>
        </w:rPr>
        <w:lastRenderedPageBreak/>
        <w:pict>
          <v:shape id="_x0000_s1027" type="#_x0000_t202" style="position:absolute;left:0;text-align:left;margin-left:483.1pt;margin-top:-41.95pt;width:57.6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" fillcolor="window" strokecolor="windowText" strokeweight="2pt">
            <v:textbox>
              <w:txbxContent>
                <w:p w:rsidR="00462C40" w:rsidRPr="00214BAB" w:rsidRDefault="00462C40" w:rsidP="00462C40">
                  <w:pPr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214BAB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附件二</w:t>
                  </w:r>
                </w:p>
              </w:txbxContent>
            </v:textbox>
          </v:shape>
        </w:pict>
      </w:r>
      <w:r w:rsidR="00462C40" w:rsidRPr="00976245">
        <w:rPr>
          <w:rFonts w:ascii="Times New Roman" w:eastAsia="標楷體" w:hAnsi="Times New Roman"/>
          <w:sz w:val="48"/>
          <w:szCs w:val="48"/>
        </w:rPr>
        <w:t>蒐集個人資料告知及聲明切結書</w:t>
      </w:r>
    </w:p>
    <w:p w:rsidR="00462C40" w:rsidRPr="00976245" w:rsidRDefault="00462C40" w:rsidP="00462C40">
      <w:pPr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br/>
      </w:r>
      <w:r w:rsidRPr="00976245">
        <w:rPr>
          <w:rFonts w:ascii="Times New Roman" w:eastAsia="標楷體" w:hAnsi="Times New Roman"/>
          <w:szCs w:val="24"/>
        </w:rPr>
        <w:t>依據個人資料保護法等相關規定告知以下事項，請報名本活動者於參與前務必詳閱：</w:t>
      </w:r>
    </w:p>
    <w:p w:rsidR="00462C40" w:rsidRPr="00976245" w:rsidRDefault="00462C40" w:rsidP="00462C40">
      <w:pPr>
        <w:pStyle w:val="a9"/>
        <w:ind w:leftChars="0" w:hanging="48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一、告知事項：</w:t>
      </w:r>
    </w:p>
    <w:p w:rsidR="00462C40" w:rsidRPr="00976245" w:rsidRDefault="00462C40" w:rsidP="00462C40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蒐集個人資料單位：教育部（以下簡稱本部）。</w:t>
      </w:r>
    </w:p>
    <w:p w:rsidR="00462C40" w:rsidRPr="00976245" w:rsidRDefault="005C036E" w:rsidP="005C036E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蒐集之目的：參加「教育金像獎」</w:t>
      </w:r>
      <w:r w:rsidR="00462C40" w:rsidRPr="00976245">
        <w:rPr>
          <w:rFonts w:ascii="Times New Roman" w:eastAsia="標楷體" w:hAnsi="Times New Roman"/>
          <w:szCs w:val="24"/>
        </w:rPr>
        <w:t>短片徵件競賽。</w:t>
      </w:r>
    </w:p>
    <w:p w:rsidR="00462C40" w:rsidRPr="00976245" w:rsidRDefault="00462C40" w:rsidP="005C036E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個人資料之類別：包括個人資料中之識別類</w:t>
      </w:r>
      <w:r w:rsidR="005C036E" w:rsidRPr="00976245">
        <w:rPr>
          <w:rFonts w:ascii="Times New Roman" w:eastAsia="標楷體" w:hAnsi="Times New Roman"/>
          <w:szCs w:val="24"/>
        </w:rPr>
        <w:t>（</w:t>
      </w:r>
      <w:r w:rsidRPr="00976245">
        <w:rPr>
          <w:rFonts w:ascii="Times New Roman" w:eastAsia="標楷體" w:hAnsi="Times New Roman"/>
          <w:szCs w:val="24"/>
        </w:rPr>
        <w:t>辨識個人之姓名、</w:t>
      </w:r>
      <w:r w:rsidR="005C036E" w:rsidRPr="00976245">
        <w:rPr>
          <w:rFonts w:ascii="Times New Roman" w:eastAsia="標楷體" w:hAnsi="Times New Roman"/>
          <w:szCs w:val="24"/>
        </w:rPr>
        <w:t>身份證</w:t>
      </w:r>
      <w:r w:rsidR="00976245" w:rsidRPr="00976245">
        <w:rPr>
          <w:rFonts w:ascii="Times New Roman" w:eastAsia="標楷體" w:hAnsi="Times New Roman"/>
          <w:szCs w:val="24"/>
        </w:rPr>
        <w:t>（居留證）</w:t>
      </w:r>
      <w:r w:rsidR="005C036E" w:rsidRPr="00976245">
        <w:rPr>
          <w:rFonts w:ascii="Times New Roman" w:eastAsia="標楷體" w:hAnsi="Times New Roman"/>
          <w:szCs w:val="24"/>
        </w:rPr>
        <w:t>字號、服務學校、就讀學校、就讀學校系所、</w:t>
      </w:r>
      <w:r w:rsidRPr="00976245">
        <w:rPr>
          <w:rFonts w:ascii="Times New Roman" w:eastAsia="標楷體" w:hAnsi="Times New Roman"/>
          <w:szCs w:val="24"/>
        </w:rPr>
        <w:t>地址、電話、</w:t>
      </w:r>
      <w:r w:rsidRPr="00976245">
        <w:rPr>
          <w:rFonts w:ascii="Times New Roman" w:eastAsia="標楷體" w:hAnsi="Times New Roman"/>
          <w:szCs w:val="24"/>
        </w:rPr>
        <w:t>email</w:t>
      </w:r>
      <w:r w:rsidRPr="00976245">
        <w:rPr>
          <w:rFonts w:ascii="Times New Roman" w:eastAsia="標楷體" w:hAnsi="Times New Roman"/>
          <w:szCs w:val="24"/>
        </w:rPr>
        <w:t>等，具體項目則如本活動徵件須知內所列事項</w:t>
      </w:r>
      <w:r w:rsidRPr="00976245">
        <w:rPr>
          <w:rFonts w:ascii="Times New Roman" w:eastAsia="標楷體" w:hAnsi="Times New Roman"/>
          <w:szCs w:val="24"/>
        </w:rPr>
        <w:t>)</w:t>
      </w:r>
      <w:r w:rsidRPr="00976245">
        <w:rPr>
          <w:rFonts w:ascii="Times New Roman" w:eastAsia="標楷體" w:hAnsi="Times New Roman"/>
          <w:szCs w:val="24"/>
        </w:rPr>
        <w:t>。</w:t>
      </w:r>
      <w:r w:rsidRPr="00976245">
        <w:rPr>
          <w:rFonts w:ascii="Times New Roman" w:eastAsia="標楷體" w:hAnsi="Times New Roman"/>
          <w:szCs w:val="24"/>
        </w:rPr>
        <w:t xml:space="preserve"> </w:t>
      </w:r>
    </w:p>
    <w:p w:rsidR="00462C40" w:rsidRPr="00976245" w:rsidRDefault="00462C40" w:rsidP="00462C40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個人資料利用之期間：</w:t>
      </w:r>
      <w:r w:rsidRPr="00976245">
        <w:rPr>
          <w:rFonts w:ascii="Times New Roman" w:eastAsia="標楷體" w:hAnsi="Times New Roman"/>
          <w:szCs w:val="24"/>
        </w:rPr>
        <w:t xml:space="preserve"> </w:t>
      </w:r>
    </w:p>
    <w:p w:rsidR="00462C40" w:rsidRPr="00976245" w:rsidRDefault="00462C40" w:rsidP="00462C40">
      <w:pPr>
        <w:pStyle w:val="a9"/>
        <w:ind w:leftChars="0" w:left="96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參加者所提供之個人資料於活動起始日起至本活動結束後</w:t>
      </w:r>
      <w:r w:rsidRPr="00976245">
        <w:rPr>
          <w:rFonts w:ascii="Times New Roman" w:eastAsia="標楷體" w:hAnsi="Times New Roman"/>
          <w:szCs w:val="24"/>
        </w:rPr>
        <w:t>1</w:t>
      </w:r>
      <w:r w:rsidRPr="00976245">
        <w:rPr>
          <w:rFonts w:ascii="Times New Roman" w:eastAsia="標楷體" w:hAnsi="Times New Roman"/>
          <w:szCs w:val="24"/>
        </w:rPr>
        <w:t>年內利用</w:t>
      </w:r>
      <w:r w:rsidR="005C036E" w:rsidRPr="00976245">
        <w:rPr>
          <w:rFonts w:ascii="Times New Roman" w:eastAsia="標楷體" w:hAnsi="Times New Roman"/>
          <w:szCs w:val="24"/>
        </w:rPr>
        <w:t>，屆時銷毀</w:t>
      </w:r>
      <w:r w:rsidRPr="00976245">
        <w:rPr>
          <w:rFonts w:ascii="Times New Roman" w:eastAsia="標楷體" w:hAnsi="Times New Roman"/>
          <w:szCs w:val="24"/>
        </w:rPr>
        <w:t>。</w:t>
      </w:r>
      <w:r w:rsidRPr="00976245">
        <w:rPr>
          <w:rFonts w:ascii="Times New Roman" w:eastAsia="標楷體" w:hAnsi="Times New Roman"/>
          <w:szCs w:val="24"/>
        </w:rPr>
        <w:t xml:space="preserve"> </w:t>
      </w:r>
    </w:p>
    <w:p w:rsidR="00462C40" w:rsidRPr="00976245" w:rsidRDefault="00462C40" w:rsidP="00462C40">
      <w:pPr>
        <w:pStyle w:val="a9"/>
        <w:ind w:leftChars="0" w:left="96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得獎人部分：得獎人所提供之個人基本資料，僅作為領取獎項及申報個人所得使用；依據稅法規定本資料最長保存</w:t>
      </w:r>
      <w:r w:rsidRPr="00976245">
        <w:rPr>
          <w:rFonts w:ascii="Times New Roman" w:eastAsia="標楷體" w:hAnsi="Times New Roman"/>
          <w:szCs w:val="24"/>
        </w:rPr>
        <w:t>7</w:t>
      </w:r>
      <w:r w:rsidRPr="00976245">
        <w:rPr>
          <w:rFonts w:ascii="Times New Roman" w:eastAsia="標楷體" w:hAnsi="Times New Roman"/>
          <w:szCs w:val="24"/>
        </w:rPr>
        <w:t>年，屆時銷毀，不移作他用。</w:t>
      </w:r>
    </w:p>
    <w:p w:rsidR="00462C40" w:rsidRPr="00976245" w:rsidRDefault="00462C40" w:rsidP="00462C40">
      <w:pPr>
        <w:ind w:left="480" w:hangingChars="200" w:hanging="48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二、個人資料利用之對象及方式：由本部或本部委託之執行本活動時之必要相關人員利用之，利用人員應依執行本活動作業所必要方式利用此個人資料。</w:t>
      </w:r>
    </w:p>
    <w:p w:rsidR="00462C40" w:rsidRPr="00976245" w:rsidRDefault="00462C40" w:rsidP="00462C40">
      <w:pPr>
        <w:ind w:left="480" w:hangingChars="200" w:hanging="48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三、依個人資料保護法第</w:t>
      </w:r>
      <w:r w:rsidRPr="00976245">
        <w:rPr>
          <w:rFonts w:ascii="Times New Roman" w:eastAsia="標楷體" w:hAnsi="Times New Roman"/>
          <w:szCs w:val="24"/>
        </w:rPr>
        <w:t>3</w:t>
      </w:r>
      <w:r w:rsidRPr="00976245">
        <w:rPr>
          <w:rFonts w:ascii="Times New Roman" w:eastAsia="標楷體" w:hAnsi="Times New Roman"/>
          <w:szCs w:val="24"/>
        </w:rPr>
        <w:t>條規定得行使之權利及方式：活動參與者於身分獲確認後，得向本部提出申請：</w:t>
      </w:r>
    </w:p>
    <w:p w:rsidR="00462C40" w:rsidRPr="00976245" w:rsidRDefault="00462C40" w:rsidP="00462C40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查詢、閱覽或請求製給複製本，本部依法得酌收必要成本費用。</w:t>
      </w:r>
    </w:p>
    <w:p w:rsidR="00462C40" w:rsidRPr="00976245" w:rsidRDefault="00462C40" w:rsidP="00462C40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請求補充或更正。依個人資料保護法施行細則第</w:t>
      </w:r>
      <w:r w:rsidRPr="00976245">
        <w:rPr>
          <w:rFonts w:ascii="Times New Roman" w:eastAsia="標楷體" w:hAnsi="Times New Roman"/>
          <w:szCs w:val="24"/>
        </w:rPr>
        <w:t>19</w:t>
      </w:r>
      <w:r w:rsidRPr="00976245">
        <w:rPr>
          <w:rFonts w:ascii="Times New Roman" w:eastAsia="標楷體" w:hAnsi="Times New Roman"/>
          <w:szCs w:val="24"/>
        </w:rPr>
        <w:t>條規定，申請人應為適當之釋明。</w:t>
      </w:r>
    </w:p>
    <w:p w:rsidR="00462C40" w:rsidRPr="00976245" w:rsidRDefault="00462C40" w:rsidP="00462C40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請求停止蒐集、處理、利用或刪除。但依個人資料保護法第</w:t>
      </w:r>
      <w:r w:rsidRPr="00976245">
        <w:rPr>
          <w:rFonts w:ascii="Times New Roman" w:eastAsia="標楷體" w:hAnsi="Times New Roman"/>
          <w:szCs w:val="24"/>
        </w:rPr>
        <w:t>11</w:t>
      </w:r>
      <w:r w:rsidRPr="00976245">
        <w:rPr>
          <w:rFonts w:ascii="Times New Roman" w:eastAsia="標楷體" w:hAnsi="Times New Roman"/>
          <w:szCs w:val="24"/>
        </w:rPr>
        <w:t>條第</w:t>
      </w:r>
      <w:r w:rsidRPr="00976245">
        <w:rPr>
          <w:rFonts w:ascii="Times New Roman" w:eastAsia="標楷體" w:hAnsi="Times New Roman"/>
          <w:szCs w:val="24"/>
        </w:rPr>
        <w:t>3</w:t>
      </w:r>
      <w:r w:rsidRPr="00976245">
        <w:rPr>
          <w:rFonts w:ascii="Times New Roman" w:eastAsia="標楷體" w:hAnsi="Times New Roman"/>
          <w:szCs w:val="24"/>
        </w:rPr>
        <w:t>項但書規定，本部因執行職務或業務所必須者，不在此限。</w:t>
      </w:r>
    </w:p>
    <w:p w:rsidR="00462C40" w:rsidRPr="00976245" w:rsidRDefault="00462C40" w:rsidP="00462C40">
      <w:pPr>
        <w:ind w:left="480" w:hangingChars="200" w:hanging="48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四、就上開本部蒐集、處理及利用之個人資料者，參與者得自由選擇是否填寫相關個人資料欄位，若參與者不填寫相關欄位，本部有權依既有資料逕行判斷參與者是否具有符合本活動之資格，參與者不得異議。</w:t>
      </w:r>
      <w:r w:rsidRPr="00976245">
        <w:rPr>
          <w:rFonts w:ascii="Times New Roman" w:eastAsia="標楷體" w:hAnsi="Times New Roman"/>
          <w:szCs w:val="24"/>
        </w:rPr>
        <w:t xml:space="preserve"> </w:t>
      </w:r>
    </w:p>
    <w:p w:rsidR="00462C40" w:rsidRPr="00976245" w:rsidRDefault="00462C40" w:rsidP="00462C40">
      <w:pPr>
        <w:ind w:left="480" w:hangingChars="200" w:hanging="480"/>
        <w:rPr>
          <w:rFonts w:ascii="Times New Roman" w:eastAsia="標楷體" w:hAnsi="Times New Roman"/>
          <w:szCs w:val="24"/>
        </w:rPr>
      </w:pPr>
      <w:r w:rsidRPr="00976245">
        <w:rPr>
          <w:rFonts w:ascii="Times New Roman" w:eastAsia="標楷體" w:hAnsi="Times New Roman"/>
          <w:szCs w:val="24"/>
        </w:rPr>
        <w:t>五、保護本活動參與者資料之安全措施：本部將依據相關法令規定及業已建構之完善措施，保障本活動參與者個人資料之安全。</w:t>
      </w:r>
      <w:r w:rsidR="008D583E" w:rsidRPr="00976245">
        <w:rPr>
          <w:rFonts w:ascii="Times New Roman" w:eastAsia="標楷體" w:hAnsi="Times New Roman"/>
          <w:szCs w:val="24"/>
        </w:rPr>
        <w:br/>
      </w:r>
      <w:r w:rsidR="008D583E" w:rsidRPr="00976245">
        <w:rPr>
          <w:rFonts w:ascii="Times New Roman" w:eastAsia="標楷體" w:hAnsi="Times New Roman"/>
          <w:szCs w:val="24"/>
        </w:rPr>
        <w:br/>
      </w:r>
    </w:p>
    <w:p w:rsidR="00462C40" w:rsidRPr="00976245" w:rsidRDefault="00462C40" w:rsidP="00462C40">
      <w:pPr>
        <w:rPr>
          <w:rFonts w:ascii="Times New Roman" w:eastAsia="標楷體" w:hAnsi="Times New Roman"/>
          <w:sz w:val="26"/>
          <w:szCs w:val="26"/>
        </w:rPr>
      </w:pPr>
      <w:r w:rsidRPr="00976245">
        <w:rPr>
          <w:rFonts w:ascii="Times New Roman" w:eastAsia="標楷體" w:hAnsi="Times New Roman"/>
          <w:sz w:val="26"/>
          <w:szCs w:val="26"/>
        </w:rPr>
        <w:t xml:space="preserve"> </w:t>
      </w:r>
      <w:r w:rsidRPr="00976245">
        <w:rPr>
          <w:rFonts w:ascii="Times New Roman" w:eastAsia="標楷體" w:hAnsi="Times New Roman"/>
          <w:sz w:val="26"/>
          <w:szCs w:val="26"/>
        </w:rPr>
        <w:t>此致</w:t>
      </w:r>
    </w:p>
    <w:p w:rsidR="00462C40" w:rsidRPr="00976245" w:rsidRDefault="00462C40" w:rsidP="00462C40">
      <w:pPr>
        <w:ind w:firstLineChars="200" w:firstLine="1040"/>
        <w:rPr>
          <w:rFonts w:ascii="Times New Roman" w:eastAsia="標楷體" w:hAnsi="Times New Roman"/>
          <w:sz w:val="52"/>
          <w:szCs w:val="52"/>
        </w:rPr>
      </w:pPr>
      <w:r w:rsidRPr="00976245">
        <w:rPr>
          <w:rFonts w:ascii="Times New Roman" w:eastAsia="標楷體" w:hAnsi="Times New Roman"/>
          <w:noProof/>
          <w:sz w:val="52"/>
          <w:szCs w:val="52"/>
        </w:rPr>
        <w:t>教育部</w:t>
      </w:r>
    </w:p>
    <w:p w:rsidR="00462C40" w:rsidRPr="00976245" w:rsidRDefault="00462C40" w:rsidP="00462C40">
      <w:pPr>
        <w:rPr>
          <w:rFonts w:ascii="Times New Roman" w:eastAsia="標楷體" w:hAnsi="Times New Roman"/>
          <w:sz w:val="28"/>
          <w:szCs w:val="28"/>
        </w:rPr>
      </w:pPr>
    </w:p>
    <w:p w:rsidR="00462C40" w:rsidRPr="00976245" w:rsidRDefault="00462C40" w:rsidP="00462C40">
      <w:pPr>
        <w:rPr>
          <w:rFonts w:ascii="Times New Roman" w:eastAsia="標楷體" w:hAnsi="Times New Roman"/>
          <w:sz w:val="28"/>
          <w:szCs w:val="28"/>
        </w:rPr>
      </w:pPr>
      <w:r w:rsidRPr="00976245">
        <w:rPr>
          <w:rFonts w:ascii="Times New Roman" w:eastAsia="標楷體" w:hAnsi="Times New Roman"/>
          <w:sz w:val="28"/>
          <w:szCs w:val="28"/>
        </w:rPr>
        <w:t>本人</w:t>
      </w:r>
      <w:r w:rsidRPr="00976245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Pr="00976245">
        <w:rPr>
          <w:rFonts w:ascii="Times New Roman" w:eastAsia="標楷體" w:hAnsi="Times New Roman"/>
          <w:sz w:val="28"/>
          <w:szCs w:val="28"/>
        </w:rPr>
        <w:t>，身分證（居留證）字號：</w:t>
      </w:r>
      <w:r w:rsidRPr="00976245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</w:t>
      </w:r>
      <w:r w:rsidRPr="00976245">
        <w:rPr>
          <w:rFonts w:ascii="Times New Roman" w:eastAsia="標楷體" w:hAnsi="Times New Roman"/>
          <w:sz w:val="28"/>
          <w:szCs w:val="28"/>
        </w:rPr>
        <w:t>，已確認並詳細閱讀上開告知內容，並同意之。</w:t>
      </w:r>
    </w:p>
    <w:p w:rsidR="0006641C" w:rsidRDefault="00462C40" w:rsidP="00462C4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中華民國     </w:t>
      </w:r>
      <w:r w:rsidRPr="004B53D0">
        <w:rPr>
          <w:rFonts w:ascii="標楷體" w:eastAsia="標楷體" w:hAnsi="標楷體" w:hint="eastAsia"/>
        </w:rPr>
        <w:t>年</w:t>
      </w:r>
      <w:r w:rsidRPr="00976245">
        <w:rPr>
          <w:rFonts w:ascii="標楷體" w:eastAsia="標楷體" w:hAnsi="標楷體" w:hint="eastAsia"/>
          <w:b/>
        </w:rPr>
        <w:t xml:space="preserve">  </w:t>
      </w:r>
      <w:r w:rsidRPr="00976245">
        <w:rPr>
          <w:rFonts w:ascii="標楷體" w:eastAsia="標楷體" w:hAnsi="標楷體"/>
          <w:b/>
        </w:rPr>
        <w:t xml:space="preserve"> </w:t>
      </w:r>
      <w:r w:rsidRPr="00976245">
        <w:rPr>
          <w:rFonts w:ascii="標楷體" w:eastAsia="標楷體" w:hAnsi="標楷體" w:hint="eastAsia"/>
          <w:b/>
        </w:rPr>
        <w:t xml:space="preserve">  </w:t>
      </w:r>
      <w:r w:rsidRPr="004B53D0">
        <w:rPr>
          <w:rFonts w:ascii="標楷體" w:eastAsia="標楷體" w:hAnsi="標楷體" w:hint="eastAsia"/>
        </w:rPr>
        <w:t xml:space="preserve">月  </w:t>
      </w:r>
      <w:r>
        <w:rPr>
          <w:rFonts w:ascii="標楷體" w:eastAsia="標楷體" w:hAnsi="標楷體"/>
        </w:rPr>
        <w:t xml:space="preserve"> </w:t>
      </w:r>
      <w:r w:rsidRPr="004B53D0">
        <w:rPr>
          <w:rFonts w:ascii="標楷體" w:eastAsia="標楷體" w:hAnsi="標楷體" w:hint="eastAsia"/>
        </w:rPr>
        <w:t xml:space="preserve">  日</w:t>
      </w:r>
    </w:p>
    <w:p w:rsidR="00E67D40" w:rsidRPr="00976245" w:rsidRDefault="003662A9" w:rsidP="008D583E">
      <w:pPr>
        <w:jc w:val="center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/>
          <w:noProof/>
          <w:sz w:val="48"/>
          <w:szCs w:val="48"/>
        </w:rPr>
        <w:lastRenderedPageBreak/>
        <w:pict>
          <v:shape id="_x0000_s1028" type="#_x0000_t202" style="position:absolute;left:0;text-align:left;margin-left:481.25pt;margin-top:-43.45pt;width:57.6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" fillcolor="window" strokecolor="windowText" strokeweight="2pt">
            <v:textbox style="mso-fit-shape-to-text:t">
              <w:txbxContent>
                <w:p w:rsidR="00E67D40" w:rsidRPr="003879AB" w:rsidRDefault="00E67D40" w:rsidP="00E67D40">
                  <w:pPr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3879AB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附件三</w:t>
                  </w:r>
                </w:p>
              </w:txbxContent>
            </v:textbox>
          </v:shape>
        </w:pict>
      </w:r>
      <w:r w:rsidR="00E67D40" w:rsidRPr="00976245">
        <w:rPr>
          <w:rFonts w:ascii="Times New Roman" w:eastAsia="標楷體" w:hAnsi="Times New Roman"/>
          <w:sz w:val="48"/>
          <w:szCs w:val="48"/>
        </w:rPr>
        <w:t>著作財產權授權同意書</w:t>
      </w:r>
      <w:bookmarkStart w:id="0" w:name="_GoBack"/>
      <w:bookmarkEnd w:id="0"/>
    </w:p>
    <w:p w:rsidR="00E67D40" w:rsidRPr="00976245" w:rsidRDefault="00884ED6" w:rsidP="00CE046E">
      <w:pPr>
        <w:spacing w:line="480" w:lineRule="exact"/>
        <w:rPr>
          <w:rFonts w:ascii="Times New Roman" w:eastAsia="標楷體" w:hAnsi="Times New Roman"/>
          <w:sz w:val="40"/>
          <w:szCs w:val="40"/>
        </w:rPr>
      </w:pPr>
      <w:r w:rsidRPr="00976245">
        <w:rPr>
          <w:rFonts w:ascii="Times New Roman" w:eastAsia="標楷體" w:hAnsi="Times New Roman"/>
        </w:rPr>
        <w:t>本人</w:t>
      </w:r>
      <w:r w:rsidRPr="00884ED6">
        <w:rPr>
          <w:rFonts w:ascii="Times New Roman" w:eastAsia="標楷體" w:hAnsi="Times New Roman" w:hint="eastAsia"/>
          <w:u w:val="single"/>
        </w:rPr>
        <w:t xml:space="preserve">         </w:t>
      </w:r>
      <w:r w:rsidRPr="00976245">
        <w:rPr>
          <w:rFonts w:ascii="Times New Roman" w:eastAsia="標楷體" w:hAnsi="Times New Roman"/>
        </w:rPr>
        <w:t>及本人代表團隊（以下簡稱授權方）</w:t>
      </w:r>
      <w:r>
        <w:rPr>
          <w:rFonts w:ascii="Times New Roman" w:eastAsia="標楷體" w:hAnsi="Times New Roman" w:hint="eastAsia"/>
        </w:rPr>
        <w:t>茲因報名參加</w:t>
      </w:r>
      <w:r>
        <w:rPr>
          <w:rFonts w:ascii="Times New Roman" w:eastAsia="標楷體" w:hAnsi="Times New Roman" w:hint="eastAsia"/>
        </w:rPr>
        <w:t>106</w:t>
      </w:r>
      <w:r>
        <w:rPr>
          <w:rFonts w:ascii="Times New Roman" w:eastAsia="標楷體" w:hAnsi="Times New Roman" w:hint="eastAsia"/>
        </w:rPr>
        <w:t>年「</w:t>
      </w:r>
      <w:r w:rsidRPr="00976245">
        <w:rPr>
          <w:rFonts w:ascii="Times New Roman" w:eastAsia="標楷體" w:hAnsi="Times New Roman"/>
          <w:szCs w:val="24"/>
        </w:rPr>
        <w:t>教育金像獎</w:t>
      </w:r>
      <w:r>
        <w:rPr>
          <w:rFonts w:ascii="Times New Roman" w:eastAsia="標楷體" w:hAnsi="Times New Roman" w:hint="eastAsia"/>
        </w:rPr>
        <w:t>」，爰立書授權同意如下：</w:t>
      </w:r>
    </w:p>
    <w:p w:rsidR="00E67D40" w:rsidRPr="00976245" w:rsidRDefault="00D31BD3" w:rsidP="00CE046E">
      <w:pPr>
        <w:pStyle w:val="a9"/>
        <w:numPr>
          <w:ilvl w:val="0"/>
          <w:numId w:val="6"/>
        </w:numPr>
        <w:spacing w:line="480" w:lineRule="exact"/>
        <w:ind w:leftChars="0" w:rightChars="-130" w:right="-31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授權方</w:t>
      </w:r>
      <w:r w:rsidR="00E67D40" w:rsidRPr="00976245">
        <w:rPr>
          <w:rFonts w:ascii="Times New Roman" w:eastAsia="標楷體" w:hAnsi="Times New Roman"/>
        </w:rPr>
        <w:t>擔保</w:t>
      </w:r>
      <w:r w:rsidR="00884ED6">
        <w:rPr>
          <w:rFonts w:ascii="Times New Roman" w:eastAsia="標楷體" w:hAnsi="Times New Roman" w:hint="eastAsia"/>
        </w:rPr>
        <w:t>參賽</w:t>
      </w:r>
      <w:r w:rsidR="00E67D40" w:rsidRPr="00976245">
        <w:rPr>
          <w:rFonts w:ascii="Times New Roman" w:eastAsia="標楷體" w:hAnsi="Times New Roman"/>
        </w:rPr>
        <w:t>之作品（以下簡稱作品）內容皆為自行創作。</w:t>
      </w:r>
      <w:r w:rsidR="00E67D40" w:rsidRPr="00976245">
        <w:rPr>
          <w:rFonts w:ascii="Times New Roman" w:eastAsia="標楷體" w:hAnsi="Times New Roman"/>
        </w:rPr>
        <w:t xml:space="preserve"> </w:t>
      </w:r>
    </w:p>
    <w:p w:rsidR="00E67D40" w:rsidRPr="00976245" w:rsidRDefault="00E67D40" w:rsidP="00CE046E">
      <w:pPr>
        <w:pStyle w:val="a9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/>
        </w:rPr>
      </w:pPr>
      <w:r w:rsidRPr="00976245">
        <w:rPr>
          <w:rFonts w:ascii="Times New Roman" w:eastAsia="標楷體" w:hAnsi="Times New Roman"/>
        </w:rPr>
        <w:t>授權方擔保，其對作品享有完整著作權；如有第三人完成之部分者（例：非原創音樂、畫面、肖像、動畫、道具、文字、標示、標誌），已取得簽署本同意書必要之第三方著作財產權之授權。</w:t>
      </w:r>
    </w:p>
    <w:p w:rsidR="00E67D40" w:rsidRPr="00976245" w:rsidRDefault="00E67D40" w:rsidP="00CE046E">
      <w:pPr>
        <w:pStyle w:val="a9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/>
        </w:rPr>
      </w:pPr>
      <w:r w:rsidRPr="00976245">
        <w:rPr>
          <w:rFonts w:ascii="Times New Roman" w:eastAsia="標楷體" w:hAnsi="Times New Roman"/>
        </w:rPr>
        <w:t>作品獲選為</w:t>
      </w:r>
      <w:r w:rsidR="00884ED6">
        <w:rPr>
          <w:rFonts w:ascii="Times New Roman" w:eastAsia="標楷體" w:hAnsi="Times New Roman" w:hint="eastAsia"/>
        </w:rPr>
        <w:t>入圍</w:t>
      </w:r>
      <w:r w:rsidRPr="00976245">
        <w:rPr>
          <w:rFonts w:ascii="Times New Roman" w:eastAsia="標楷體" w:hAnsi="Times New Roman"/>
        </w:rPr>
        <w:t>作品時，授權方同意無償授權教育部</w:t>
      </w:r>
      <w:r w:rsidR="00884ED6">
        <w:rPr>
          <w:rFonts w:ascii="Times New Roman" w:eastAsia="標楷體" w:hAnsi="Times New Roman" w:hint="eastAsia"/>
        </w:rPr>
        <w:t>或教育部授權之第三方</w:t>
      </w:r>
      <w:r w:rsidRPr="00976245">
        <w:rPr>
          <w:rFonts w:ascii="Times New Roman" w:eastAsia="標楷體" w:hAnsi="Times New Roman"/>
        </w:rPr>
        <w:t>於非營利目的下，得自行就作品進行重製、散布、公開</w:t>
      </w:r>
      <w:r w:rsidR="00884ED6">
        <w:rPr>
          <w:rFonts w:ascii="Times New Roman" w:eastAsia="標楷體" w:hAnsi="Times New Roman" w:hint="eastAsia"/>
        </w:rPr>
        <w:t>上映、公開演出</w:t>
      </w:r>
      <w:r w:rsidRPr="00976245">
        <w:rPr>
          <w:rFonts w:ascii="Times New Roman" w:eastAsia="標楷體" w:hAnsi="Times New Roman"/>
        </w:rPr>
        <w:t>、公開播送、公開傳輸、出版、錄製成</w:t>
      </w:r>
      <w:r w:rsidRPr="00976245">
        <w:rPr>
          <w:rFonts w:ascii="Times New Roman" w:eastAsia="標楷體" w:hAnsi="Times New Roman"/>
        </w:rPr>
        <w:t>DVD</w:t>
      </w:r>
      <w:r w:rsidRPr="00976245">
        <w:rPr>
          <w:rFonts w:ascii="Times New Roman" w:eastAsia="標楷體" w:hAnsi="Times New Roman"/>
        </w:rPr>
        <w:t>影片、作活動結案</w:t>
      </w:r>
      <w:r w:rsidR="00884ED6">
        <w:rPr>
          <w:rFonts w:ascii="Times New Roman" w:eastAsia="標楷體" w:hAnsi="Times New Roman" w:hint="eastAsia"/>
        </w:rPr>
        <w:t>與</w:t>
      </w:r>
      <w:r w:rsidRPr="00976245">
        <w:rPr>
          <w:rFonts w:ascii="Times New Roman" w:eastAsia="標楷體" w:hAnsi="Times New Roman"/>
        </w:rPr>
        <w:t>宣傳內容</w:t>
      </w:r>
      <w:r w:rsidR="00884ED6">
        <w:rPr>
          <w:rFonts w:ascii="Times New Roman" w:eastAsia="標楷體" w:hAnsi="Times New Roman" w:hint="eastAsia"/>
        </w:rPr>
        <w:t>及</w:t>
      </w:r>
      <w:r w:rsidRPr="00976245">
        <w:rPr>
          <w:rFonts w:ascii="Times New Roman" w:eastAsia="標楷體" w:hAnsi="Times New Roman"/>
        </w:rPr>
        <w:t>方法使用。</w:t>
      </w:r>
      <w:r w:rsidRPr="00976245">
        <w:rPr>
          <w:rFonts w:ascii="Times New Roman" w:eastAsia="標楷體" w:hAnsi="Times New Roman"/>
        </w:rPr>
        <w:t xml:space="preserve"> </w:t>
      </w:r>
    </w:p>
    <w:p w:rsidR="00E67D40" w:rsidRPr="00976245" w:rsidRDefault="00E67D40" w:rsidP="00CE046E">
      <w:pPr>
        <w:pStyle w:val="a9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/>
        </w:rPr>
      </w:pPr>
      <w:r w:rsidRPr="00976245">
        <w:rPr>
          <w:rFonts w:ascii="Times New Roman" w:eastAsia="標楷體" w:hAnsi="Times New Roman"/>
        </w:rPr>
        <w:t>授權方之作品</w:t>
      </w:r>
      <w:r w:rsidR="00884ED6">
        <w:rPr>
          <w:rFonts w:ascii="Times New Roman" w:eastAsia="標楷體" w:hAnsi="Times New Roman" w:hint="eastAsia"/>
        </w:rPr>
        <w:t>如</w:t>
      </w:r>
      <w:r w:rsidRPr="00976245">
        <w:rPr>
          <w:rFonts w:ascii="Times New Roman" w:eastAsia="標楷體" w:hAnsi="Times New Roman"/>
        </w:rPr>
        <w:t>為入圍作品時，須保證其</w:t>
      </w:r>
      <w:r w:rsidRPr="00976245">
        <w:rPr>
          <w:rFonts w:ascii="Times New Roman" w:eastAsia="標楷體" w:hAnsi="Times New Roman"/>
        </w:rPr>
        <w:t>YouTube</w:t>
      </w:r>
      <w:r w:rsidRPr="00976245">
        <w:rPr>
          <w:rFonts w:ascii="Times New Roman" w:eastAsia="標楷體" w:hAnsi="Times New Roman"/>
        </w:rPr>
        <w:t>網站之連結</w:t>
      </w:r>
      <w:r w:rsidR="00884ED6">
        <w:rPr>
          <w:rFonts w:ascii="Times New Roman" w:eastAsia="標楷體" w:hAnsi="Times New Roman" w:hint="eastAsia"/>
        </w:rPr>
        <w:t>自</w:t>
      </w:r>
      <w:r w:rsidRPr="00976245">
        <w:rPr>
          <w:rFonts w:ascii="Times New Roman" w:eastAsia="標楷體" w:hAnsi="Times New Roman"/>
        </w:rPr>
        <w:t>教育金像獎頒獎日起</w:t>
      </w:r>
      <w:r w:rsidRPr="00976245">
        <w:rPr>
          <w:rFonts w:ascii="Times New Roman" w:eastAsia="標楷體" w:hAnsi="Times New Roman"/>
        </w:rPr>
        <w:t>2</w:t>
      </w:r>
      <w:r w:rsidRPr="00976245">
        <w:rPr>
          <w:rFonts w:ascii="Times New Roman" w:eastAsia="標楷體" w:hAnsi="Times New Roman"/>
        </w:rPr>
        <w:t>年</w:t>
      </w:r>
      <w:r w:rsidR="00884ED6">
        <w:rPr>
          <w:rFonts w:ascii="Times New Roman" w:eastAsia="標楷體" w:hAnsi="Times New Roman" w:hint="eastAsia"/>
        </w:rPr>
        <w:t>內有效</w:t>
      </w:r>
      <w:r w:rsidRPr="00976245">
        <w:rPr>
          <w:rFonts w:ascii="Times New Roman" w:eastAsia="標楷體" w:hAnsi="Times New Roman"/>
        </w:rPr>
        <w:t>。</w:t>
      </w:r>
    </w:p>
    <w:p w:rsidR="00E67D40" w:rsidRPr="00976245" w:rsidRDefault="00E67D40" w:rsidP="00CE046E">
      <w:pPr>
        <w:pStyle w:val="a9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/>
        </w:rPr>
      </w:pPr>
      <w:r w:rsidRPr="00976245">
        <w:rPr>
          <w:rFonts w:ascii="Times New Roman" w:eastAsia="標楷體" w:hAnsi="Times New Roman"/>
        </w:rPr>
        <w:t>授權方擔保作品無侵害他人權利（包括但不限於著作權、專利權、商標權、商業機密或其他智慧財產權）之情形。</w:t>
      </w:r>
    </w:p>
    <w:p w:rsidR="00E67D40" w:rsidRPr="00976245" w:rsidRDefault="00192576" w:rsidP="00CE046E">
      <w:pPr>
        <w:pStyle w:val="a9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/>
        </w:rPr>
      </w:pPr>
      <w:r w:rsidRPr="00976245">
        <w:rPr>
          <w:rFonts w:ascii="Times New Roman" w:eastAsia="標楷體" w:hAnsi="Times New Roman"/>
        </w:rPr>
        <w:t>授權方之作品</w:t>
      </w:r>
      <w:r>
        <w:rPr>
          <w:rFonts w:ascii="Times New Roman" w:eastAsia="標楷體" w:hAnsi="Times New Roman" w:hint="eastAsia"/>
        </w:rPr>
        <w:t>如</w:t>
      </w:r>
      <w:r w:rsidRPr="00976245">
        <w:rPr>
          <w:rFonts w:ascii="Times New Roman" w:eastAsia="標楷體" w:hAnsi="Times New Roman"/>
        </w:rPr>
        <w:t>為入圍作品時</w:t>
      </w:r>
      <w:r w:rsidR="00884ED6">
        <w:rPr>
          <w:rFonts w:ascii="Times New Roman" w:eastAsia="標楷體" w:hAnsi="Times New Roman" w:hint="eastAsia"/>
        </w:rPr>
        <w:t>，自</w:t>
      </w:r>
      <w:r w:rsidR="00884ED6" w:rsidRPr="00976245">
        <w:rPr>
          <w:rFonts w:ascii="Times New Roman" w:eastAsia="標楷體" w:hAnsi="Times New Roman"/>
        </w:rPr>
        <w:t>教育金像獎頒獎日起</w:t>
      </w:r>
      <w:r w:rsidR="00884ED6" w:rsidRPr="00976245">
        <w:rPr>
          <w:rFonts w:ascii="Times New Roman" w:eastAsia="標楷體" w:hAnsi="Times New Roman"/>
        </w:rPr>
        <w:t>2</w:t>
      </w:r>
      <w:r w:rsidR="00884ED6" w:rsidRPr="00976245">
        <w:rPr>
          <w:rFonts w:ascii="Times New Roman" w:eastAsia="標楷體" w:hAnsi="Times New Roman"/>
        </w:rPr>
        <w:t>年</w:t>
      </w:r>
      <w:r w:rsidR="00884ED6">
        <w:rPr>
          <w:rFonts w:ascii="Times New Roman" w:eastAsia="標楷體" w:hAnsi="Times New Roman" w:hint="eastAsia"/>
        </w:rPr>
        <w:t>內</w:t>
      </w:r>
      <w:r w:rsidR="00E67D40" w:rsidRPr="00976245">
        <w:rPr>
          <w:rFonts w:ascii="Times New Roman" w:eastAsia="標楷體" w:hAnsi="Times New Roman"/>
        </w:rPr>
        <w:t>不得運用同一作品及作品內之主要道具、平面或動畫設計、音樂、主標語、標誌等進行商業目的之使用。</w:t>
      </w:r>
      <w:r w:rsidR="00E67D40" w:rsidRPr="00976245">
        <w:rPr>
          <w:rFonts w:ascii="Times New Roman" w:eastAsia="標楷體" w:hAnsi="Times New Roman"/>
        </w:rPr>
        <w:t xml:space="preserve"> </w:t>
      </w:r>
    </w:p>
    <w:p w:rsidR="00E67D40" w:rsidRPr="00976245" w:rsidRDefault="00E67D40" w:rsidP="00CE046E">
      <w:pPr>
        <w:pStyle w:val="a9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/>
        </w:rPr>
      </w:pPr>
      <w:r w:rsidRPr="00976245">
        <w:rPr>
          <w:rFonts w:ascii="Times New Roman" w:eastAsia="標楷體" w:hAnsi="Times New Roman"/>
        </w:rPr>
        <w:t>授權方違反本同意書規定者，自負法律責任，教育部並得要求授權方返還得獎獎金之全部。</w:t>
      </w:r>
    </w:p>
    <w:p w:rsidR="00E67D40" w:rsidRDefault="00E67D40" w:rsidP="00CE046E">
      <w:pPr>
        <w:pStyle w:val="a9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/>
        </w:rPr>
      </w:pPr>
      <w:r w:rsidRPr="00976245">
        <w:rPr>
          <w:rFonts w:ascii="Times New Roman" w:eastAsia="標楷體" w:hAnsi="Times New Roman"/>
        </w:rPr>
        <w:t>教育部或教育部授權之第三方，如因作品遭致任何第三人控訴其侵害著作權及其他相關權利時，應立即以書面通知授權方，授權方有協助處理解決之義務。教育部或教育部授權之第三方如因此遭受損害者，授權方應負賠償之責。</w:t>
      </w:r>
      <w:r w:rsidRPr="00976245">
        <w:rPr>
          <w:rFonts w:ascii="Times New Roman" w:eastAsia="標楷體" w:hAnsi="Times New Roman"/>
        </w:rPr>
        <w:br/>
      </w:r>
    </w:p>
    <w:p w:rsidR="00CE046E" w:rsidRPr="00976245" w:rsidRDefault="00CE046E" w:rsidP="00CE046E">
      <w:pPr>
        <w:pStyle w:val="a9"/>
        <w:spacing w:line="480" w:lineRule="exact"/>
        <w:ind w:leftChars="0"/>
        <w:rPr>
          <w:rFonts w:ascii="Times New Roman" w:eastAsia="標楷體" w:hAnsi="Times New Roman"/>
        </w:rPr>
      </w:pPr>
    </w:p>
    <w:p w:rsidR="00E67D40" w:rsidRPr="00976245" w:rsidRDefault="00E67D40" w:rsidP="00E67D40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76245">
        <w:rPr>
          <w:rFonts w:ascii="Times New Roman" w:eastAsia="標楷體" w:hAnsi="Times New Roman"/>
          <w:sz w:val="28"/>
          <w:szCs w:val="28"/>
        </w:rPr>
        <w:t>立同意書人：</w:t>
      </w:r>
      <w:r w:rsidRPr="00976245">
        <w:rPr>
          <w:rFonts w:ascii="Times New Roman" w:eastAsia="標楷體" w:hAnsi="Times New Roman"/>
          <w:sz w:val="28"/>
          <w:szCs w:val="28"/>
        </w:rPr>
        <w:t xml:space="preserve">                 </w:t>
      </w:r>
      <w:r w:rsidR="0097624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76245">
        <w:rPr>
          <w:rFonts w:ascii="Times New Roman" w:eastAsia="標楷體" w:hAnsi="Times New Roman"/>
          <w:szCs w:val="24"/>
        </w:rPr>
        <w:t xml:space="preserve"> (</w:t>
      </w:r>
      <w:r w:rsidRPr="00976245">
        <w:rPr>
          <w:rFonts w:ascii="Times New Roman" w:eastAsia="標楷體" w:hAnsi="Times New Roman"/>
          <w:szCs w:val="24"/>
        </w:rPr>
        <w:t>簽名</w:t>
      </w:r>
      <w:r w:rsidRPr="00976245">
        <w:rPr>
          <w:rFonts w:ascii="Times New Roman" w:eastAsia="標楷體" w:hAnsi="Times New Roman"/>
          <w:szCs w:val="24"/>
        </w:rPr>
        <w:t>)</w:t>
      </w:r>
    </w:p>
    <w:p w:rsidR="00E67D40" w:rsidRPr="00976245" w:rsidRDefault="00E67D40" w:rsidP="00E67D40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76245">
        <w:rPr>
          <w:rFonts w:ascii="Times New Roman" w:eastAsia="標楷體" w:hAnsi="Times New Roman"/>
          <w:sz w:val="28"/>
          <w:szCs w:val="28"/>
        </w:rPr>
        <w:t>身分證</w:t>
      </w:r>
      <w:r w:rsidR="00976245">
        <w:rPr>
          <w:rFonts w:ascii="Times New Roman" w:eastAsia="標楷體" w:hAnsi="Times New Roman" w:hint="eastAsia"/>
          <w:sz w:val="28"/>
          <w:szCs w:val="28"/>
        </w:rPr>
        <w:t>（</w:t>
      </w:r>
      <w:r w:rsidRPr="00976245">
        <w:rPr>
          <w:rFonts w:ascii="Times New Roman" w:eastAsia="標楷體" w:hAnsi="Times New Roman"/>
          <w:sz w:val="28"/>
          <w:szCs w:val="28"/>
        </w:rPr>
        <w:t>居留證</w:t>
      </w:r>
      <w:r w:rsidR="00976245">
        <w:rPr>
          <w:rFonts w:ascii="Times New Roman" w:eastAsia="標楷體" w:hAnsi="Times New Roman" w:hint="eastAsia"/>
          <w:sz w:val="28"/>
          <w:szCs w:val="28"/>
        </w:rPr>
        <w:t>）</w:t>
      </w:r>
      <w:r w:rsidRPr="00976245">
        <w:rPr>
          <w:rFonts w:ascii="Times New Roman" w:eastAsia="標楷體" w:hAnsi="Times New Roman"/>
          <w:sz w:val="28"/>
          <w:szCs w:val="28"/>
        </w:rPr>
        <w:t>字號：</w:t>
      </w:r>
    </w:p>
    <w:p w:rsidR="00E67D40" w:rsidRPr="00976245" w:rsidRDefault="00E67D40" w:rsidP="00E67D40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76245">
        <w:rPr>
          <w:rFonts w:ascii="Times New Roman" w:eastAsia="標楷體" w:hAnsi="Times New Roman"/>
          <w:sz w:val="28"/>
          <w:szCs w:val="28"/>
        </w:rPr>
        <w:t>聯絡地址：</w:t>
      </w:r>
    </w:p>
    <w:p w:rsidR="00E67D40" w:rsidRPr="00976245" w:rsidRDefault="00E67D40" w:rsidP="00E67D40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76245">
        <w:rPr>
          <w:rFonts w:ascii="Times New Roman" w:eastAsia="標楷體" w:hAnsi="Times New Roman"/>
          <w:sz w:val="28"/>
          <w:szCs w:val="28"/>
        </w:rPr>
        <w:t>電話：</w:t>
      </w:r>
    </w:p>
    <w:p w:rsidR="00E67D40" w:rsidRPr="00976245" w:rsidRDefault="00E67D40" w:rsidP="00E67D40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976245">
        <w:rPr>
          <w:rFonts w:ascii="Times New Roman" w:eastAsia="標楷體" w:hAnsi="Times New Roman"/>
          <w:sz w:val="28"/>
          <w:szCs w:val="28"/>
        </w:rPr>
        <w:t>E-mail</w:t>
      </w:r>
      <w:r w:rsidRPr="00976245">
        <w:rPr>
          <w:rFonts w:ascii="Times New Roman" w:eastAsia="標楷體" w:hAnsi="Times New Roman"/>
          <w:sz w:val="28"/>
          <w:szCs w:val="28"/>
        </w:rPr>
        <w:t>：</w:t>
      </w:r>
    </w:p>
    <w:p w:rsidR="002A72E5" w:rsidRPr="00462C40" w:rsidRDefault="00E67D40" w:rsidP="00CF65E8">
      <w:pPr>
        <w:spacing w:line="520" w:lineRule="exact"/>
        <w:ind w:right="480"/>
        <w:jc w:val="right"/>
        <w:rPr>
          <w:rFonts w:ascii="標楷體" w:eastAsia="標楷體" w:hAnsi="標楷體"/>
        </w:rPr>
      </w:pPr>
      <w:r w:rsidRPr="00976245">
        <w:rPr>
          <w:rFonts w:ascii="Times New Roman" w:eastAsia="標楷體" w:hAnsi="Times New Roman"/>
          <w:sz w:val="28"/>
          <w:szCs w:val="28"/>
        </w:rPr>
        <w:t>中華民國</w:t>
      </w:r>
      <w:r w:rsidRPr="00976245">
        <w:rPr>
          <w:rFonts w:ascii="Times New Roman" w:eastAsia="標楷體" w:hAnsi="Times New Roman"/>
          <w:sz w:val="28"/>
          <w:szCs w:val="28"/>
        </w:rPr>
        <w:t xml:space="preserve">    </w:t>
      </w:r>
      <w:r w:rsidRPr="00976245">
        <w:rPr>
          <w:rFonts w:ascii="Times New Roman" w:eastAsia="標楷體" w:hAnsi="Times New Roman"/>
          <w:sz w:val="28"/>
          <w:szCs w:val="28"/>
        </w:rPr>
        <w:t>年</w:t>
      </w:r>
      <w:r w:rsidRPr="00976245">
        <w:rPr>
          <w:rFonts w:ascii="Times New Roman" w:eastAsia="標楷體" w:hAnsi="Times New Roman"/>
          <w:sz w:val="28"/>
          <w:szCs w:val="28"/>
        </w:rPr>
        <w:t xml:space="preserve">    </w:t>
      </w:r>
      <w:r w:rsidRPr="00976245">
        <w:rPr>
          <w:rFonts w:ascii="Times New Roman" w:eastAsia="標楷體" w:hAnsi="Times New Roman"/>
          <w:sz w:val="28"/>
          <w:szCs w:val="28"/>
        </w:rPr>
        <w:t>月</w:t>
      </w:r>
      <w:r w:rsidRPr="00976245">
        <w:rPr>
          <w:rFonts w:ascii="Times New Roman" w:eastAsia="標楷體" w:hAnsi="Times New Roman"/>
          <w:sz w:val="28"/>
          <w:szCs w:val="28"/>
        </w:rPr>
        <w:t xml:space="preserve">     </w:t>
      </w:r>
      <w:r w:rsidRPr="00976245">
        <w:rPr>
          <w:rFonts w:ascii="Times New Roman" w:eastAsia="標楷體" w:hAnsi="Times New Roman"/>
          <w:sz w:val="28"/>
          <w:szCs w:val="28"/>
        </w:rPr>
        <w:t>日</w:t>
      </w:r>
    </w:p>
    <w:sectPr w:rsidR="002A72E5" w:rsidRPr="00462C40" w:rsidSect="002A72E5">
      <w:headerReference w:type="default" r:id="rId8"/>
      <w:footerReference w:type="default" r:id="rId9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12" w:rsidRDefault="00764B12" w:rsidP="00634541">
      <w:r>
        <w:separator/>
      </w:r>
    </w:p>
  </w:endnote>
  <w:endnote w:type="continuationSeparator" w:id="0">
    <w:p w:rsidR="00764B12" w:rsidRDefault="00764B12" w:rsidP="0063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491225"/>
      <w:docPartObj>
        <w:docPartGallery w:val="Page Numbers (Bottom of Page)"/>
        <w:docPartUnique/>
      </w:docPartObj>
    </w:sdtPr>
    <w:sdtContent>
      <w:p w:rsidR="002A72E5" w:rsidRDefault="003662A9">
        <w:pPr>
          <w:pStyle w:val="a5"/>
          <w:jc w:val="center"/>
        </w:pPr>
        <w:r>
          <w:fldChar w:fldCharType="begin"/>
        </w:r>
        <w:r w:rsidR="002A72E5">
          <w:instrText>PAGE   \* MERGEFORMAT</w:instrText>
        </w:r>
        <w:r>
          <w:fldChar w:fldCharType="separate"/>
        </w:r>
        <w:r w:rsidR="008E5F16" w:rsidRPr="008E5F16">
          <w:rPr>
            <w:noProof/>
            <w:lang w:val="zh-TW"/>
          </w:rPr>
          <w:t>5</w:t>
        </w:r>
        <w:r>
          <w:fldChar w:fldCharType="end"/>
        </w:r>
      </w:p>
    </w:sdtContent>
  </w:sdt>
  <w:p w:rsidR="00CE598E" w:rsidRDefault="00CE59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12" w:rsidRDefault="00764B12" w:rsidP="00634541">
      <w:r>
        <w:separator/>
      </w:r>
    </w:p>
  </w:footnote>
  <w:footnote w:type="continuationSeparator" w:id="0">
    <w:p w:rsidR="00764B12" w:rsidRDefault="00764B12" w:rsidP="00634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7C" w:rsidRPr="00985C94" w:rsidRDefault="008D6186" w:rsidP="00AC727C">
    <w:pPr>
      <w:jc w:val="center"/>
      <w:rPr>
        <w:rFonts w:ascii="標楷體" w:eastAsia="標楷體" w:hAnsi="標楷體"/>
        <w:sz w:val="44"/>
        <w:szCs w:val="44"/>
      </w:rPr>
    </w:pPr>
    <w:r w:rsidRPr="008B5193">
      <w:rPr>
        <w:rFonts w:ascii="Times New Roman" w:eastAsia="標楷體" w:hAnsi="Times New Roman"/>
        <w:sz w:val="44"/>
        <w:szCs w:val="44"/>
      </w:rPr>
      <w:t>106</w:t>
    </w:r>
    <w:r>
      <w:rPr>
        <w:rFonts w:ascii="標楷體" w:eastAsia="標楷體" w:hAnsi="標楷體" w:hint="eastAsia"/>
        <w:sz w:val="44"/>
        <w:szCs w:val="44"/>
      </w:rPr>
      <w:t>年</w:t>
    </w:r>
    <w:r w:rsidR="00D614E8">
      <w:rPr>
        <w:rFonts w:ascii="標楷體" w:eastAsia="標楷體" w:hAnsi="標楷體" w:hint="eastAsia"/>
        <w:sz w:val="44"/>
        <w:szCs w:val="44"/>
      </w:rPr>
      <w:t>「</w:t>
    </w:r>
    <w:r w:rsidR="00157060">
      <w:rPr>
        <w:rFonts w:ascii="標楷體" w:eastAsia="標楷體" w:hAnsi="標楷體"/>
        <w:sz w:val="44"/>
        <w:szCs w:val="44"/>
      </w:rPr>
      <w:t>教育金像獎</w:t>
    </w:r>
    <w:r w:rsidR="00D614E8">
      <w:rPr>
        <w:rFonts w:ascii="標楷體" w:eastAsia="標楷體" w:hAnsi="標楷體" w:hint="eastAsia"/>
        <w:sz w:val="44"/>
        <w:szCs w:val="44"/>
      </w:rPr>
      <w:t>」</w:t>
    </w:r>
    <w:r w:rsidR="00634541" w:rsidRPr="00985C94">
      <w:rPr>
        <w:rFonts w:ascii="標楷體" w:eastAsia="標楷體" w:hAnsi="標楷體" w:hint="eastAsia"/>
        <w:sz w:val="44"/>
        <w:szCs w:val="44"/>
      </w:rPr>
      <w:t>報名表</w:t>
    </w:r>
  </w:p>
  <w:p w:rsidR="00462C40" w:rsidRPr="00D614E8" w:rsidRDefault="00462C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06E"/>
    <w:multiLevelType w:val="hybridMultilevel"/>
    <w:tmpl w:val="40CC43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332750"/>
    <w:multiLevelType w:val="hybridMultilevel"/>
    <w:tmpl w:val="DD5228AA"/>
    <w:lvl w:ilvl="0" w:tplc="61B6F00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CB10644"/>
    <w:multiLevelType w:val="hybridMultilevel"/>
    <w:tmpl w:val="2E1C3CB0"/>
    <w:lvl w:ilvl="0" w:tplc="0409000F">
      <w:start w:val="1"/>
      <w:numFmt w:val="decimal"/>
      <w:lvlText w:val="%1."/>
      <w:lvlJc w:val="left"/>
      <w:pPr>
        <w:ind w:left="-12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775" w:hanging="480"/>
      </w:pPr>
    </w:lvl>
    <w:lvl w:ilvl="2" w:tplc="0409001B" w:tentative="1">
      <w:start w:val="1"/>
      <w:numFmt w:val="lowerRoman"/>
      <w:lvlText w:val="%3."/>
      <w:lvlJc w:val="right"/>
      <w:pPr>
        <w:ind w:left="-295" w:hanging="480"/>
      </w:pPr>
    </w:lvl>
    <w:lvl w:ilvl="3" w:tplc="0409000F" w:tentative="1">
      <w:start w:val="1"/>
      <w:numFmt w:val="decimal"/>
      <w:lvlText w:val="%4."/>
      <w:lvlJc w:val="left"/>
      <w:pPr>
        <w:ind w:left="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" w:hanging="480"/>
      </w:pPr>
    </w:lvl>
    <w:lvl w:ilvl="5" w:tplc="0409001B" w:tentative="1">
      <w:start w:val="1"/>
      <w:numFmt w:val="lowerRoman"/>
      <w:lvlText w:val="%6."/>
      <w:lvlJc w:val="right"/>
      <w:pPr>
        <w:ind w:left="1145" w:hanging="480"/>
      </w:pPr>
    </w:lvl>
    <w:lvl w:ilvl="6" w:tplc="0409000F" w:tentative="1">
      <w:start w:val="1"/>
      <w:numFmt w:val="decimal"/>
      <w:lvlText w:val="%7."/>
      <w:lvlJc w:val="left"/>
      <w:pPr>
        <w:ind w:left="1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05" w:hanging="480"/>
      </w:pPr>
    </w:lvl>
    <w:lvl w:ilvl="8" w:tplc="0409001B" w:tentative="1">
      <w:start w:val="1"/>
      <w:numFmt w:val="lowerRoman"/>
      <w:lvlText w:val="%9."/>
      <w:lvlJc w:val="right"/>
      <w:pPr>
        <w:ind w:left="2585" w:hanging="480"/>
      </w:pPr>
    </w:lvl>
  </w:abstractNum>
  <w:abstractNum w:abstractNumId="3">
    <w:nsid w:val="4E1C4D28"/>
    <w:multiLevelType w:val="hybridMultilevel"/>
    <w:tmpl w:val="74CAD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F96E5A"/>
    <w:multiLevelType w:val="hybridMultilevel"/>
    <w:tmpl w:val="AE36D33E"/>
    <w:lvl w:ilvl="0" w:tplc="C278F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E36153"/>
    <w:multiLevelType w:val="hybridMultilevel"/>
    <w:tmpl w:val="DD5228AA"/>
    <w:lvl w:ilvl="0" w:tplc="61B6F00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15A"/>
    <w:rsid w:val="00030A4B"/>
    <w:rsid w:val="00045F72"/>
    <w:rsid w:val="0006641C"/>
    <w:rsid w:val="00076533"/>
    <w:rsid w:val="00080203"/>
    <w:rsid w:val="00085EEA"/>
    <w:rsid w:val="0009381E"/>
    <w:rsid w:val="000B7548"/>
    <w:rsid w:val="000E2F7B"/>
    <w:rsid w:val="000E3C02"/>
    <w:rsid w:val="000F2A42"/>
    <w:rsid w:val="000F322B"/>
    <w:rsid w:val="00112F14"/>
    <w:rsid w:val="00151D0F"/>
    <w:rsid w:val="00155DA1"/>
    <w:rsid w:val="00156A87"/>
    <w:rsid w:val="00157060"/>
    <w:rsid w:val="00163DEC"/>
    <w:rsid w:val="001807DE"/>
    <w:rsid w:val="00184221"/>
    <w:rsid w:val="00192576"/>
    <w:rsid w:val="001A5692"/>
    <w:rsid w:val="001B095E"/>
    <w:rsid w:val="001B7F58"/>
    <w:rsid w:val="001C7696"/>
    <w:rsid w:val="001F3FF0"/>
    <w:rsid w:val="001F7D45"/>
    <w:rsid w:val="00214BAB"/>
    <w:rsid w:val="0021578C"/>
    <w:rsid w:val="00221D7A"/>
    <w:rsid w:val="0022230A"/>
    <w:rsid w:val="002774B1"/>
    <w:rsid w:val="00284BA1"/>
    <w:rsid w:val="0029246E"/>
    <w:rsid w:val="002A30F8"/>
    <w:rsid w:val="002A42C7"/>
    <w:rsid w:val="002A56B3"/>
    <w:rsid w:val="002A72E5"/>
    <w:rsid w:val="002B38BE"/>
    <w:rsid w:val="002C5FBC"/>
    <w:rsid w:val="002C7485"/>
    <w:rsid w:val="002C7779"/>
    <w:rsid w:val="002E1F03"/>
    <w:rsid w:val="002F4B1E"/>
    <w:rsid w:val="00302B73"/>
    <w:rsid w:val="0036626A"/>
    <w:rsid w:val="003662A9"/>
    <w:rsid w:val="00377FF2"/>
    <w:rsid w:val="003C5B48"/>
    <w:rsid w:val="003D05C3"/>
    <w:rsid w:val="003D1ABD"/>
    <w:rsid w:val="003D52D0"/>
    <w:rsid w:val="003D6EB0"/>
    <w:rsid w:val="00407130"/>
    <w:rsid w:val="0041174A"/>
    <w:rsid w:val="004157FD"/>
    <w:rsid w:val="0042456C"/>
    <w:rsid w:val="00432206"/>
    <w:rsid w:val="00443AE1"/>
    <w:rsid w:val="00450B0B"/>
    <w:rsid w:val="00462C40"/>
    <w:rsid w:val="00480CA9"/>
    <w:rsid w:val="0048302B"/>
    <w:rsid w:val="004A6FCE"/>
    <w:rsid w:val="004C0272"/>
    <w:rsid w:val="004D52CD"/>
    <w:rsid w:val="00511621"/>
    <w:rsid w:val="00525D38"/>
    <w:rsid w:val="00526F9D"/>
    <w:rsid w:val="00527EC5"/>
    <w:rsid w:val="00570DB9"/>
    <w:rsid w:val="00573185"/>
    <w:rsid w:val="00573D80"/>
    <w:rsid w:val="005A691D"/>
    <w:rsid w:val="005B48AC"/>
    <w:rsid w:val="005B79EC"/>
    <w:rsid w:val="005C036E"/>
    <w:rsid w:val="005C554F"/>
    <w:rsid w:val="005D6B2E"/>
    <w:rsid w:val="005E1690"/>
    <w:rsid w:val="005E3B98"/>
    <w:rsid w:val="005E4DCF"/>
    <w:rsid w:val="00615D9E"/>
    <w:rsid w:val="00634541"/>
    <w:rsid w:val="006536FF"/>
    <w:rsid w:val="006565B3"/>
    <w:rsid w:val="0067716F"/>
    <w:rsid w:val="006904A2"/>
    <w:rsid w:val="00691FE1"/>
    <w:rsid w:val="00697007"/>
    <w:rsid w:val="006D03CB"/>
    <w:rsid w:val="00705D36"/>
    <w:rsid w:val="00723600"/>
    <w:rsid w:val="00743247"/>
    <w:rsid w:val="00743647"/>
    <w:rsid w:val="007637F1"/>
    <w:rsid w:val="00764B12"/>
    <w:rsid w:val="00770BC6"/>
    <w:rsid w:val="00772E41"/>
    <w:rsid w:val="00775EC4"/>
    <w:rsid w:val="00790FA9"/>
    <w:rsid w:val="007A5D36"/>
    <w:rsid w:val="007B2D63"/>
    <w:rsid w:val="007B4B53"/>
    <w:rsid w:val="007D6032"/>
    <w:rsid w:val="00805048"/>
    <w:rsid w:val="00812F06"/>
    <w:rsid w:val="00832133"/>
    <w:rsid w:val="00835A21"/>
    <w:rsid w:val="00836F11"/>
    <w:rsid w:val="0084137C"/>
    <w:rsid w:val="00884ED6"/>
    <w:rsid w:val="008B0538"/>
    <w:rsid w:val="008B24B7"/>
    <w:rsid w:val="008B5193"/>
    <w:rsid w:val="008B5320"/>
    <w:rsid w:val="008B60DD"/>
    <w:rsid w:val="008D22A7"/>
    <w:rsid w:val="008D583E"/>
    <w:rsid w:val="008D6186"/>
    <w:rsid w:val="008E5F16"/>
    <w:rsid w:val="00905C92"/>
    <w:rsid w:val="0092694F"/>
    <w:rsid w:val="00947BF6"/>
    <w:rsid w:val="00953BBC"/>
    <w:rsid w:val="00963381"/>
    <w:rsid w:val="00970B5B"/>
    <w:rsid w:val="00975830"/>
    <w:rsid w:val="00976245"/>
    <w:rsid w:val="00981CE8"/>
    <w:rsid w:val="00985C94"/>
    <w:rsid w:val="009944AC"/>
    <w:rsid w:val="009B6907"/>
    <w:rsid w:val="009B7995"/>
    <w:rsid w:val="009D3BDD"/>
    <w:rsid w:val="009E0D23"/>
    <w:rsid w:val="009E161F"/>
    <w:rsid w:val="009E1A1D"/>
    <w:rsid w:val="00A053DD"/>
    <w:rsid w:val="00A1122A"/>
    <w:rsid w:val="00A23422"/>
    <w:rsid w:val="00A302FF"/>
    <w:rsid w:val="00A44AE3"/>
    <w:rsid w:val="00A725D4"/>
    <w:rsid w:val="00A818CE"/>
    <w:rsid w:val="00AA000A"/>
    <w:rsid w:val="00AC727C"/>
    <w:rsid w:val="00AD239F"/>
    <w:rsid w:val="00AD315A"/>
    <w:rsid w:val="00AE4911"/>
    <w:rsid w:val="00B10990"/>
    <w:rsid w:val="00B34C07"/>
    <w:rsid w:val="00B50EA7"/>
    <w:rsid w:val="00B52594"/>
    <w:rsid w:val="00B73F4C"/>
    <w:rsid w:val="00BC3178"/>
    <w:rsid w:val="00BD4238"/>
    <w:rsid w:val="00BD4C19"/>
    <w:rsid w:val="00BF143F"/>
    <w:rsid w:val="00BF74E6"/>
    <w:rsid w:val="00C256CE"/>
    <w:rsid w:val="00C35382"/>
    <w:rsid w:val="00C5043F"/>
    <w:rsid w:val="00C56068"/>
    <w:rsid w:val="00C608AC"/>
    <w:rsid w:val="00C62649"/>
    <w:rsid w:val="00C83021"/>
    <w:rsid w:val="00C93911"/>
    <w:rsid w:val="00C9577C"/>
    <w:rsid w:val="00CA4422"/>
    <w:rsid w:val="00CB2E6E"/>
    <w:rsid w:val="00CC0A61"/>
    <w:rsid w:val="00CC5F07"/>
    <w:rsid w:val="00CD2A26"/>
    <w:rsid w:val="00CE03D1"/>
    <w:rsid w:val="00CE046E"/>
    <w:rsid w:val="00CE598E"/>
    <w:rsid w:val="00CF1077"/>
    <w:rsid w:val="00CF65E8"/>
    <w:rsid w:val="00D04DD2"/>
    <w:rsid w:val="00D12147"/>
    <w:rsid w:val="00D13FB7"/>
    <w:rsid w:val="00D15518"/>
    <w:rsid w:val="00D31BD3"/>
    <w:rsid w:val="00D424C1"/>
    <w:rsid w:val="00D614E8"/>
    <w:rsid w:val="00D82E4D"/>
    <w:rsid w:val="00DC7CDC"/>
    <w:rsid w:val="00DD355F"/>
    <w:rsid w:val="00DF65D1"/>
    <w:rsid w:val="00E02C17"/>
    <w:rsid w:val="00E03728"/>
    <w:rsid w:val="00E25976"/>
    <w:rsid w:val="00E263CA"/>
    <w:rsid w:val="00E271C4"/>
    <w:rsid w:val="00E50F3C"/>
    <w:rsid w:val="00E67D40"/>
    <w:rsid w:val="00E92563"/>
    <w:rsid w:val="00EA2592"/>
    <w:rsid w:val="00EC5700"/>
    <w:rsid w:val="00ED6404"/>
    <w:rsid w:val="00ED7DFB"/>
    <w:rsid w:val="00EE1842"/>
    <w:rsid w:val="00EE1D0C"/>
    <w:rsid w:val="00EE3DF6"/>
    <w:rsid w:val="00EF2E89"/>
    <w:rsid w:val="00EF614B"/>
    <w:rsid w:val="00EF6AD3"/>
    <w:rsid w:val="00F1509B"/>
    <w:rsid w:val="00F27838"/>
    <w:rsid w:val="00F31C26"/>
    <w:rsid w:val="00F34917"/>
    <w:rsid w:val="00F75988"/>
    <w:rsid w:val="00F85D5C"/>
    <w:rsid w:val="00F94E19"/>
    <w:rsid w:val="00F9726D"/>
    <w:rsid w:val="00FA7F51"/>
    <w:rsid w:val="00FC093C"/>
    <w:rsid w:val="00FF5B88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263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345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454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34541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818CE"/>
    <w:pPr>
      <w:ind w:leftChars="200" w:left="480"/>
    </w:pPr>
  </w:style>
  <w:style w:type="table" w:styleId="aa">
    <w:name w:val="Table Grid"/>
    <w:basedOn w:val="a1"/>
    <w:uiPriority w:val="59"/>
    <w:rsid w:val="00277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725D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725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2577;&#21517;&#34920;104081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E60B-750B-4BA7-BCA8-B39E521C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報名表1040816.dot</Template>
  <TotalTime>1</TotalTime>
  <Pages>5</Pages>
  <Words>361</Words>
  <Characters>2059</Characters>
  <Application>Microsoft Office Word</Application>
  <DocSecurity>4</DocSecurity>
  <Lines>17</Lines>
  <Paragraphs>4</Paragraphs>
  <ScaleCrop>false</ScaleCrop>
  <Company>HOME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2016-09-05T06:42:00Z</cp:lastPrinted>
  <dcterms:created xsi:type="dcterms:W3CDTF">2016-09-20T07:15:00Z</dcterms:created>
  <dcterms:modified xsi:type="dcterms:W3CDTF">2016-09-20T07:15:00Z</dcterms:modified>
</cp:coreProperties>
</file>