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2F65" w:rsidRDefault="002777D7" w:rsidP="00942F6A">
      <w:pPr>
        <w:snapToGrid w:val="0"/>
        <w:spacing w:after="120" w:line="0" w:lineRule="atLeast"/>
        <w:jc w:val="center"/>
        <w:rPr>
          <w:rFonts w:eastAsia="標楷體"/>
          <w:sz w:val="36"/>
          <w:szCs w:val="26"/>
        </w:rPr>
      </w:pPr>
      <w:r>
        <w:rPr>
          <w:rFonts w:ascii="新細明體" w:eastAsia="新細明體" w:hAnsi="新細明體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-252095</wp:posOffset>
                </wp:positionV>
                <wp:extent cx="814070" cy="3575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658" w:rsidRPr="00A66D3D" w:rsidRDefault="00D55D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EF5C9B">
                              <w:rPr>
                                <w:rFonts w:ascii="標楷體" w:eastAsia="標楷體" w:hAnsi="標楷體" w:hint="eastAsia"/>
                              </w:rPr>
                              <w:t>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2pt;margin-top:-19.85pt;width:64.1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">
                <v:textbox>
                  <w:txbxContent>
                    <w:p w:rsidR="00010658" w:rsidRPr="00A66D3D" w:rsidRDefault="00D55D8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EF5C9B">
                        <w:rPr>
                          <w:rFonts w:ascii="標楷體" w:eastAsia="標楷體" w:hAnsi="標楷體" w:hint="eastAsia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="00EC73AE" w:rsidRPr="007378CB">
        <w:rPr>
          <w:rFonts w:eastAsia="標楷體" w:hint="eastAsia"/>
          <w:sz w:val="36"/>
          <w:szCs w:val="26"/>
        </w:rPr>
        <w:t>全國高級中學</w:t>
      </w:r>
      <w:r w:rsidR="00F65C00">
        <w:rPr>
          <w:rFonts w:eastAsia="標楷體" w:hint="eastAsia"/>
          <w:sz w:val="36"/>
          <w:szCs w:val="26"/>
        </w:rPr>
        <w:t>201</w:t>
      </w:r>
      <w:r w:rsidR="00EF5C9B">
        <w:rPr>
          <w:rFonts w:eastAsia="標楷體"/>
          <w:sz w:val="36"/>
          <w:szCs w:val="26"/>
        </w:rPr>
        <w:t>7</w:t>
      </w:r>
      <w:r w:rsidR="00F65C00">
        <w:rPr>
          <w:rFonts w:eastAsia="標楷體" w:hint="eastAsia"/>
          <w:sz w:val="36"/>
          <w:szCs w:val="26"/>
        </w:rPr>
        <w:t>年第</w:t>
      </w:r>
      <w:r w:rsidR="00EF5C9B">
        <w:rPr>
          <w:rFonts w:eastAsia="標楷體" w:hint="eastAsia"/>
          <w:sz w:val="36"/>
          <w:szCs w:val="26"/>
        </w:rPr>
        <w:t>十</w:t>
      </w:r>
      <w:r w:rsidR="00EC73AE" w:rsidRPr="007378CB">
        <w:rPr>
          <w:rFonts w:eastAsia="標楷體" w:hint="eastAsia"/>
          <w:sz w:val="36"/>
          <w:szCs w:val="26"/>
        </w:rPr>
        <w:t>屆生活科技學藝競賽</w:t>
      </w:r>
    </w:p>
    <w:p w:rsidR="002A614A" w:rsidRPr="008574E4" w:rsidRDefault="002A614A" w:rsidP="00942F6A">
      <w:pPr>
        <w:snapToGrid w:val="0"/>
        <w:spacing w:after="120" w:line="0" w:lineRule="atLeast"/>
        <w:jc w:val="center"/>
        <w:rPr>
          <w:rFonts w:ascii="新細明體" w:eastAsia="新細明體" w:hAnsi="新細明體"/>
          <w:sz w:val="8"/>
          <w:szCs w:val="8"/>
        </w:rPr>
      </w:pPr>
    </w:p>
    <w:p w:rsidR="00EF5C9B" w:rsidRDefault="00EF5C9B" w:rsidP="00942F6A">
      <w:pPr>
        <w:snapToGrid w:val="0"/>
        <w:spacing w:after="120"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《任務挑戰競賽組》</w:t>
      </w:r>
    </w:p>
    <w:p w:rsidR="002A614A" w:rsidRPr="00B21B92" w:rsidRDefault="00294B39" w:rsidP="00942F6A">
      <w:pPr>
        <w:snapToGrid w:val="0"/>
        <w:spacing w:after="120"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88077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關  鍵  組  件  </w:t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single"/>
        </w:rPr>
        <w:t>規</w:t>
      </w:r>
      <w:proofErr w:type="gramEnd"/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7A3C09">
        <w:rPr>
          <w:rFonts w:ascii="標楷體" w:eastAsia="標楷體" w:hAnsi="標楷體" w:hint="eastAsia"/>
          <w:b/>
          <w:sz w:val="36"/>
          <w:szCs w:val="36"/>
          <w:u w:val="single"/>
        </w:rPr>
        <w:t>格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single"/>
        </w:rPr>
        <w:t>一</w:t>
      </w:r>
      <w:proofErr w:type="gramEnd"/>
      <w:r w:rsidR="00BB5DB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proofErr w:type="gramStart"/>
      <w:r w:rsidR="002A614A" w:rsidRPr="00B21B92">
        <w:rPr>
          <w:rFonts w:ascii="標楷體" w:eastAsia="標楷體" w:hAnsi="標楷體" w:hint="eastAsia"/>
          <w:b/>
          <w:sz w:val="36"/>
          <w:szCs w:val="36"/>
          <w:u w:val="single"/>
        </w:rPr>
        <w:t>覽</w:t>
      </w:r>
      <w:proofErr w:type="gramEnd"/>
      <w:r w:rsidR="00BB5DB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2A614A" w:rsidRPr="00B21B92">
        <w:rPr>
          <w:rFonts w:ascii="標楷體" w:eastAsia="標楷體" w:hAnsi="標楷體" w:hint="eastAsia"/>
          <w:b/>
          <w:sz w:val="36"/>
          <w:szCs w:val="36"/>
          <w:u w:val="single"/>
        </w:rPr>
        <w:t>表</w:t>
      </w:r>
    </w:p>
    <w:p w:rsidR="00294B39" w:rsidRPr="00E22B8A" w:rsidRDefault="00A1205A" w:rsidP="00E22B8A">
      <w:pPr>
        <w:snapToGrid w:val="0"/>
        <w:spacing w:line="360" w:lineRule="exact"/>
        <w:jc w:val="center"/>
        <w:rPr>
          <w:rFonts w:eastAsia="標楷體"/>
          <w:b/>
          <w:sz w:val="28"/>
          <w:szCs w:val="24"/>
          <w:u w:val="double"/>
          <w:shd w:val="pct15" w:color="auto" w:fill="FFFFFF"/>
        </w:rPr>
      </w:pP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經初賽評選</w:t>
      </w:r>
      <w:r w:rsidR="00E22B8A"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後，</w:t>
      </w: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進入決賽之</w:t>
      </w:r>
      <w:r w:rsidR="004571A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32</w:t>
      </w: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隊</w:t>
      </w:r>
    </w:p>
    <w:p w:rsidR="002C2F65" w:rsidRDefault="002C2F65" w:rsidP="00294B39">
      <w:pPr>
        <w:snapToGrid w:val="0"/>
        <w:spacing w:line="360" w:lineRule="exact"/>
        <w:rPr>
          <w:rFonts w:eastAsia="標楷體"/>
          <w:sz w:val="40"/>
          <w:szCs w:val="24"/>
        </w:rPr>
      </w:pPr>
    </w:p>
    <w:p w:rsidR="00A1205A" w:rsidRPr="00FB1565" w:rsidRDefault="00A1205A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大會提供的材料</w:t>
      </w:r>
      <w:r w:rsidRPr="00A1205A">
        <w:rPr>
          <w:rFonts w:eastAsia="標楷體" w:hint="eastAsia"/>
          <w:sz w:val="28"/>
          <w:szCs w:val="24"/>
        </w:rPr>
        <w:t>(</w:t>
      </w:r>
      <w:r w:rsidR="00E22B8A">
        <w:rPr>
          <w:rFonts w:eastAsia="標楷體" w:hint="eastAsia"/>
          <w:sz w:val="28"/>
          <w:szCs w:val="24"/>
        </w:rPr>
        <w:t>僅供參考，參賽隊伍可視情況選用</w:t>
      </w:r>
      <w:r w:rsidRPr="00A1205A">
        <w:rPr>
          <w:rFonts w:eastAsia="標楷體" w:hint="eastAsia"/>
          <w:sz w:val="28"/>
          <w:szCs w:val="24"/>
        </w:rPr>
        <w:t>)</w:t>
      </w:r>
    </w:p>
    <w:p w:rsidR="00FB1565" w:rsidRPr="00FB1565" w:rsidRDefault="00FB1565" w:rsidP="00FB1565">
      <w:pPr>
        <w:snapToGrid w:val="0"/>
        <w:spacing w:line="360" w:lineRule="exact"/>
        <w:ind w:left="840"/>
        <w:rPr>
          <w:rFonts w:eastAsia="標楷體"/>
          <w:sz w:val="32"/>
          <w:szCs w:val="24"/>
        </w:rPr>
      </w:pPr>
      <w:r>
        <w:rPr>
          <w:rFonts w:eastAsia="標楷體" w:hint="eastAsia"/>
          <w:sz w:val="22"/>
          <w:szCs w:val="24"/>
        </w:rPr>
        <w:t>(</w:t>
      </w:r>
      <w:r>
        <w:rPr>
          <w:rFonts w:eastAsia="標楷體" w:hint="eastAsia"/>
          <w:sz w:val="22"/>
          <w:szCs w:val="24"/>
        </w:rPr>
        <w:t>相關材料會</w:t>
      </w:r>
      <w:r w:rsidRPr="00FB1565">
        <w:rPr>
          <w:rFonts w:eastAsia="標楷體" w:hint="eastAsia"/>
          <w:sz w:val="22"/>
          <w:szCs w:val="24"/>
        </w:rPr>
        <w:t>依</w:t>
      </w:r>
      <w:r>
        <w:rPr>
          <w:rFonts w:eastAsia="標楷體" w:hint="eastAsia"/>
          <w:sz w:val="22"/>
          <w:szCs w:val="24"/>
        </w:rPr>
        <w:t>辦理</w:t>
      </w:r>
      <w:r w:rsidRPr="00FB1565">
        <w:rPr>
          <w:rFonts w:eastAsia="標楷體" w:hint="eastAsia"/>
          <w:sz w:val="22"/>
          <w:szCs w:val="24"/>
        </w:rPr>
        <w:t>實際狀況發放，以下為參考零件</w:t>
      </w:r>
      <w:r>
        <w:rPr>
          <w:rFonts w:eastAsia="標楷體" w:hint="eastAsia"/>
          <w:sz w:val="22"/>
          <w:szCs w:val="24"/>
        </w:rPr>
        <w:t>)</w:t>
      </w:r>
    </w:p>
    <w:p w:rsidR="00E22B8A" w:rsidRDefault="00E22B8A" w:rsidP="00E22B8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A1205A" w:rsidRPr="00A1205A" w:rsidRDefault="00A1205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A1205A">
        <w:rPr>
          <w:rFonts w:ascii="標楷體" w:eastAsia="標楷體" w:hAnsi="標楷體" w:hint="eastAsia"/>
          <w:sz w:val="28"/>
          <w:szCs w:val="28"/>
        </w:rPr>
        <w:t>1.</w:t>
      </w:r>
      <w:r w:rsidR="004571AA">
        <w:rPr>
          <w:rFonts w:ascii="標楷體" w:eastAsia="標楷體" w:hAnsi="標楷體" w:hint="eastAsia"/>
          <w:sz w:val="28"/>
          <w:szCs w:val="28"/>
        </w:rPr>
        <w:t>晶片控制</w:t>
      </w:r>
      <w:r w:rsidRPr="00A1205A">
        <w:rPr>
          <w:rFonts w:ascii="標楷體" w:eastAsia="標楷體" w:hAnsi="標楷體" w:hint="eastAsia"/>
          <w:sz w:val="28"/>
          <w:szCs w:val="28"/>
        </w:rPr>
        <w:t xml:space="preserve">板 </w:t>
      </w:r>
      <w:proofErr w:type="gramStart"/>
      <w:r w:rsidRPr="00A1205A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Pr="00A1205A">
        <w:rPr>
          <w:rFonts w:ascii="標楷體" w:eastAsia="標楷體" w:hAnsi="標楷體" w:hint="eastAsia"/>
          <w:sz w:val="28"/>
          <w:szCs w:val="28"/>
        </w:rPr>
        <w:t xml:space="preserve"> 2片</w:t>
      </w:r>
    </w:p>
    <w:p w:rsidR="00A1205A" w:rsidRDefault="00E22B8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A1205A" w:rsidRPr="00A1205A">
        <w:rPr>
          <w:rFonts w:ascii="標楷體" w:eastAsia="標楷體" w:hAnsi="標楷體" w:hint="eastAsia"/>
          <w:sz w:val="28"/>
          <w:szCs w:val="28"/>
        </w:rPr>
        <w:t xml:space="preserve">藍芽控制晶片 </w:t>
      </w:r>
      <w:proofErr w:type="gramStart"/>
      <w:r w:rsidR="00A1205A" w:rsidRPr="00A1205A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="00A1205A" w:rsidRPr="00A1205A">
        <w:rPr>
          <w:rFonts w:ascii="標楷體" w:eastAsia="標楷體" w:hAnsi="標楷體" w:hint="eastAsia"/>
          <w:sz w:val="28"/>
          <w:szCs w:val="28"/>
        </w:rPr>
        <w:t xml:space="preserve"> 2片</w:t>
      </w:r>
    </w:p>
    <w:p w:rsidR="00A1205A" w:rsidRDefault="00A1205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E22B8A">
        <w:rPr>
          <w:rFonts w:ascii="標楷體" w:eastAsia="標楷體" w:hAnsi="標楷體" w:hint="eastAsia"/>
          <w:sz w:val="28"/>
          <w:szCs w:val="28"/>
        </w:rPr>
        <w:t>1.5V馬達</w:t>
      </w:r>
      <w:proofErr w:type="gramStart"/>
      <w:r w:rsidR="00E22B8A" w:rsidRPr="00A1205A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="00E22B8A" w:rsidRPr="00A1205A">
        <w:rPr>
          <w:rFonts w:ascii="標楷體" w:eastAsia="標楷體" w:hAnsi="標楷體" w:hint="eastAsia"/>
          <w:sz w:val="28"/>
          <w:szCs w:val="28"/>
        </w:rPr>
        <w:t xml:space="preserve"> 2</w:t>
      </w:r>
      <w:r w:rsidR="00E22B8A">
        <w:rPr>
          <w:rFonts w:ascii="標楷體" w:eastAsia="標楷體" w:hAnsi="標楷體" w:hint="eastAsia"/>
          <w:sz w:val="28"/>
          <w:szCs w:val="28"/>
        </w:rPr>
        <w:t>顆</w:t>
      </w:r>
    </w:p>
    <w:p w:rsidR="00A1205A" w:rsidRPr="00E22B8A" w:rsidRDefault="00E22B8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E22B8A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相關電子零件包</w:t>
      </w:r>
      <w:proofErr w:type="gramStart"/>
      <w:r w:rsidRPr="00A1205A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若干</w:t>
      </w:r>
    </w:p>
    <w:p w:rsidR="00A1205A" w:rsidRDefault="00A1205A" w:rsidP="00A1205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3344D3" w:rsidRDefault="00A1205A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規定使用範圍</w:t>
      </w:r>
    </w:p>
    <w:p w:rsidR="00E22B8A" w:rsidRDefault="00E22B8A" w:rsidP="00E22B8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3344D3" w:rsidRDefault="002E408E" w:rsidP="003344D3">
      <w:pPr>
        <w:numPr>
          <w:ilvl w:val="0"/>
          <w:numId w:val="25"/>
        </w:numPr>
        <w:snapToGrid w:val="0"/>
        <w:spacing w:line="36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移動</w:t>
      </w:r>
      <w:r w:rsidR="0030169E">
        <w:rPr>
          <w:rFonts w:eastAsia="標楷體" w:hint="eastAsia"/>
          <w:sz w:val="28"/>
          <w:szCs w:val="24"/>
        </w:rPr>
        <w:t>系統：僅能使用直流電驅</w:t>
      </w:r>
      <w:r w:rsidR="003344D3" w:rsidRPr="00294B39">
        <w:rPr>
          <w:rFonts w:eastAsia="標楷體" w:hint="eastAsia"/>
          <w:sz w:val="28"/>
          <w:szCs w:val="24"/>
        </w:rPr>
        <w:t>動，且操作電壓</w:t>
      </w:r>
      <w:proofErr w:type="gramStart"/>
      <w:r w:rsidR="003344D3" w:rsidRPr="00294B39">
        <w:rPr>
          <w:rFonts w:eastAsia="標楷體" w:hint="eastAsia"/>
          <w:sz w:val="28"/>
          <w:szCs w:val="24"/>
        </w:rPr>
        <w:t>≦</w:t>
      </w:r>
      <w:proofErr w:type="gramEnd"/>
      <w:r w:rsidR="003344D3" w:rsidRPr="001B2705">
        <w:rPr>
          <w:rFonts w:eastAsia="標楷體" w:hint="eastAsia"/>
          <w:color w:val="000000"/>
          <w:sz w:val="28"/>
          <w:szCs w:val="24"/>
        </w:rPr>
        <w:t>1</w:t>
      </w:r>
      <w:r w:rsidR="00721693" w:rsidRPr="001B2705">
        <w:rPr>
          <w:rFonts w:eastAsia="標楷體" w:hint="eastAsia"/>
          <w:color w:val="000000"/>
          <w:sz w:val="28"/>
          <w:szCs w:val="24"/>
        </w:rPr>
        <w:t>3</w:t>
      </w:r>
      <w:r w:rsidR="003344D3" w:rsidRPr="001B2705">
        <w:rPr>
          <w:rFonts w:eastAsia="標楷體" w:hint="eastAsia"/>
          <w:color w:val="000000"/>
          <w:sz w:val="28"/>
          <w:szCs w:val="24"/>
        </w:rPr>
        <w:t>V</w:t>
      </w:r>
    </w:p>
    <w:p w:rsidR="003344D3" w:rsidRDefault="003344D3" w:rsidP="003344D3">
      <w:pPr>
        <w:numPr>
          <w:ilvl w:val="0"/>
          <w:numId w:val="25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3344D3">
        <w:rPr>
          <w:rFonts w:eastAsia="標楷體" w:hint="eastAsia"/>
          <w:sz w:val="28"/>
          <w:szCs w:val="24"/>
        </w:rPr>
        <w:t>車體部份</w:t>
      </w:r>
      <w:r w:rsidR="00453148">
        <w:rPr>
          <w:rFonts w:eastAsia="標楷體" w:hint="eastAsia"/>
          <w:sz w:val="28"/>
          <w:szCs w:val="24"/>
        </w:rPr>
        <w:t>(</w:t>
      </w:r>
      <w:r w:rsidR="0030169E">
        <w:rPr>
          <w:rFonts w:eastAsia="標楷體" w:hint="eastAsia"/>
          <w:sz w:val="28"/>
          <w:szCs w:val="24"/>
        </w:rPr>
        <w:t>含載具、連</w:t>
      </w:r>
      <w:r w:rsidR="00453148">
        <w:rPr>
          <w:rFonts w:eastAsia="標楷體" w:hint="eastAsia"/>
          <w:sz w:val="28"/>
          <w:szCs w:val="24"/>
        </w:rPr>
        <w:t>動機構、</w:t>
      </w:r>
      <w:r w:rsidR="00A1205A">
        <w:rPr>
          <w:rFonts w:eastAsia="標楷體" w:hint="eastAsia"/>
          <w:sz w:val="28"/>
          <w:szCs w:val="24"/>
        </w:rPr>
        <w:t>夾持</w:t>
      </w:r>
      <w:r w:rsidR="00453148">
        <w:rPr>
          <w:rFonts w:eastAsia="標楷體" w:hint="eastAsia"/>
          <w:sz w:val="28"/>
          <w:szCs w:val="24"/>
        </w:rPr>
        <w:t>機構等</w:t>
      </w:r>
      <w:r w:rsidR="00453148">
        <w:rPr>
          <w:rFonts w:eastAsia="標楷體" w:hint="eastAsia"/>
          <w:sz w:val="28"/>
          <w:szCs w:val="24"/>
        </w:rPr>
        <w:t>)</w:t>
      </w:r>
      <w:r w:rsidRPr="003344D3">
        <w:rPr>
          <w:rFonts w:eastAsia="標楷體" w:hint="eastAsia"/>
          <w:sz w:val="28"/>
          <w:szCs w:val="24"/>
        </w:rPr>
        <w:t>須為自製品</w:t>
      </w:r>
    </w:p>
    <w:p w:rsidR="003344D3" w:rsidRDefault="003344D3" w:rsidP="003344D3">
      <w:pPr>
        <w:snapToGrid w:val="0"/>
        <w:spacing w:line="360" w:lineRule="exact"/>
        <w:ind w:left="1200"/>
        <w:rPr>
          <w:rFonts w:eastAsia="標楷體"/>
          <w:sz w:val="28"/>
          <w:szCs w:val="24"/>
        </w:rPr>
      </w:pPr>
    </w:p>
    <w:p w:rsidR="004345D3" w:rsidRPr="003344D3" w:rsidRDefault="004345D3" w:rsidP="003344D3">
      <w:pPr>
        <w:snapToGrid w:val="0"/>
        <w:spacing w:line="360" w:lineRule="exact"/>
        <w:ind w:left="1200"/>
        <w:rPr>
          <w:rFonts w:eastAsia="標楷體"/>
          <w:sz w:val="28"/>
          <w:szCs w:val="24"/>
        </w:rPr>
      </w:pPr>
    </w:p>
    <w:p w:rsidR="003344D3" w:rsidRDefault="003344D3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建議使用範圍</w:t>
      </w:r>
    </w:p>
    <w:p w:rsidR="003344D3" w:rsidRDefault="003344D3" w:rsidP="00294B39">
      <w:pPr>
        <w:snapToGrid w:val="0"/>
        <w:spacing w:line="360" w:lineRule="exact"/>
        <w:rPr>
          <w:rFonts w:eastAsia="標楷體"/>
          <w:sz w:val="40"/>
          <w:szCs w:val="24"/>
        </w:rPr>
      </w:pPr>
    </w:p>
    <w:p w:rsidR="003344D3" w:rsidRDefault="00294B39" w:rsidP="003344D3">
      <w:pPr>
        <w:numPr>
          <w:ilvl w:val="0"/>
          <w:numId w:val="26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294B39">
        <w:rPr>
          <w:rFonts w:eastAsia="標楷體" w:hint="eastAsia"/>
          <w:sz w:val="28"/>
          <w:szCs w:val="24"/>
        </w:rPr>
        <w:t>動力系統：</w:t>
      </w:r>
    </w:p>
    <w:p w:rsidR="00294B39" w:rsidRPr="00294B39" w:rsidRDefault="003344D3" w:rsidP="003344D3">
      <w:pPr>
        <w:snapToGrid w:val="0"/>
        <w:spacing w:line="360" w:lineRule="exact"/>
        <w:ind w:left="121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例如：</w:t>
      </w:r>
      <w:r w:rsidR="00294B39" w:rsidRPr="00294B39">
        <w:rPr>
          <w:rFonts w:eastAsia="標楷體" w:hint="eastAsia"/>
          <w:sz w:val="28"/>
          <w:szCs w:val="24"/>
        </w:rPr>
        <w:t>一般市售直流馬達</w:t>
      </w:r>
      <w:r>
        <w:rPr>
          <w:rFonts w:eastAsia="標楷體" w:hint="eastAsia"/>
          <w:sz w:val="28"/>
          <w:szCs w:val="24"/>
        </w:rPr>
        <w:t>、減速馬達</w:t>
      </w:r>
      <w:r w:rsidR="00294B39" w:rsidRPr="00294B39">
        <w:rPr>
          <w:rFonts w:eastAsia="標楷體" w:hint="eastAsia"/>
          <w:sz w:val="28"/>
          <w:szCs w:val="24"/>
        </w:rPr>
        <w:t>、伺服馬達、步進馬達</w:t>
      </w:r>
      <w:r>
        <w:rPr>
          <w:rFonts w:eastAsia="標楷體" w:hint="eastAsia"/>
          <w:sz w:val="28"/>
          <w:szCs w:val="24"/>
        </w:rPr>
        <w:t>等。</w:t>
      </w:r>
    </w:p>
    <w:p w:rsidR="003344D3" w:rsidRDefault="003344D3" w:rsidP="003344D3">
      <w:pPr>
        <w:numPr>
          <w:ilvl w:val="0"/>
          <w:numId w:val="26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294B39">
        <w:rPr>
          <w:rFonts w:eastAsia="標楷體" w:hint="eastAsia"/>
          <w:sz w:val="28"/>
          <w:szCs w:val="24"/>
        </w:rPr>
        <w:t>控制系統：</w:t>
      </w:r>
    </w:p>
    <w:p w:rsidR="00294B39" w:rsidRDefault="003344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例如：</w:t>
      </w:r>
      <w:r w:rsidRPr="00294B39">
        <w:rPr>
          <w:rFonts w:eastAsia="標楷體" w:hint="eastAsia"/>
          <w:sz w:val="28"/>
          <w:szCs w:val="24"/>
        </w:rPr>
        <w:t>一般市售之開放式系統</w:t>
      </w:r>
      <w:r w:rsidRPr="00294B39">
        <w:rPr>
          <w:rFonts w:eastAsia="標楷體" w:hint="eastAsia"/>
          <w:sz w:val="28"/>
          <w:szCs w:val="24"/>
        </w:rPr>
        <w:t>(</w:t>
      </w:r>
      <w:r w:rsidRPr="00294B39">
        <w:rPr>
          <w:rFonts w:eastAsia="標楷體" w:hint="eastAsia"/>
          <w:sz w:val="28"/>
          <w:szCs w:val="24"/>
        </w:rPr>
        <w:t>例如：</w:t>
      </w:r>
      <w:r w:rsidRPr="00294B39">
        <w:rPr>
          <w:rFonts w:eastAsia="標楷體" w:hint="eastAsia"/>
          <w:sz w:val="28"/>
          <w:szCs w:val="24"/>
        </w:rPr>
        <w:t>Arduino</w:t>
      </w:r>
      <w:r w:rsidRPr="00294B39">
        <w:rPr>
          <w:rFonts w:eastAsia="標楷體" w:hint="eastAsia"/>
          <w:sz w:val="28"/>
          <w:szCs w:val="24"/>
        </w:rPr>
        <w:t>系統、伺服馬達控制模組、藍芽控制模組</w:t>
      </w:r>
      <w:r>
        <w:rPr>
          <w:rFonts w:eastAsia="標楷體" w:hint="eastAsia"/>
          <w:sz w:val="28"/>
          <w:szCs w:val="24"/>
        </w:rPr>
        <w:t>、田</w:t>
      </w:r>
      <w:r w:rsidR="0030169E">
        <w:rPr>
          <w:rFonts w:eastAsia="標楷體" w:hint="eastAsia"/>
          <w:sz w:val="28"/>
          <w:szCs w:val="24"/>
        </w:rPr>
        <w:t>宮</w:t>
      </w:r>
      <w:r>
        <w:rPr>
          <w:rFonts w:eastAsia="標楷體" w:hint="eastAsia"/>
          <w:sz w:val="28"/>
          <w:szCs w:val="24"/>
        </w:rPr>
        <w:t>模型系統</w:t>
      </w:r>
      <w:r w:rsidRPr="00294B39">
        <w:rPr>
          <w:rFonts w:eastAsia="標楷體" w:hint="eastAsia"/>
          <w:sz w:val="28"/>
          <w:szCs w:val="24"/>
        </w:rPr>
        <w:t>等</w:t>
      </w:r>
      <w:r w:rsidRPr="00294B39">
        <w:rPr>
          <w:rFonts w:eastAsia="標楷體" w:hint="eastAsia"/>
          <w:sz w:val="28"/>
          <w:szCs w:val="24"/>
        </w:rPr>
        <w:t>)</w:t>
      </w:r>
      <w:r>
        <w:rPr>
          <w:rFonts w:eastAsia="標楷體" w:hint="eastAsia"/>
          <w:sz w:val="28"/>
          <w:szCs w:val="24"/>
        </w:rPr>
        <w:t>、亦可配合</w:t>
      </w:r>
      <w:r>
        <w:rPr>
          <w:rFonts w:eastAsia="標楷體" w:hint="eastAsia"/>
          <w:sz w:val="28"/>
          <w:szCs w:val="24"/>
        </w:rPr>
        <w:t>3D</w:t>
      </w:r>
      <w:r>
        <w:rPr>
          <w:rFonts w:eastAsia="標楷體" w:hint="eastAsia"/>
          <w:sz w:val="28"/>
          <w:szCs w:val="24"/>
        </w:rPr>
        <w:t>列表機自行製作。</w:t>
      </w:r>
    </w:p>
    <w:p w:rsidR="004345D3" w:rsidRDefault="004345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</w:p>
    <w:p w:rsidR="004345D3" w:rsidRPr="00294B39" w:rsidRDefault="004345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</w:p>
    <w:p w:rsidR="0000598C" w:rsidRPr="00294B39" w:rsidRDefault="0000598C" w:rsidP="0000598C">
      <w:pPr>
        <w:snapToGrid w:val="0"/>
        <w:spacing w:line="0" w:lineRule="atLeast"/>
        <w:rPr>
          <w:rFonts w:ascii="新細明體" w:eastAsia="新細明體" w:hAnsi="新細明體"/>
          <w:sz w:val="8"/>
          <w:szCs w:val="8"/>
        </w:rPr>
      </w:pPr>
    </w:p>
    <w:p w:rsidR="004345D3" w:rsidRDefault="004345D3" w:rsidP="004345D3">
      <w:pPr>
        <w:numPr>
          <w:ilvl w:val="0"/>
          <w:numId w:val="24"/>
        </w:numPr>
        <w:snapToGrid w:val="0"/>
        <w:spacing w:line="0" w:lineRule="atLeast"/>
        <w:rPr>
          <w:rFonts w:eastAsia="標楷體"/>
          <w:sz w:val="32"/>
          <w:szCs w:val="32"/>
        </w:rPr>
      </w:pPr>
      <w:r w:rsidRPr="009E32C2">
        <w:rPr>
          <w:rFonts w:eastAsia="標楷體" w:hint="eastAsia"/>
          <w:sz w:val="32"/>
          <w:szCs w:val="32"/>
        </w:rPr>
        <w:t>若有任何疑問，請上學科</w:t>
      </w:r>
      <w:proofErr w:type="gramStart"/>
      <w:r w:rsidRPr="009E32C2">
        <w:rPr>
          <w:rFonts w:eastAsia="標楷體" w:hint="eastAsia"/>
          <w:sz w:val="32"/>
          <w:szCs w:val="32"/>
        </w:rPr>
        <w:t>中心</w:t>
      </w:r>
      <w:r>
        <w:rPr>
          <w:rFonts w:eastAsia="標楷體" w:hint="eastAsia"/>
          <w:sz w:val="32"/>
          <w:szCs w:val="32"/>
        </w:rPr>
        <w:t>官網</w:t>
      </w:r>
      <w:r w:rsidRPr="009E32C2">
        <w:rPr>
          <w:rFonts w:eastAsia="標楷體" w:hint="eastAsia"/>
          <w:sz w:val="32"/>
          <w:szCs w:val="32"/>
        </w:rPr>
        <w:t>或</w:t>
      </w:r>
      <w:proofErr w:type="gramEnd"/>
      <w:r>
        <w:rPr>
          <w:rFonts w:eastAsia="標楷體" w:hint="eastAsia"/>
          <w:sz w:val="32"/>
          <w:szCs w:val="32"/>
        </w:rPr>
        <w:t>在</w:t>
      </w:r>
      <w:r w:rsidRPr="009E32C2">
        <w:rPr>
          <w:rFonts w:eastAsia="標楷體" w:hint="eastAsia"/>
          <w:sz w:val="32"/>
          <w:szCs w:val="32"/>
        </w:rPr>
        <w:t>學藝競賽網頁</w:t>
      </w:r>
      <w:r>
        <w:rPr>
          <w:rFonts w:eastAsia="標楷體" w:hint="eastAsia"/>
          <w:sz w:val="32"/>
          <w:szCs w:val="32"/>
        </w:rPr>
        <w:t>中</w:t>
      </w:r>
      <w:r w:rsidRPr="009E32C2">
        <w:rPr>
          <w:rFonts w:eastAsia="標楷體" w:hint="eastAsia"/>
          <w:sz w:val="32"/>
          <w:szCs w:val="32"/>
        </w:rPr>
        <w:t>洽詢！</w:t>
      </w:r>
    </w:p>
    <w:p w:rsidR="000A2338" w:rsidRPr="009E32C2" w:rsidRDefault="000A2338" w:rsidP="004345D3">
      <w:pPr>
        <w:snapToGrid w:val="0"/>
        <w:spacing w:line="0" w:lineRule="atLeast"/>
        <w:rPr>
          <w:rFonts w:ascii="新細明體" w:eastAsia="新細明體" w:hAnsi="新細明體"/>
          <w:sz w:val="32"/>
          <w:szCs w:val="32"/>
        </w:rPr>
      </w:pPr>
    </w:p>
    <w:sectPr w:rsidR="000A2338" w:rsidRPr="009E32C2" w:rsidSect="00A526D1">
      <w:headerReference w:type="default" r:id="rId8"/>
      <w:footerReference w:type="default" r:id="rId9"/>
      <w:pgSz w:w="11907" w:h="16840" w:code="9"/>
      <w:pgMar w:top="1134" w:right="907" w:bottom="1021" w:left="1134" w:header="851" w:footer="62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BC" w:rsidRDefault="00AC27BC">
      <w:pPr>
        <w:spacing w:line="240" w:lineRule="auto"/>
      </w:pPr>
      <w:r>
        <w:separator/>
      </w:r>
    </w:p>
  </w:endnote>
  <w:endnote w:type="continuationSeparator" w:id="0">
    <w:p w:rsidR="00AC27BC" w:rsidRDefault="00AC2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8" w:rsidRPr="00700F9A" w:rsidRDefault="00010658" w:rsidP="00B65F37">
    <w:pPr>
      <w:pStyle w:val="a4"/>
      <w:tabs>
        <w:tab w:val="clear" w:pos="4153"/>
        <w:tab w:val="clear" w:pos="8306"/>
        <w:tab w:val="center" w:pos="5040"/>
        <w:tab w:val="right" w:pos="9720"/>
      </w:tabs>
      <w:snapToGrid w:val="0"/>
      <w:spacing w:line="200" w:lineRule="atLeast"/>
      <w:ind w:left="601" w:hanging="601"/>
      <w:jc w:val="right"/>
      <w:rPr>
        <w:sz w:val="24"/>
        <w:szCs w:val="24"/>
      </w:rPr>
    </w:pPr>
    <w:r>
      <w:rPr>
        <w:rStyle w:val="a5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BC" w:rsidRDefault="00AC27BC">
      <w:pPr>
        <w:spacing w:line="240" w:lineRule="auto"/>
      </w:pPr>
      <w:r>
        <w:separator/>
      </w:r>
    </w:p>
  </w:footnote>
  <w:footnote w:type="continuationSeparator" w:id="0">
    <w:p w:rsidR="00AC27BC" w:rsidRDefault="00AC2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8" w:rsidRPr="00BA1CBF" w:rsidRDefault="00010658" w:rsidP="00BA1CBF">
    <w:pPr>
      <w:pStyle w:val="a3"/>
      <w:jc w:val="center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71A"/>
    <w:multiLevelType w:val="hybridMultilevel"/>
    <w:tmpl w:val="6E926772"/>
    <w:lvl w:ilvl="0" w:tplc="EC18EF3A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7881CA0"/>
    <w:multiLevelType w:val="hybridMultilevel"/>
    <w:tmpl w:val="B3B6DFF2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E43DA2"/>
    <w:multiLevelType w:val="hybridMultilevel"/>
    <w:tmpl w:val="44724204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994933"/>
    <w:multiLevelType w:val="singleLevel"/>
    <w:tmpl w:val="4F189B08"/>
    <w:lvl w:ilvl="0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  <w:lang w:val="en-US"/>
      </w:rPr>
    </w:lvl>
  </w:abstractNum>
  <w:abstractNum w:abstractNumId="4">
    <w:nsid w:val="0F7238A7"/>
    <w:multiLevelType w:val="hybridMultilevel"/>
    <w:tmpl w:val="71AC5024"/>
    <w:lvl w:ilvl="0" w:tplc="326CDFD8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C6011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4086E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3BAD3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1A33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DF6331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1CAB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6A6B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66204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DC6751"/>
    <w:multiLevelType w:val="hybridMultilevel"/>
    <w:tmpl w:val="CB28531A"/>
    <w:lvl w:ilvl="0" w:tplc="649898FA">
      <w:start w:val="150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A235CCB"/>
    <w:multiLevelType w:val="hybridMultilevel"/>
    <w:tmpl w:val="43241078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470358"/>
    <w:multiLevelType w:val="hybridMultilevel"/>
    <w:tmpl w:val="E4B81374"/>
    <w:lvl w:ilvl="0" w:tplc="0270FC0A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9D1A6C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68ED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95CA1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A00E8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592EF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97C8F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D84DDB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682D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6A423F"/>
    <w:multiLevelType w:val="hybridMultilevel"/>
    <w:tmpl w:val="997818B0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6937F91"/>
    <w:multiLevelType w:val="singleLevel"/>
    <w:tmpl w:val="648483C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29A01D3A"/>
    <w:multiLevelType w:val="hybridMultilevel"/>
    <w:tmpl w:val="F79EEA4A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2A3A301A"/>
    <w:multiLevelType w:val="hybridMultilevel"/>
    <w:tmpl w:val="260050FC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353CCB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3">
    <w:nsid w:val="46351455"/>
    <w:multiLevelType w:val="hybridMultilevel"/>
    <w:tmpl w:val="960EFFDA"/>
    <w:lvl w:ilvl="0" w:tplc="0548111A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BB5DC1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5">
    <w:nsid w:val="58B55DEA"/>
    <w:multiLevelType w:val="hybridMultilevel"/>
    <w:tmpl w:val="644899B6"/>
    <w:lvl w:ilvl="0" w:tplc="A2BEC6AE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326987"/>
    <w:multiLevelType w:val="hybridMultilevel"/>
    <w:tmpl w:val="77B02580"/>
    <w:lvl w:ilvl="0" w:tplc="4F189B08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BB156CE"/>
    <w:multiLevelType w:val="hybridMultilevel"/>
    <w:tmpl w:val="00ECA9B4"/>
    <w:lvl w:ilvl="0" w:tplc="E34A2FB8">
      <w:start w:val="1"/>
      <w:numFmt w:val="decimal"/>
      <w:lvlText w:val="%1."/>
      <w:lvlJc w:val="left"/>
      <w:pPr>
        <w:ind w:left="121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>
    <w:nsid w:val="5D780DC3"/>
    <w:multiLevelType w:val="singleLevel"/>
    <w:tmpl w:val="4192CEB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>
    <w:nsid w:val="5DFB26A9"/>
    <w:multiLevelType w:val="singleLevel"/>
    <w:tmpl w:val="9884A0B4"/>
    <w:lvl w:ilvl="0">
      <w:start w:val="1"/>
      <w:numFmt w:val="taiwaneseCountingThousand"/>
      <w:lvlText w:val="%1、"/>
      <w:lvlJc w:val="left"/>
      <w:pPr>
        <w:tabs>
          <w:tab w:val="num" w:pos="1890"/>
        </w:tabs>
        <w:ind w:left="1890" w:hanging="570"/>
      </w:pPr>
      <w:rPr>
        <w:rFonts w:hint="eastAsia"/>
      </w:rPr>
    </w:lvl>
  </w:abstractNum>
  <w:abstractNum w:abstractNumId="20">
    <w:nsid w:val="5E8F70A7"/>
    <w:multiLevelType w:val="hybridMultilevel"/>
    <w:tmpl w:val="1488E38A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6FCD5ECD"/>
    <w:multiLevelType w:val="singleLevel"/>
    <w:tmpl w:val="FB9C3E72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2">
    <w:nsid w:val="71116EBC"/>
    <w:multiLevelType w:val="singleLevel"/>
    <w:tmpl w:val="CFB4A51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>
    <w:nsid w:val="71935BBD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24">
    <w:nsid w:val="7A6712B6"/>
    <w:multiLevelType w:val="hybridMultilevel"/>
    <w:tmpl w:val="86028ACC"/>
    <w:lvl w:ilvl="0" w:tplc="0666D3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>
    <w:nsid w:val="7C506106"/>
    <w:multiLevelType w:val="hybridMultilevel"/>
    <w:tmpl w:val="05F02FD8"/>
    <w:lvl w:ilvl="0" w:tplc="D4E85D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12"/>
  </w:num>
  <w:num w:numId="5">
    <w:abstractNumId w:val="9"/>
  </w:num>
  <w:num w:numId="6">
    <w:abstractNumId w:val="19"/>
  </w:num>
  <w:num w:numId="7">
    <w:abstractNumId w:val="3"/>
  </w:num>
  <w:num w:numId="8">
    <w:abstractNumId w:val="21"/>
  </w:num>
  <w:num w:numId="9">
    <w:abstractNumId w:val="22"/>
  </w:num>
  <w:num w:numId="10">
    <w:abstractNumId w:val="4"/>
  </w:num>
  <w:num w:numId="11">
    <w:abstractNumId w:val="7"/>
  </w:num>
  <w:num w:numId="12">
    <w:abstractNumId w:val="15"/>
  </w:num>
  <w:num w:numId="13">
    <w:abstractNumId w:val="16"/>
  </w:num>
  <w:num w:numId="14">
    <w:abstractNumId w:val="24"/>
  </w:num>
  <w:num w:numId="15">
    <w:abstractNumId w:val="20"/>
  </w:num>
  <w:num w:numId="16">
    <w:abstractNumId w:val="11"/>
  </w:num>
  <w:num w:numId="17">
    <w:abstractNumId w:val="1"/>
  </w:num>
  <w:num w:numId="18">
    <w:abstractNumId w:val="8"/>
  </w:num>
  <w:num w:numId="19">
    <w:abstractNumId w:val="10"/>
  </w:num>
  <w:num w:numId="20">
    <w:abstractNumId w:val="6"/>
  </w:num>
  <w:num w:numId="21">
    <w:abstractNumId w:val="2"/>
  </w:num>
  <w:num w:numId="22">
    <w:abstractNumId w:val="5"/>
  </w:num>
  <w:num w:numId="23">
    <w:abstractNumId w:val="25"/>
  </w:num>
  <w:num w:numId="24">
    <w:abstractNumId w:val="13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4"/>
    <w:rsid w:val="0000252A"/>
    <w:rsid w:val="0000598C"/>
    <w:rsid w:val="00010658"/>
    <w:rsid w:val="00011D68"/>
    <w:rsid w:val="0001556C"/>
    <w:rsid w:val="0002250E"/>
    <w:rsid w:val="00031206"/>
    <w:rsid w:val="00031873"/>
    <w:rsid w:val="00041227"/>
    <w:rsid w:val="0004177E"/>
    <w:rsid w:val="00042823"/>
    <w:rsid w:val="00052F1E"/>
    <w:rsid w:val="00053C11"/>
    <w:rsid w:val="0005453B"/>
    <w:rsid w:val="00070459"/>
    <w:rsid w:val="000714C8"/>
    <w:rsid w:val="00071652"/>
    <w:rsid w:val="000765AC"/>
    <w:rsid w:val="000803CF"/>
    <w:rsid w:val="00086F26"/>
    <w:rsid w:val="000915B7"/>
    <w:rsid w:val="000931D6"/>
    <w:rsid w:val="000A15D9"/>
    <w:rsid w:val="000A2338"/>
    <w:rsid w:val="000A6B0F"/>
    <w:rsid w:val="000B60EB"/>
    <w:rsid w:val="000C464E"/>
    <w:rsid w:val="000C5A3A"/>
    <w:rsid w:val="000D42A9"/>
    <w:rsid w:val="000D55AE"/>
    <w:rsid w:val="000D75D0"/>
    <w:rsid w:val="000E0500"/>
    <w:rsid w:val="000E5E7B"/>
    <w:rsid w:val="000E7022"/>
    <w:rsid w:val="000F2468"/>
    <w:rsid w:val="00100B11"/>
    <w:rsid w:val="00112164"/>
    <w:rsid w:val="00153A0D"/>
    <w:rsid w:val="00157C25"/>
    <w:rsid w:val="001646AA"/>
    <w:rsid w:val="001703D9"/>
    <w:rsid w:val="00170D1F"/>
    <w:rsid w:val="00173D4E"/>
    <w:rsid w:val="00173E0A"/>
    <w:rsid w:val="00175FCD"/>
    <w:rsid w:val="001764D4"/>
    <w:rsid w:val="00190EA6"/>
    <w:rsid w:val="00195ED4"/>
    <w:rsid w:val="001A57F5"/>
    <w:rsid w:val="001B06BE"/>
    <w:rsid w:val="001B0B0E"/>
    <w:rsid w:val="001B1579"/>
    <w:rsid w:val="001B2705"/>
    <w:rsid w:val="001C1725"/>
    <w:rsid w:val="001C25C6"/>
    <w:rsid w:val="001C3101"/>
    <w:rsid w:val="001C439E"/>
    <w:rsid w:val="001E3303"/>
    <w:rsid w:val="001E33AA"/>
    <w:rsid w:val="002074A2"/>
    <w:rsid w:val="0021062A"/>
    <w:rsid w:val="002153DB"/>
    <w:rsid w:val="00216C29"/>
    <w:rsid w:val="00221282"/>
    <w:rsid w:val="0022157B"/>
    <w:rsid w:val="0022201A"/>
    <w:rsid w:val="002233E9"/>
    <w:rsid w:val="0024316E"/>
    <w:rsid w:val="00243E64"/>
    <w:rsid w:val="00243EC5"/>
    <w:rsid w:val="00245BAB"/>
    <w:rsid w:val="00261C39"/>
    <w:rsid w:val="00262643"/>
    <w:rsid w:val="00264237"/>
    <w:rsid w:val="002659B2"/>
    <w:rsid w:val="00267AC4"/>
    <w:rsid w:val="00275202"/>
    <w:rsid w:val="00276619"/>
    <w:rsid w:val="002777D7"/>
    <w:rsid w:val="00282BFD"/>
    <w:rsid w:val="00287C5F"/>
    <w:rsid w:val="00293A16"/>
    <w:rsid w:val="00294B39"/>
    <w:rsid w:val="002A0D31"/>
    <w:rsid w:val="002A614A"/>
    <w:rsid w:val="002B6D2F"/>
    <w:rsid w:val="002C2F65"/>
    <w:rsid w:val="002C710D"/>
    <w:rsid w:val="002D178B"/>
    <w:rsid w:val="002D5CBF"/>
    <w:rsid w:val="002E2633"/>
    <w:rsid w:val="002E408E"/>
    <w:rsid w:val="002F3CE7"/>
    <w:rsid w:val="002F6C74"/>
    <w:rsid w:val="002F7F9A"/>
    <w:rsid w:val="0030169E"/>
    <w:rsid w:val="00307F9C"/>
    <w:rsid w:val="003111A5"/>
    <w:rsid w:val="00312FEF"/>
    <w:rsid w:val="00313C2C"/>
    <w:rsid w:val="00314403"/>
    <w:rsid w:val="00315C39"/>
    <w:rsid w:val="00320352"/>
    <w:rsid w:val="00321EF7"/>
    <w:rsid w:val="00324DA1"/>
    <w:rsid w:val="003274CD"/>
    <w:rsid w:val="00327F68"/>
    <w:rsid w:val="003344D3"/>
    <w:rsid w:val="00337511"/>
    <w:rsid w:val="00346381"/>
    <w:rsid w:val="00351A32"/>
    <w:rsid w:val="00355926"/>
    <w:rsid w:val="0035736F"/>
    <w:rsid w:val="00367FB4"/>
    <w:rsid w:val="003864F0"/>
    <w:rsid w:val="00397218"/>
    <w:rsid w:val="003A5D93"/>
    <w:rsid w:val="003B1758"/>
    <w:rsid w:val="003B22BF"/>
    <w:rsid w:val="003C183B"/>
    <w:rsid w:val="003C5F2C"/>
    <w:rsid w:val="003C679E"/>
    <w:rsid w:val="003C7564"/>
    <w:rsid w:val="003D6228"/>
    <w:rsid w:val="003D71D8"/>
    <w:rsid w:val="003E5FDF"/>
    <w:rsid w:val="003E6F4F"/>
    <w:rsid w:val="003F2504"/>
    <w:rsid w:val="003F3D46"/>
    <w:rsid w:val="00400605"/>
    <w:rsid w:val="0040228C"/>
    <w:rsid w:val="00402F5C"/>
    <w:rsid w:val="00403E30"/>
    <w:rsid w:val="00407393"/>
    <w:rsid w:val="00416B63"/>
    <w:rsid w:val="004231C0"/>
    <w:rsid w:val="00423F02"/>
    <w:rsid w:val="00423F16"/>
    <w:rsid w:val="004245D5"/>
    <w:rsid w:val="00426A35"/>
    <w:rsid w:val="004325A5"/>
    <w:rsid w:val="00433C75"/>
    <w:rsid w:val="004345D3"/>
    <w:rsid w:val="00440261"/>
    <w:rsid w:val="00443714"/>
    <w:rsid w:val="0044740E"/>
    <w:rsid w:val="00453148"/>
    <w:rsid w:val="004571AA"/>
    <w:rsid w:val="00461446"/>
    <w:rsid w:val="00472C5C"/>
    <w:rsid w:val="00475FA6"/>
    <w:rsid w:val="004838A8"/>
    <w:rsid w:val="0048393A"/>
    <w:rsid w:val="00484D93"/>
    <w:rsid w:val="00492EED"/>
    <w:rsid w:val="004957B1"/>
    <w:rsid w:val="00496B02"/>
    <w:rsid w:val="004B0692"/>
    <w:rsid w:val="004B1756"/>
    <w:rsid w:val="004B57A3"/>
    <w:rsid w:val="004C0767"/>
    <w:rsid w:val="004C5792"/>
    <w:rsid w:val="004C5C91"/>
    <w:rsid w:val="004C747F"/>
    <w:rsid w:val="004C7CC1"/>
    <w:rsid w:val="004D26A0"/>
    <w:rsid w:val="004D4776"/>
    <w:rsid w:val="004D7E19"/>
    <w:rsid w:val="004E0BB9"/>
    <w:rsid w:val="004E3036"/>
    <w:rsid w:val="004E3BB0"/>
    <w:rsid w:val="004F008B"/>
    <w:rsid w:val="004F2C35"/>
    <w:rsid w:val="00507923"/>
    <w:rsid w:val="00511AD5"/>
    <w:rsid w:val="005161AD"/>
    <w:rsid w:val="00520438"/>
    <w:rsid w:val="005515E7"/>
    <w:rsid w:val="00557204"/>
    <w:rsid w:val="00574A4F"/>
    <w:rsid w:val="00583D8F"/>
    <w:rsid w:val="0059275A"/>
    <w:rsid w:val="00597477"/>
    <w:rsid w:val="005A0AE7"/>
    <w:rsid w:val="005A53B5"/>
    <w:rsid w:val="005A5D4B"/>
    <w:rsid w:val="005B138E"/>
    <w:rsid w:val="005C5B28"/>
    <w:rsid w:val="005C7680"/>
    <w:rsid w:val="005D5ACF"/>
    <w:rsid w:val="005D6609"/>
    <w:rsid w:val="005E20D2"/>
    <w:rsid w:val="005E47C3"/>
    <w:rsid w:val="005E550C"/>
    <w:rsid w:val="005E5CF9"/>
    <w:rsid w:val="005E61DE"/>
    <w:rsid w:val="005E7285"/>
    <w:rsid w:val="005F27FC"/>
    <w:rsid w:val="005F2C84"/>
    <w:rsid w:val="005F5B75"/>
    <w:rsid w:val="005F7384"/>
    <w:rsid w:val="005F7AFF"/>
    <w:rsid w:val="00604E21"/>
    <w:rsid w:val="00610D8B"/>
    <w:rsid w:val="006232C3"/>
    <w:rsid w:val="00630B60"/>
    <w:rsid w:val="006312F3"/>
    <w:rsid w:val="00631EC0"/>
    <w:rsid w:val="0063286B"/>
    <w:rsid w:val="0063394B"/>
    <w:rsid w:val="00645943"/>
    <w:rsid w:val="00647401"/>
    <w:rsid w:val="00657D45"/>
    <w:rsid w:val="00662FDE"/>
    <w:rsid w:val="00663998"/>
    <w:rsid w:val="006776ED"/>
    <w:rsid w:val="00681B37"/>
    <w:rsid w:val="00681D33"/>
    <w:rsid w:val="00691B2A"/>
    <w:rsid w:val="006967D2"/>
    <w:rsid w:val="006A0494"/>
    <w:rsid w:val="006A606A"/>
    <w:rsid w:val="006B1004"/>
    <w:rsid w:val="006B1455"/>
    <w:rsid w:val="006B7D4E"/>
    <w:rsid w:val="006C0CA8"/>
    <w:rsid w:val="006C12D1"/>
    <w:rsid w:val="006C1C64"/>
    <w:rsid w:val="006C219E"/>
    <w:rsid w:val="006C49D0"/>
    <w:rsid w:val="006C5945"/>
    <w:rsid w:val="006C6771"/>
    <w:rsid w:val="006C7135"/>
    <w:rsid w:val="006D09B3"/>
    <w:rsid w:val="006E2B0D"/>
    <w:rsid w:val="006E5BED"/>
    <w:rsid w:val="006E77EE"/>
    <w:rsid w:val="00700F9A"/>
    <w:rsid w:val="00707590"/>
    <w:rsid w:val="00714F36"/>
    <w:rsid w:val="00715E17"/>
    <w:rsid w:val="007170CE"/>
    <w:rsid w:val="007211B3"/>
    <w:rsid w:val="00721693"/>
    <w:rsid w:val="0073781D"/>
    <w:rsid w:val="007454D6"/>
    <w:rsid w:val="00751E1A"/>
    <w:rsid w:val="00753B52"/>
    <w:rsid w:val="0076067A"/>
    <w:rsid w:val="007617CF"/>
    <w:rsid w:val="00765A4F"/>
    <w:rsid w:val="00771E32"/>
    <w:rsid w:val="007721B3"/>
    <w:rsid w:val="00774A37"/>
    <w:rsid w:val="007842BC"/>
    <w:rsid w:val="007848FB"/>
    <w:rsid w:val="007859C5"/>
    <w:rsid w:val="00785EB7"/>
    <w:rsid w:val="0079278B"/>
    <w:rsid w:val="007A3C09"/>
    <w:rsid w:val="007B1C5A"/>
    <w:rsid w:val="007B2FB2"/>
    <w:rsid w:val="007B354B"/>
    <w:rsid w:val="007B6F73"/>
    <w:rsid w:val="007C0DA9"/>
    <w:rsid w:val="007D47C9"/>
    <w:rsid w:val="007E13A5"/>
    <w:rsid w:val="007F2D78"/>
    <w:rsid w:val="00805A63"/>
    <w:rsid w:val="008113DC"/>
    <w:rsid w:val="00814B0D"/>
    <w:rsid w:val="008158E1"/>
    <w:rsid w:val="0082166F"/>
    <w:rsid w:val="00826E43"/>
    <w:rsid w:val="008330CE"/>
    <w:rsid w:val="00836B4C"/>
    <w:rsid w:val="00840568"/>
    <w:rsid w:val="0084125C"/>
    <w:rsid w:val="00842B8A"/>
    <w:rsid w:val="008449FA"/>
    <w:rsid w:val="008476FA"/>
    <w:rsid w:val="00855FC4"/>
    <w:rsid w:val="008574E4"/>
    <w:rsid w:val="008704E4"/>
    <w:rsid w:val="00876581"/>
    <w:rsid w:val="00880770"/>
    <w:rsid w:val="00885A05"/>
    <w:rsid w:val="00890089"/>
    <w:rsid w:val="008925DC"/>
    <w:rsid w:val="00896E08"/>
    <w:rsid w:val="008A3CD4"/>
    <w:rsid w:val="008A4594"/>
    <w:rsid w:val="008A4E0C"/>
    <w:rsid w:val="008A5A1C"/>
    <w:rsid w:val="008A5C2C"/>
    <w:rsid w:val="008A7EBD"/>
    <w:rsid w:val="008A7F12"/>
    <w:rsid w:val="008B35A7"/>
    <w:rsid w:val="008B5B61"/>
    <w:rsid w:val="008C36F9"/>
    <w:rsid w:val="008D3A8D"/>
    <w:rsid w:val="008D5DC9"/>
    <w:rsid w:val="008D5E93"/>
    <w:rsid w:val="008E066E"/>
    <w:rsid w:val="008E5F4E"/>
    <w:rsid w:val="008E7AD0"/>
    <w:rsid w:val="008F7E12"/>
    <w:rsid w:val="00900541"/>
    <w:rsid w:val="00900C35"/>
    <w:rsid w:val="00900FB3"/>
    <w:rsid w:val="009023AD"/>
    <w:rsid w:val="00906FD5"/>
    <w:rsid w:val="009135DA"/>
    <w:rsid w:val="0091452A"/>
    <w:rsid w:val="00915F7F"/>
    <w:rsid w:val="00921E5D"/>
    <w:rsid w:val="00927178"/>
    <w:rsid w:val="00930424"/>
    <w:rsid w:val="00930BE2"/>
    <w:rsid w:val="00932E52"/>
    <w:rsid w:val="0094011B"/>
    <w:rsid w:val="00942F6A"/>
    <w:rsid w:val="0094404F"/>
    <w:rsid w:val="00945F1C"/>
    <w:rsid w:val="00952BF7"/>
    <w:rsid w:val="00957C81"/>
    <w:rsid w:val="00961442"/>
    <w:rsid w:val="00961BDC"/>
    <w:rsid w:val="00962EF8"/>
    <w:rsid w:val="00966917"/>
    <w:rsid w:val="00967118"/>
    <w:rsid w:val="00970DAA"/>
    <w:rsid w:val="00973238"/>
    <w:rsid w:val="00975038"/>
    <w:rsid w:val="00993576"/>
    <w:rsid w:val="0099502A"/>
    <w:rsid w:val="00995FDB"/>
    <w:rsid w:val="009972D2"/>
    <w:rsid w:val="009B04A2"/>
    <w:rsid w:val="009B6BEC"/>
    <w:rsid w:val="009C2904"/>
    <w:rsid w:val="009C5669"/>
    <w:rsid w:val="009E32C2"/>
    <w:rsid w:val="009F0EE7"/>
    <w:rsid w:val="009F2A2F"/>
    <w:rsid w:val="009F3740"/>
    <w:rsid w:val="009F375A"/>
    <w:rsid w:val="009F4BD8"/>
    <w:rsid w:val="00A00D88"/>
    <w:rsid w:val="00A10EEB"/>
    <w:rsid w:val="00A1205A"/>
    <w:rsid w:val="00A13277"/>
    <w:rsid w:val="00A2287F"/>
    <w:rsid w:val="00A24843"/>
    <w:rsid w:val="00A3487B"/>
    <w:rsid w:val="00A35F69"/>
    <w:rsid w:val="00A40376"/>
    <w:rsid w:val="00A42578"/>
    <w:rsid w:val="00A51E94"/>
    <w:rsid w:val="00A526D1"/>
    <w:rsid w:val="00A55BB7"/>
    <w:rsid w:val="00A56B9F"/>
    <w:rsid w:val="00A645B4"/>
    <w:rsid w:val="00A66688"/>
    <w:rsid w:val="00A66D3D"/>
    <w:rsid w:val="00A67344"/>
    <w:rsid w:val="00A7717E"/>
    <w:rsid w:val="00A77D28"/>
    <w:rsid w:val="00A821D9"/>
    <w:rsid w:val="00A83591"/>
    <w:rsid w:val="00A8674A"/>
    <w:rsid w:val="00A90F2D"/>
    <w:rsid w:val="00A933CD"/>
    <w:rsid w:val="00AA379E"/>
    <w:rsid w:val="00AA438A"/>
    <w:rsid w:val="00AA5262"/>
    <w:rsid w:val="00AA68F5"/>
    <w:rsid w:val="00AB396A"/>
    <w:rsid w:val="00AB4447"/>
    <w:rsid w:val="00AC27BC"/>
    <w:rsid w:val="00AC550C"/>
    <w:rsid w:val="00AD2AF8"/>
    <w:rsid w:val="00AD538E"/>
    <w:rsid w:val="00AE1F10"/>
    <w:rsid w:val="00AE79EF"/>
    <w:rsid w:val="00B00BAF"/>
    <w:rsid w:val="00B07629"/>
    <w:rsid w:val="00B07669"/>
    <w:rsid w:val="00B21B92"/>
    <w:rsid w:val="00B35D1B"/>
    <w:rsid w:val="00B40A49"/>
    <w:rsid w:val="00B41FC9"/>
    <w:rsid w:val="00B4600E"/>
    <w:rsid w:val="00B46145"/>
    <w:rsid w:val="00B5181A"/>
    <w:rsid w:val="00B52261"/>
    <w:rsid w:val="00B53D70"/>
    <w:rsid w:val="00B547E8"/>
    <w:rsid w:val="00B560C8"/>
    <w:rsid w:val="00B62EC0"/>
    <w:rsid w:val="00B65F37"/>
    <w:rsid w:val="00B66F0A"/>
    <w:rsid w:val="00B714DD"/>
    <w:rsid w:val="00B738D0"/>
    <w:rsid w:val="00B81EA6"/>
    <w:rsid w:val="00B83A29"/>
    <w:rsid w:val="00B91332"/>
    <w:rsid w:val="00B92D33"/>
    <w:rsid w:val="00B92DAC"/>
    <w:rsid w:val="00B9761E"/>
    <w:rsid w:val="00BA1CBF"/>
    <w:rsid w:val="00BA1ED7"/>
    <w:rsid w:val="00BB1C2F"/>
    <w:rsid w:val="00BB49AD"/>
    <w:rsid w:val="00BB548E"/>
    <w:rsid w:val="00BB5DB6"/>
    <w:rsid w:val="00BB63A9"/>
    <w:rsid w:val="00BC5A0A"/>
    <w:rsid w:val="00BC6ABD"/>
    <w:rsid w:val="00BD18AB"/>
    <w:rsid w:val="00BD5F75"/>
    <w:rsid w:val="00BD682A"/>
    <w:rsid w:val="00BE1D23"/>
    <w:rsid w:val="00BE6D27"/>
    <w:rsid w:val="00C11796"/>
    <w:rsid w:val="00C14C3A"/>
    <w:rsid w:val="00C16937"/>
    <w:rsid w:val="00C20A7F"/>
    <w:rsid w:val="00C3457B"/>
    <w:rsid w:val="00C35169"/>
    <w:rsid w:val="00C36392"/>
    <w:rsid w:val="00C42E54"/>
    <w:rsid w:val="00C461AF"/>
    <w:rsid w:val="00C50A9C"/>
    <w:rsid w:val="00C53235"/>
    <w:rsid w:val="00C5781D"/>
    <w:rsid w:val="00C624D6"/>
    <w:rsid w:val="00C64B78"/>
    <w:rsid w:val="00C712F0"/>
    <w:rsid w:val="00C719F0"/>
    <w:rsid w:val="00C75611"/>
    <w:rsid w:val="00C76D9D"/>
    <w:rsid w:val="00C83A50"/>
    <w:rsid w:val="00C9267B"/>
    <w:rsid w:val="00C92C3F"/>
    <w:rsid w:val="00C93F6D"/>
    <w:rsid w:val="00C96673"/>
    <w:rsid w:val="00C97B49"/>
    <w:rsid w:val="00CA1D2F"/>
    <w:rsid w:val="00CA2023"/>
    <w:rsid w:val="00CB09F3"/>
    <w:rsid w:val="00CC73F0"/>
    <w:rsid w:val="00CD3A55"/>
    <w:rsid w:val="00CD6C8A"/>
    <w:rsid w:val="00CF23C6"/>
    <w:rsid w:val="00CF3DE3"/>
    <w:rsid w:val="00CF44AC"/>
    <w:rsid w:val="00D06EF9"/>
    <w:rsid w:val="00D13BE2"/>
    <w:rsid w:val="00D27F32"/>
    <w:rsid w:val="00D303F4"/>
    <w:rsid w:val="00D4018C"/>
    <w:rsid w:val="00D447FA"/>
    <w:rsid w:val="00D551D3"/>
    <w:rsid w:val="00D55D81"/>
    <w:rsid w:val="00D72C65"/>
    <w:rsid w:val="00D75397"/>
    <w:rsid w:val="00D81AB0"/>
    <w:rsid w:val="00D82EF5"/>
    <w:rsid w:val="00D85EF9"/>
    <w:rsid w:val="00D93712"/>
    <w:rsid w:val="00DA0877"/>
    <w:rsid w:val="00DB2CBF"/>
    <w:rsid w:val="00DB44C5"/>
    <w:rsid w:val="00DC36D4"/>
    <w:rsid w:val="00DC4D0A"/>
    <w:rsid w:val="00DC5DF6"/>
    <w:rsid w:val="00DD79A2"/>
    <w:rsid w:val="00DD7E3B"/>
    <w:rsid w:val="00DE6C27"/>
    <w:rsid w:val="00DF794E"/>
    <w:rsid w:val="00E00F9D"/>
    <w:rsid w:val="00E0112A"/>
    <w:rsid w:val="00E02215"/>
    <w:rsid w:val="00E066AE"/>
    <w:rsid w:val="00E07D62"/>
    <w:rsid w:val="00E14B23"/>
    <w:rsid w:val="00E15C78"/>
    <w:rsid w:val="00E202F5"/>
    <w:rsid w:val="00E22B8A"/>
    <w:rsid w:val="00E24843"/>
    <w:rsid w:val="00E27934"/>
    <w:rsid w:val="00E328F3"/>
    <w:rsid w:val="00E36311"/>
    <w:rsid w:val="00E3702F"/>
    <w:rsid w:val="00E433D9"/>
    <w:rsid w:val="00E4458E"/>
    <w:rsid w:val="00E448FB"/>
    <w:rsid w:val="00E44B9A"/>
    <w:rsid w:val="00E55342"/>
    <w:rsid w:val="00E606CE"/>
    <w:rsid w:val="00E608FF"/>
    <w:rsid w:val="00E61C9E"/>
    <w:rsid w:val="00E62E06"/>
    <w:rsid w:val="00E6670C"/>
    <w:rsid w:val="00E8732A"/>
    <w:rsid w:val="00E92B87"/>
    <w:rsid w:val="00EA24CA"/>
    <w:rsid w:val="00EA2604"/>
    <w:rsid w:val="00EA5A35"/>
    <w:rsid w:val="00EB12A0"/>
    <w:rsid w:val="00EB6B24"/>
    <w:rsid w:val="00EB72E1"/>
    <w:rsid w:val="00EC27F8"/>
    <w:rsid w:val="00EC2ECD"/>
    <w:rsid w:val="00EC34DE"/>
    <w:rsid w:val="00EC3ACB"/>
    <w:rsid w:val="00EC73AE"/>
    <w:rsid w:val="00ED0C23"/>
    <w:rsid w:val="00EE1524"/>
    <w:rsid w:val="00EF108C"/>
    <w:rsid w:val="00EF126A"/>
    <w:rsid w:val="00EF5C9B"/>
    <w:rsid w:val="00EF7A17"/>
    <w:rsid w:val="00F0543F"/>
    <w:rsid w:val="00F146C9"/>
    <w:rsid w:val="00F15674"/>
    <w:rsid w:val="00F233D3"/>
    <w:rsid w:val="00F333FE"/>
    <w:rsid w:val="00F443EC"/>
    <w:rsid w:val="00F51880"/>
    <w:rsid w:val="00F54D7C"/>
    <w:rsid w:val="00F570ED"/>
    <w:rsid w:val="00F6007F"/>
    <w:rsid w:val="00F6016A"/>
    <w:rsid w:val="00F6438E"/>
    <w:rsid w:val="00F65C00"/>
    <w:rsid w:val="00F66012"/>
    <w:rsid w:val="00F668AA"/>
    <w:rsid w:val="00F66BF3"/>
    <w:rsid w:val="00F7202F"/>
    <w:rsid w:val="00F739C0"/>
    <w:rsid w:val="00F80F08"/>
    <w:rsid w:val="00F81D02"/>
    <w:rsid w:val="00F85078"/>
    <w:rsid w:val="00F853B3"/>
    <w:rsid w:val="00F91169"/>
    <w:rsid w:val="00F92860"/>
    <w:rsid w:val="00F93A6A"/>
    <w:rsid w:val="00FB1565"/>
    <w:rsid w:val="00FB4612"/>
    <w:rsid w:val="00FC0C6D"/>
    <w:rsid w:val="00FC2BE4"/>
    <w:rsid w:val="00FC2D08"/>
    <w:rsid w:val="00FC3393"/>
    <w:rsid w:val="00FC488A"/>
    <w:rsid w:val="00FC4CAE"/>
    <w:rsid w:val="00FD0A24"/>
    <w:rsid w:val="00FD1FCA"/>
    <w:rsid w:val="00FD21B0"/>
    <w:rsid w:val="00FE06B9"/>
    <w:rsid w:val="00FE3C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840"/>
    </w:pPr>
    <w:rPr>
      <w:rFonts w:eastAsia="標楷體"/>
      <w:sz w:val="28"/>
    </w:rPr>
  </w:style>
  <w:style w:type="paragraph" w:customStyle="1" w:styleId="1">
    <w:name w:val="樣式1"/>
    <w:basedOn w:val="a"/>
    <w:pPr>
      <w:spacing w:line="320" w:lineRule="atLeast"/>
      <w:ind w:left="284" w:right="4814" w:hanging="284"/>
      <w:jc w:val="both"/>
    </w:pPr>
    <w:rPr>
      <w:rFonts w:eastAsia="標楷體"/>
    </w:rPr>
  </w:style>
  <w:style w:type="paragraph" w:styleId="2">
    <w:name w:val="Body Text Indent 2"/>
    <w:basedOn w:val="a"/>
    <w:pPr>
      <w:tabs>
        <w:tab w:val="left" w:pos="9840"/>
      </w:tabs>
      <w:spacing w:line="240" w:lineRule="atLeast"/>
      <w:ind w:left="480" w:firstLine="480"/>
    </w:pPr>
    <w:rPr>
      <w:rFonts w:ascii="標楷體" w:eastAsia="標楷體"/>
      <w:sz w:val="26"/>
    </w:rPr>
  </w:style>
  <w:style w:type="paragraph" w:styleId="3">
    <w:name w:val="Body Text Indent 3"/>
    <w:basedOn w:val="a"/>
    <w:pPr>
      <w:spacing w:line="240" w:lineRule="atLeast"/>
      <w:ind w:left="960" w:firstLineChars="200" w:firstLine="480"/>
    </w:pPr>
    <w:rPr>
      <w:rFonts w:ascii="標楷體" w:eastAsia="標楷體"/>
      <w:color w:val="000000"/>
    </w:rPr>
  </w:style>
  <w:style w:type="table" w:styleId="a7">
    <w:name w:val="Table Grid"/>
    <w:basedOn w:val="a1"/>
    <w:rsid w:val="00AA526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1D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A821D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840"/>
    </w:pPr>
    <w:rPr>
      <w:rFonts w:eastAsia="標楷體"/>
      <w:sz w:val="28"/>
    </w:rPr>
  </w:style>
  <w:style w:type="paragraph" w:customStyle="1" w:styleId="1">
    <w:name w:val="樣式1"/>
    <w:basedOn w:val="a"/>
    <w:pPr>
      <w:spacing w:line="320" w:lineRule="atLeast"/>
      <w:ind w:left="284" w:right="4814" w:hanging="284"/>
      <w:jc w:val="both"/>
    </w:pPr>
    <w:rPr>
      <w:rFonts w:eastAsia="標楷體"/>
    </w:rPr>
  </w:style>
  <w:style w:type="paragraph" w:styleId="2">
    <w:name w:val="Body Text Indent 2"/>
    <w:basedOn w:val="a"/>
    <w:pPr>
      <w:tabs>
        <w:tab w:val="left" w:pos="9840"/>
      </w:tabs>
      <w:spacing w:line="240" w:lineRule="atLeast"/>
      <w:ind w:left="480" w:firstLine="480"/>
    </w:pPr>
    <w:rPr>
      <w:rFonts w:ascii="標楷體" w:eastAsia="標楷體"/>
      <w:sz w:val="26"/>
    </w:rPr>
  </w:style>
  <w:style w:type="paragraph" w:styleId="3">
    <w:name w:val="Body Text Indent 3"/>
    <w:basedOn w:val="a"/>
    <w:pPr>
      <w:spacing w:line="240" w:lineRule="atLeast"/>
      <w:ind w:left="960" w:firstLineChars="200" w:firstLine="480"/>
    </w:pPr>
    <w:rPr>
      <w:rFonts w:ascii="標楷體" w:eastAsia="標楷體"/>
      <w:color w:val="000000"/>
    </w:rPr>
  </w:style>
  <w:style w:type="table" w:styleId="a7">
    <w:name w:val="Table Grid"/>
    <w:basedOn w:val="a1"/>
    <w:rsid w:val="00AA526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1D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A821D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NTNU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台北市工藝科抽測第九站、第十站工作人員及設備</dc:title>
  <dc:creator>CADLAB</dc:creator>
  <cp:lastModifiedBy>TcSSH</cp:lastModifiedBy>
  <cp:revision>2</cp:revision>
  <cp:lastPrinted>2016-01-20T14:42:00Z</cp:lastPrinted>
  <dcterms:created xsi:type="dcterms:W3CDTF">2017-03-06T09:10:00Z</dcterms:created>
  <dcterms:modified xsi:type="dcterms:W3CDTF">2017-03-06T09:10:00Z</dcterms:modified>
</cp:coreProperties>
</file>